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D6D7" w14:textId="77777777" w:rsidR="00D92286" w:rsidRDefault="00D92286">
      <w:pPr>
        <w:jc w:val="center"/>
        <w:rPr>
          <w:rFonts w:cs="Arial"/>
        </w:rPr>
      </w:pPr>
      <w:r>
        <w:rPr>
          <w:rFonts w:cs="Arial"/>
        </w:rPr>
        <w:t>АДМИНИСТРАЦИЯ</w:t>
      </w:r>
    </w:p>
    <w:p w14:paraId="710AB9C3" w14:textId="728A0149" w:rsidR="00D92286" w:rsidRDefault="001C6EF3">
      <w:pPr>
        <w:jc w:val="center"/>
        <w:rPr>
          <w:rFonts w:cs="Arial"/>
        </w:rPr>
      </w:pPr>
      <w:r>
        <w:rPr>
          <w:rFonts w:cs="Arial"/>
        </w:rPr>
        <w:t>БЫЧКОВСКОГО</w:t>
      </w:r>
      <w:r w:rsidR="00D92286">
        <w:rPr>
          <w:rFonts w:cs="Arial"/>
        </w:rPr>
        <w:t xml:space="preserve"> СЕЛЬСКОГО ПОСЕЛЕНИЯ</w:t>
      </w:r>
    </w:p>
    <w:p w14:paraId="43856EDE" w14:textId="77777777" w:rsidR="00D92286" w:rsidRDefault="0034215F">
      <w:pPr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D92286">
        <w:rPr>
          <w:rFonts w:cs="Arial"/>
        </w:rPr>
        <w:t xml:space="preserve"> МУНИЦИПАЛЬНОГО РАЙОНА</w:t>
      </w:r>
    </w:p>
    <w:p w14:paraId="70FB0C64" w14:textId="77777777" w:rsidR="00D92286" w:rsidRDefault="00D92286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14:paraId="6A175F0C" w14:textId="77777777" w:rsidR="00D92286" w:rsidRDefault="00D92286">
      <w:pPr>
        <w:jc w:val="center"/>
        <w:rPr>
          <w:rFonts w:cs="Arial"/>
        </w:rPr>
      </w:pPr>
      <w:r>
        <w:rPr>
          <w:rFonts w:cs="Arial"/>
        </w:rPr>
        <w:t>ПОСТАНОВЛЕНИЕ</w:t>
      </w:r>
    </w:p>
    <w:p w14:paraId="1DA63FFB" w14:textId="77777777" w:rsidR="00D92286" w:rsidRDefault="00D92286">
      <w:pPr>
        <w:tabs>
          <w:tab w:val="left" w:pos="1172"/>
        </w:tabs>
        <w:rPr>
          <w:rFonts w:cs="Arial"/>
        </w:rPr>
      </w:pPr>
    </w:p>
    <w:p w14:paraId="0DF133E3" w14:textId="31967DE7" w:rsidR="00D92286" w:rsidRDefault="00D92286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BB69B2">
        <w:rPr>
          <w:rFonts w:cs="Arial"/>
        </w:rPr>
        <w:t>04.12</w:t>
      </w:r>
      <w:r w:rsidR="001E3273">
        <w:rPr>
          <w:rFonts w:cs="Arial"/>
        </w:rPr>
        <w:t>.2024</w:t>
      </w:r>
      <w:r>
        <w:rPr>
          <w:rFonts w:cs="Arial"/>
        </w:rPr>
        <w:t xml:space="preserve"> г. №</w:t>
      </w:r>
      <w:r w:rsidR="005139FC">
        <w:rPr>
          <w:rFonts w:cs="Arial"/>
        </w:rPr>
        <w:t xml:space="preserve"> 5</w:t>
      </w:r>
      <w:r w:rsidR="00BB69B2">
        <w:rPr>
          <w:rFonts w:cs="Arial"/>
        </w:rPr>
        <w:t>2</w:t>
      </w:r>
    </w:p>
    <w:p w14:paraId="79604BAD" w14:textId="6CF0F595" w:rsidR="00D92286" w:rsidRDefault="00D92286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с.</w:t>
      </w:r>
      <w:r w:rsidR="00BB69B2">
        <w:rPr>
          <w:rFonts w:cs="Arial"/>
        </w:rPr>
        <w:t>Бычок</w:t>
      </w:r>
    </w:p>
    <w:p w14:paraId="7E441F3C" w14:textId="77777777" w:rsidR="00D92286" w:rsidRPr="00A35A51" w:rsidRDefault="00D92286" w:rsidP="00A35A51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14:paraId="166F3683" w14:textId="0DC3E44A" w:rsidR="00D92286" w:rsidRPr="00A35A51" w:rsidRDefault="00D92286" w:rsidP="00A35A51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35A51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1C6EF3">
        <w:rPr>
          <w:rFonts w:cs="Arial"/>
          <w:b/>
          <w:bCs/>
          <w:kern w:val="28"/>
          <w:sz w:val="32"/>
          <w:szCs w:val="32"/>
        </w:rPr>
        <w:t>Бычковского</w:t>
      </w:r>
      <w:r w:rsidRPr="00A35A51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34215F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A35A51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</w:p>
    <w:p w14:paraId="438B00DA" w14:textId="46194608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cs="Arial"/>
          <w:bCs/>
        </w:rPr>
        <w:t xml:space="preserve">, </w:t>
      </w:r>
      <w:r>
        <w:rPr>
          <w:rFonts w:cs="Arial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1C6EF3">
        <w:rPr>
          <w:rFonts w:cs="Arial"/>
        </w:rPr>
        <w:t>Бычковского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 администрация </w:t>
      </w:r>
      <w:r w:rsidR="001C6EF3">
        <w:rPr>
          <w:rFonts w:cs="Arial"/>
        </w:rPr>
        <w:t>Бычковского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 </w:t>
      </w:r>
    </w:p>
    <w:p w14:paraId="46AC8D0D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ПОСТАНОВЛЯЕТ:</w:t>
      </w:r>
    </w:p>
    <w:p w14:paraId="64AC0E1A" w14:textId="741885F5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1. 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1C6EF3">
        <w:rPr>
          <w:rFonts w:cs="Arial"/>
        </w:rPr>
        <w:t>Бычковского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 согласно приложению к настоящему постановлению.</w:t>
      </w:r>
    </w:p>
    <w:p w14:paraId="37A5E83E" w14:textId="58B4571A" w:rsidR="00D92286" w:rsidRDefault="00D92286">
      <w:pPr>
        <w:tabs>
          <w:tab w:val="left" w:pos="993"/>
        </w:tabs>
        <w:ind w:firstLine="709"/>
        <w:rPr>
          <w:rFonts w:cs="Arial"/>
          <w:bCs/>
        </w:rPr>
      </w:pPr>
      <w:r>
        <w:rPr>
          <w:rFonts w:cs="Arial"/>
        </w:rPr>
        <w:t xml:space="preserve">2. Признать утратившим силу постановление администрации </w:t>
      </w:r>
      <w:r w:rsidR="001C6EF3">
        <w:rPr>
          <w:rFonts w:cs="Arial"/>
        </w:rPr>
        <w:t>Бычковского</w:t>
      </w:r>
      <w:r>
        <w:rPr>
          <w:rFonts w:cs="Arial"/>
        </w:rPr>
        <w:t xml:space="preserve"> сельского поселения </w:t>
      </w:r>
      <w:r w:rsidR="001E3273" w:rsidRPr="001E3273">
        <w:rPr>
          <w:rFonts w:cs="Arial"/>
        </w:rPr>
        <w:t xml:space="preserve">от </w:t>
      </w:r>
      <w:r w:rsidR="0034215F">
        <w:rPr>
          <w:rFonts w:cs="Arial"/>
        </w:rPr>
        <w:t>2</w:t>
      </w:r>
      <w:r w:rsidR="00BB69B2">
        <w:rPr>
          <w:rFonts w:cs="Arial"/>
        </w:rPr>
        <w:t>0</w:t>
      </w:r>
      <w:r w:rsidR="001E3273" w:rsidRPr="001E3273">
        <w:rPr>
          <w:rFonts w:cs="Arial"/>
        </w:rPr>
        <w:t xml:space="preserve">.11.2023 г.   № </w:t>
      </w:r>
      <w:r w:rsidR="00BB69B2">
        <w:rPr>
          <w:rFonts w:cs="Arial"/>
        </w:rPr>
        <w:t>92</w:t>
      </w:r>
      <w:r>
        <w:rPr>
          <w:rFonts w:cs="Arial"/>
        </w:rPr>
        <w:t xml:space="preserve"> «</w:t>
      </w:r>
      <w:r w:rsidR="0034215F" w:rsidRPr="0034215F">
        <w:rPr>
          <w:rFonts w:cs="Arial"/>
          <w:bCs/>
        </w:rPr>
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r w:rsidR="001C6EF3">
        <w:rPr>
          <w:rFonts w:cs="Arial"/>
          <w:bCs/>
        </w:rPr>
        <w:t>Бычковского</w:t>
      </w:r>
      <w:r w:rsidR="0034215F" w:rsidRPr="0034215F">
        <w:rPr>
          <w:rFonts w:cs="Arial"/>
          <w:bCs/>
        </w:rPr>
        <w:t xml:space="preserve"> сельского поселения Петропавловского муниципального района Воронежской области</w:t>
      </w:r>
      <w:r>
        <w:rPr>
          <w:rFonts w:cs="Arial"/>
          <w:bCs/>
        </w:rPr>
        <w:t>».</w:t>
      </w:r>
    </w:p>
    <w:p w14:paraId="72CB6278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3. Настоящее постановление вступает в силу со дня его официального </w:t>
      </w:r>
      <w:r w:rsidR="006507F0">
        <w:rPr>
          <w:rFonts w:cs="Arial"/>
        </w:rPr>
        <w:t>обнародования</w:t>
      </w:r>
      <w:r>
        <w:rPr>
          <w:rFonts w:cs="Arial"/>
        </w:rPr>
        <w:t xml:space="preserve">.  </w:t>
      </w:r>
    </w:p>
    <w:p w14:paraId="7F8D8E86" w14:textId="77777777" w:rsidR="00D92286" w:rsidRDefault="00D92286">
      <w:pPr>
        <w:ind w:firstLine="709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D92286" w14:paraId="1A3161A5" w14:textId="77777777">
        <w:tc>
          <w:tcPr>
            <w:tcW w:w="3284" w:type="dxa"/>
          </w:tcPr>
          <w:p w14:paraId="74A1B179" w14:textId="0789971B" w:rsidR="00D92286" w:rsidRDefault="00D9228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1C6EF3">
              <w:rPr>
                <w:rFonts w:cs="Arial"/>
              </w:rPr>
              <w:t>Бычковского</w:t>
            </w:r>
            <w:r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3285" w:type="dxa"/>
          </w:tcPr>
          <w:p w14:paraId="7A226677" w14:textId="77777777" w:rsidR="00D92286" w:rsidRDefault="00D9228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14:paraId="14C1D8A5" w14:textId="325C77BB" w:rsidR="00D92286" w:rsidRDefault="001C6EF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П.И. Волков</w:t>
            </w:r>
          </w:p>
          <w:p w14:paraId="6BA0FDB1" w14:textId="77777777" w:rsidR="00D92286" w:rsidRDefault="00D92286">
            <w:pPr>
              <w:ind w:firstLine="0"/>
              <w:rPr>
                <w:rFonts w:cs="Arial"/>
              </w:rPr>
            </w:pPr>
          </w:p>
        </w:tc>
      </w:tr>
    </w:tbl>
    <w:p w14:paraId="737BB19C" w14:textId="77777777" w:rsidR="00D92286" w:rsidRDefault="00D92286">
      <w:pPr>
        <w:ind w:left="3969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</w:t>
      </w:r>
    </w:p>
    <w:p w14:paraId="6B599020" w14:textId="77777777" w:rsidR="00D92286" w:rsidRDefault="00D92286">
      <w:pPr>
        <w:ind w:left="3969"/>
        <w:rPr>
          <w:rFonts w:cs="Arial"/>
        </w:rPr>
      </w:pPr>
      <w:r>
        <w:rPr>
          <w:rFonts w:cs="Arial"/>
        </w:rPr>
        <w:t>к постановлению администрации</w:t>
      </w:r>
    </w:p>
    <w:p w14:paraId="65FB0F89" w14:textId="1745BA75" w:rsidR="00D92286" w:rsidRDefault="001C6EF3">
      <w:pPr>
        <w:ind w:left="3969"/>
        <w:rPr>
          <w:rFonts w:cs="Arial"/>
        </w:rPr>
      </w:pPr>
      <w:r>
        <w:rPr>
          <w:rFonts w:cs="Arial"/>
        </w:rPr>
        <w:t>Бычковского</w:t>
      </w:r>
      <w:r w:rsidR="00D92286">
        <w:rPr>
          <w:rFonts w:cs="Arial"/>
        </w:rPr>
        <w:t xml:space="preserve">  сельского поселения </w:t>
      </w:r>
    </w:p>
    <w:p w14:paraId="6B8FFAF8" w14:textId="5F70FEEF" w:rsidR="00D92286" w:rsidRDefault="001E3273">
      <w:pPr>
        <w:ind w:left="3969"/>
        <w:rPr>
          <w:rFonts w:cs="Arial"/>
        </w:rPr>
      </w:pPr>
      <w:r>
        <w:rPr>
          <w:rFonts w:cs="Arial"/>
        </w:rPr>
        <w:t xml:space="preserve">от </w:t>
      </w:r>
      <w:r w:rsidR="001C6EF3">
        <w:rPr>
          <w:rFonts w:cs="Arial"/>
        </w:rPr>
        <w:t>04.12</w:t>
      </w:r>
      <w:r>
        <w:rPr>
          <w:rFonts w:cs="Arial"/>
        </w:rPr>
        <w:t xml:space="preserve">.2024 г. № </w:t>
      </w:r>
      <w:r w:rsidR="005139FC">
        <w:rPr>
          <w:rFonts w:cs="Arial"/>
        </w:rPr>
        <w:t>5</w:t>
      </w:r>
      <w:r w:rsidR="001C6EF3">
        <w:rPr>
          <w:rFonts w:cs="Arial"/>
        </w:rPr>
        <w:t>2</w:t>
      </w:r>
    </w:p>
    <w:p w14:paraId="0D9BF422" w14:textId="77777777" w:rsidR="00D92286" w:rsidRDefault="00D92286">
      <w:pPr>
        <w:ind w:left="3969"/>
        <w:rPr>
          <w:rFonts w:cs="Arial"/>
        </w:rPr>
      </w:pPr>
    </w:p>
    <w:p w14:paraId="32F16F87" w14:textId="77777777" w:rsidR="00D92286" w:rsidRDefault="00D92286">
      <w:pPr>
        <w:ind w:firstLine="709"/>
        <w:jc w:val="center"/>
        <w:rPr>
          <w:rFonts w:cs="Arial"/>
          <w:iCs/>
        </w:rPr>
      </w:pPr>
    </w:p>
    <w:p w14:paraId="73506A34" w14:textId="77777777" w:rsidR="00D92286" w:rsidRDefault="00D92286">
      <w:pPr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>Административный регламент</w:t>
      </w:r>
    </w:p>
    <w:p w14:paraId="6F0736C3" w14:textId="7B849F60" w:rsidR="00D92286" w:rsidRDefault="00D92286">
      <w:pPr>
        <w:ind w:firstLine="709"/>
        <w:jc w:val="center"/>
        <w:rPr>
          <w:rFonts w:cs="Arial"/>
          <w:iCs/>
        </w:rPr>
      </w:pPr>
      <w:r>
        <w:rPr>
          <w:rFonts w:cs="Arial"/>
          <w:iCs/>
        </w:rPr>
        <w:t xml:space="preserve">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1C6EF3">
        <w:rPr>
          <w:rFonts w:cs="Arial"/>
          <w:iCs/>
        </w:rPr>
        <w:t>Бычковского</w:t>
      </w:r>
      <w:r>
        <w:rPr>
          <w:rFonts w:cs="Arial"/>
          <w:iCs/>
        </w:rPr>
        <w:t xml:space="preserve"> сельского поселения </w:t>
      </w:r>
      <w:r w:rsidR="0034215F">
        <w:rPr>
          <w:rFonts w:cs="Arial"/>
          <w:iCs/>
        </w:rPr>
        <w:t>Петропавловского</w:t>
      </w:r>
      <w:r>
        <w:rPr>
          <w:rFonts w:cs="Arial"/>
          <w:iCs/>
        </w:rPr>
        <w:t xml:space="preserve"> муниципального района Воронежской области</w:t>
      </w:r>
    </w:p>
    <w:p w14:paraId="02CCCA02" w14:textId="77777777" w:rsidR="00D92286" w:rsidRDefault="00D92286">
      <w:pPr>
        <w:ind w:firstLine="709"/>
        <w:jc w:val="center"/>
        <w:rPr>
          <w:rFonts w:cs="Arial"/>
          <w:iCs/>
        </w:rPr>
      </w:pPr>
    </w:p>
    <w:p w14:paraId="056E6940" w14:textId="77777777" w:rsidR="00D92286" w:rsidRDefault="00D92286">
      <w:pPr>
        <w:ind w:firstLine="709"/>
        <w:jc w:val="center"/>
        <w:rPr>
          <w:rFonts w:cs="Arial"/>
        </w:rPr>
      </w:pPr>
      <w:r>
        <w:rPr>
          <w:rFonts w:cs="Arial"/>
          <w:lang w:val="en-US"/>
        </w:rPr>
        <w:t>I</w:t>
      </w:r>
      <w:r>
        <w:rPr>
          <w:rFonts w:cs="Arial"/>
        </w:rPr>
        <w:t>. Общие положения</w:t>
      </w:r>
    </w:p>
    <w:p w14:paraId="77C86A68" w14:textId="77777777" w:rsidR="00D92286" w:rsidRDefault="00D92286">
      <w:pPr>
        <w:ind w:firstLine="709"/>
        <w:rPr>
          <w:rFonts w:cs="Arial"/>
        </w:rPr>
      </w:pPr>
    </w:p>
    <w:p w14:paraId="5EA7046B" w14:textId="77777777"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1. Предмет регулирования административного регламента</w:t>
      </w:r>
    </w:p>
    <w:p w14:paraId="4861561C" w14:textId="77777777"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14:paraId="593156D3" w14:textId="1C839BE0" w:rsidR="00D92286" w:rsidRDefault="00D92286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 xml:space="preserve">1.1. 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предоставлением администрацией </w:t>
      </w:r>
      <w:r w:rsidR="001C6EF3">
        <w:rPr>
          <w:rFonts w:cs="Arial"/>
        </w:rPr>
        <w:t>Бычковского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 муниципальной услуги «Предоставление информации об объектах учета из реестра муниципального имущества» на территории </w:t>
      </w:r>
      <w:r w:rsidR="001C6EF3">
        <w:rPr>
          <w:rFonts w:cs="Arial"/>
        </w:rPr>
        <w:t>Бычковского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14:paraId="54DCB0A5" w14:textId="4B985138" w:rsidR="00D92286" w:rsidRDefault="00D92286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 xml:space="preserve"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</w:t>
      </w:r>
      <w:r w:rsidR="001C6EF3">
        <w:rPr>
          <w:rFonts w:cs="Arial"/>
        </w:rPr>
        <w:t>Бычковского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 муниципального района Воронежской области, должностных лиц администрации </w:t>
      </w:r>
      <w:r w:rsidR="001C6EF3">
        <w:rPr>
          <w:rFonts w:cs="Arial"/>
        </w:rPr>
        <w:t>Бычковского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14:paraId="31719B89" w14:textId="77777777" w:rsidR="00D92286" w:rsidRDefault="00D92286">
      <w:pPr>
        <w:tabs>
          <w:tab w:val="left" w:pos="567"/>
          <w:tab w:val="left" w:pos="1134"/>
        </w:tabs>
        <w:ind w:firstLine="709"/>
        <w:rPr>
          <w:rFonts w:cs="Arial"/>
        </w:rPr>
      </w:pPr>
      <w:r>
        <w:rPr>
          <w:rFonts w:cs="Arial"/>
        </w:rPr>
        <w:t>1.3. В рамках Муниципальной услуги может быть предоставлена информация в отношении:</w:t>
      </w:r>
    </w:p>
    <w:p w14:paraId="6E689854" w14:textId="77777777"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  <w:r>
        <w:rPr>
          <w:rFonts w:cs="Arial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14:paraId="3DA8CC3F" w14:textId="77777777"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  <w:r>
        <w:rPr>
          <w:rFonts w:cs="Arial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</w:t>
      </w:r>
      <w:r>
        <w:rPr>
          <w:rFonts w:cs="Arial"/>
        </w:rPr>
        <w:lastRenderedPageBreak/>
        <w:t xml:space="preserve">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14:paraId="0FB05EF0" w14:textId="77777777"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  <w:r>
        <w:rPr>
          <w:rFonts w:cs="Arial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14:paraId="7C36CCB0" w14:textId="77777777" w:rsidR="00D92286" w:rsidRDefault="00D92286">
      <w:pPr>
        <w:tabs>
          <w:tab w:val="left" w:pos="270"/>
          <w:tab w:val="left" w:pos="1443"/>
        </w:tabs>
        <w:ind w:firstLine="709"/>
        <w:rPr>
          <w:rFonts w:cs="Arial"/>
        </w:rPr>
      </w:pPr>
    </w:p>
    <w:p w14:paraId="5D578248" w14:textId="77777777"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2. Круг Заявителей</w:t>
      </w:r>
    </w:p>
    <w:p w14:paraId="012DF839" w14:textId="77777777"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14:paraId="5B98640B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14:paraId="0042E2D3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14:paraId="21047C04" w14:textId="77777777" w:rsidR="00D92286" w:rsidRDefault="00D92286">
      <w:pPr>
        <w:tabs>
          <w:tab w:val="left" w:pos="1317"/>
        </w:tabs>
        <w:ind w:firstLine="709"/>
        <w:rPr>
          <w:rFonts w:cs="Arial"/>
        </w:rPr>
      </w:pPr>
    </w:p>
    <w:p w14:paraId="4416643F" w14:textId="77777777"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14:paraId="2A108EFE" w14:textId="77777777"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</w:p>
    <w:p w14:paraId="584A7266" w14:textId="77777777"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14:paraId="3B13A1E0" w14:textId="77777777" w:rsidR="00D92286" w:rsidRDefault="00D92286">
      <w:pPr>
        <w:tabs>
          <w:tab w:val="left" w:pos="1143"/>
        </w:tabs>
        <w:ind w:firstLine="709"/>
        <w:rPr>
          <w:rFonts w:cs="Arial"/>
          <w:iCs/>
        </w:rPr>
      </w:pPr>
      <w:r>
        <w:rPr>
          <w:rFonts w:cs="Arial"/>
          <w:iCs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14:paraId="7B35DAA6" w14:textId="547B51BB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3.3. Прием Заявителей по вопросу предоставления Муниципальной услуги осуществляется администрацией </w:t>
      </w:r>
      <w:r w:rsidR="001C6EF3">
        <w:rPr>
          <w:rFonts w:cs="Arial"/>
        </w:rPr>
        <w:t>Бычковского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 (далее – Администрация) или в МФЦ.</w:t>
      </w:r>
    </w:p>
    <w:p w14:paraId="5C120F0F" w14:textId="721CC282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3.4. На официальном сайте Администрации </w:t>
      </w:r>
      <w:r w:rsidR="001C6EF3">
        <w:rPr>
          <w:rFonts w:cs="Arial"/>
        </w:rPr>
        <w:t>Бычковского</w:t>
      </w:r>
      <w:r>
        <w:rPr>
          <w:rFonts w:cs="Arial"/>
        </w:rPr>
        <w:t xml:space="preserve"> сельского </w:t>
      </w:r>
      <w:r w:rsidRPr="001E3273">
        <w:rPr>
          <w:rFonts w:cs="Arial"/>
        </w:rPr>
        <w:t>поселения (</w:t>
      </w:r>
      <w:r w:rsidR="001C6EF3" w:rsidRPr="001C6EF3">
        <w:rPr>
          <w:rFonts w:cs="Arial"/>
        </w:rPr>
        <w:t>https://bychkovskoe-r20.gosweb.gosuslugi.ru/</w:t>
      </w:r>
      <w:r w:rsidRPr="001E3273">
        <w:rPr>
          <w:rFonts w:cs="Arial"/>
        </w:rPr>
        <w:t>) (далее - сайт</w:t>
      </w:r>
      <w:r>
        <w:rPr>
          <w:rFonts w:cs="Arial"/>
        </w:rPr>
        <w:t xml:space="preserve">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>
        <w:rPr>
          <w:rFonts w:cs="Arial"/>
          <w:lang w:val="en-US"/>
        </w:rPr>
        <w:t>www</w:t>
      </w:r>
      <w:r>
        <w:rPr>
          <w:rFonts w:cs="Arial"/>
        </w:rPr>
        <w:t>.</w:t>
      </w:r>
      <w:r>
        <w:rPr>
          <w:rFonts w:cs="Arial"/>
          <w:lang w:val="en-US"/>
        </w:rPr>
        <w:t>gosuslugi</w:t>
      </w:r>
      <w:r>
        <w:rPr>
          <w:rFonts w:cs="Arial"/>
        </w:rPr>
        <w:t>.</w:t>
      </w:r>
      <w:r>
        <w:rPr>
          <w:rFonts w:cs="Arial"/>
          <w:lang w:val="en-US"/>
        </w:rPr>
        <w:t>ru</w:t>
      </w:r>
      <w:r>
        <w:rPr>
          <w:rFonts w:cs="Arial"/>
        </w:rPr>
        <w:t xml:space="preserve"> (далее – ЕПГУ), обязательному размещению подлежит следующая справочная информация:</w:t>
      </w:r>
    </w:p>
    <w:p w14:paraId="3BD89CEC" w14:textId="77777777" w:rsidR="00D92286" w:rsidRDefault="00D92286">
      <w:pPr>
        <w:numPr>
          <w:ilvl w:val="0"/>
          <w:numId w:val="1"/>
        </w:num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место нахождения и график работы Администрации;</w:t>
      </w:r>
    </w:p>
    <w:p w14:paraId="0008E7D9" w14:textId="77777777" w:rsidR="00D92286" w:rsidRDefault="00D92286">
      <w:pPr>
        <w:numPr>
          <w:ilvl w:val="0"/>
          <w:numId w:val="1"/>
        </w:num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справочные телефоны Администрации;</w:t>
      </w:r>
    </w:p>
    <w:p w14:paraId="70B328B3" w14:textId="77777777" w:rsidR="00D92286" w:rsidRDefault="00D92286">
      <w:pPr>
        <w:numPr>
          <w:ilvl w:val="0"/>
          <w:numId w:val="1"/>
        </w:numPr>
        <w:tabs>
          <w:tab w:val="left" w:pos="952"/>
        </w:tabs>
        <w:ind w:firstLine="709"/>
        <w:rPr>
          <w:rFonts w:cs="Arial"/>
        </w:rPr>
      </w:pPr>
      <w:r>
        <w:rPr>
          <w:rFonts w:cs="Arial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14:paraId="242D5610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>3.5. Информирование Заявителей по вопросам предоставления Муниципальной услуги осуществляется:</w:t>
      </w:r>
    </w:p>
    <w:p w14:paraId="7A4B6ED0" w14:textId="77777777" w:rsidR="00D92286" w:rsidRDefault="00D92286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а) путем размещения информации на сайте Администрации, ЕПГУ;</w:t>
      </w:r>
    </w:p>
    <w:p w14:paraId="3AE71AF2" w14:textId="77777777" w:rsidR="00D92286" w:rsidRDefault="00D92286">
      <w:pPr>
        <w:tabs>
          <w:tab w:val="left" w:pos="993"/>
        </w:tabs>
        <w:ind w:firstLine="709"/>
        <w:rPr>
          <w:rFonts w:cs="Arial"/>
        </w:rPr>
      </w:pPr>
      <w:r>
        <w:rPr>
          <w:rFonts w:cs="Arial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4F0199A5" w14:textId="77777777" w:rsidR="00D92286" w:rsidRDefault="00D92286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в) путем публикации информационных материалов в средствах массовой информации;</w:t>
      </w:r>
    </w:p>
    <w:p w14:paraId="0B701FB8" w14:textId="77777777" w:rsidR="00D92286" w:rsidRDefault="00D92286">
      <w:pPr>
        <w:tabs>
          <w:tab w:val="left" w:pos="1143"/>
        </w:tabs>
        <w:ind w:firstLine="709"/>
        <w:rPr>
          <w:rFonts w:cs="Arial"/>
        </w:rPr>
      </w:pPr>
      <w:r>
        <w:rPr>
          <w:rFonts w:cs="Arial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677D81F9" w14:textId="77777777" w:rsidR="00D92286" w:rsidRDefault="00D92286">
      <w:pPr>
        <w:tabs>
          <w:tab w:val="left" w:pos="1178"/>
        </w:tabs>
        <w:ind w:firstLine="709"/>
        <w:rPr>
          <w:rFonts w:cs="Arial"/>
        </w:rPr>
      </w:pPr>
      <w:r>
        <w:rPr>
          <w:rFonts w:cs="Arial"/>
        </w:rPr>
        <w:t>д) посредством телефонной и факсимильной связи;</w:t>
      </w:r>
    </w:p>
    <w:p w14:paraId="54F02D22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14:paraId="1D005EF9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32484655" w14:textId="77777777" w:rsidR="00D92286" w:rsidRDefault="00D92286">
      <w:pPr>
        <w:tabs>
          <w:tab w:val="left" w:pos="1112"/>
        </w:tabs>
        <w:ind w:firstLine="709"/>
        <w:rPr>
          <w:rFonts w:cs="Arial"/>
        </w:rPr>
      </w:pPr>
      <w:r>
        <w:rPr>
          <w:rFonts w:cs="Arial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9BEF67C" w14:textId="77777777" w:rsidR="00D92286" w:rsidRDefault="00D92286">
      <w:pPr>
        <w:tabs>
          <w:tab w:val="left" w:pos="1121"/>
        </w:tabs>
        <w:ind w:firstLine="709"/>
        <w:rPr>
          <w:rFonts w:cs="Arial"/>
        </w:rPr>
      </w:pPr>
      <w:r>
        <w:rPr>
          <w:rFonts w:cs="Arial"/>
        </w:rPr>
        <w:t>б) перечень лиц, имеющих право на получение Муниципальной услуги;</w:t>
      </w:r>
    </w:p>
    <w:p w14:paraId="4E02B116" w14:textId="77777777" w:rsidR="00D92286" w:rsidRDefault="00D92286">
      <w:pPr>
        <w:tabs>
          <w:tab w:val="left" w:pos="1115"/>
        </w:tabs>
        <w:ind w:firstLine="709"/>
        <w:rPr>
          <w:rFonts w:cs="Arial"/>
        </w:rPr>
      </w:pPr>
      <w:r>
        <w:rPr>
          <w:rFonts w:cs="Arial"/>
        </w:rPr>
        <w:t>в) срок предоставления Муниципальной услуги;</w:t>
      </w:r>
    </w:p>
    <w:p w14:paraId="5850821E" w14:textId="77777777"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39C8CAC" w14:textId="77777777"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47CD58CF" w14:textId="77777777"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BD4CB20" w14:textId="77777777" w:rsidR="00D92286" w:rsidRDefault="00D92286">
      <w:pPr>
        <w:tabs>
          <w:tab w:val="left" w:pos="1164"/>
        </w:tabs>
        <w:ind w:firstLine="709"/>
        <w:rPr>
          <w:rFonts w:cs="Arial"/>
        </w:rPr>
      </w:pPr>
      <w:r>
        <w:rPr>
          <w:rFonts w:cs="Arial"/>
        </w:rPr>
        <w:t>ж) формы заявлений (уведомлений, сообщений), используемые при предоставлении Муниципальной услуги.</w:t>
      </w:r>
    </w:p>
    <w:p w14:paraId="1D8160DF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14:paraId="076E011D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3.8. На сайте Администрации дополнительно размещаются:</w:t>
      </w:r>
    </w:p>
    <w:p w14:paraId="222D6E8F" w14:textId="77777777" w:rsidR="00D92286" w:rsidRDefault="00D92286">
      <w:pPr>
        <w:tabs>
          <w:tab w:val="left" w:pos="1100"/>
        </w:tabs>
        <w:ind w:firstLine="709"/>
        <w:rPr>
          <w:rFonts w:cs="Arial"/>
        </w:rPr>
      </w:pPr>
      <w:r>
        <w:rPr>
          <w:rFonts w:cs="Arial"/>
        </w:rPr>
        <w:t>а) полные наименования и почтовые адреса Администрации, предоставляющей Муниципальную услугу;</w:t>
      </w:r>
    </w:p>
    <w:p w14:paraId="43F72031" w14:textId="77777777" w:rsidR="00D92286" w:rsidRDefault="00D92286">
      <w:pPr>
        <w:tabs>
          <w:tab w:val="left" w:pos="1135"/>
        </w:tabs>
        <w:ind w:firstLine="709"/>
        <w:rPr>
          <w:rFonts w:cs="Arial"/>
        </w:rPr>
      </w:pPr>
      <w:r>
        <w:rPr>
          <w:rFonts w:cs="Arial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7A9AD323" w14:textId="77777777" w:rsidR="00D92286" w:rsidRDefault="00D92286">
      <w:pPr>
        <w:tabs>
          <w:tab w:val="left" w:pos="1115"/>
        </w:tabs>
        <w:ind w:firstLine="709"/>
        <w:rPr>
          <w:rFonts w:cs="Arial"/>
        </w:rPr>
      </w:pPr>
      <w:r>
        <w:rPr>
          <w:rFonts w:cs="Arial"/>
        </w:rPr>
        <w:t>в) режим работы Администрации;</w:t>
      </w:r>
    </w:p>
    <w:p w14:paraId="20A2CFAA" w14:textId="77777777" w:rsidR="00D92286" w:rsidRDefault="00D92286">
      <w:pPr>
        <w:tabs>
          <w:tab w:val="left" w:pos="1112"/>
        </w:tabs>
        <w:ind w:firstLine="709"/>
        <w:rPr>
          <w:rFonts w:cs="Arial"/>
        </w:rPr>
      </w:pPr>
      <w:r>
        <w:rPr>
          <w:rFonts w:cs="Arial"/>
        </w:rPr>
        <w:t>г) график работы администрации, непосредственно предоставляющего Муниципальную услугу;</w:t>
      </w:r>
    </w:p>
    <w:p w14:paraId="2105809B" w14:textId="77777777"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6B237799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е) перечень лиц, имеющих право на получение Муниципальной услуги;</w:t>
      </w:r>
    </w:p>
    <w:p w14:paraId="4AB018C0" w14:textId="77777777" w:rsidR="00D92286" w:rsidRDefault="00D92286">
      <w:pPr>
        <w:tabs>
          <w:tab w:val="left" w:pos="1164"/>
        </w:tabs>
        <w:ind w:firstLine="709"/>
        <w:rPr>
          <w:rFonts w:cs="Arial"/>
        </w:rPr>
      </w:pPr>
      <w:r>
        <w:rPr>
          <w:rFonts w:cs="Arial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60B25471" w14:textId="77777777" w:rsidR="00D92286" w:rsidRDefault="00D92286">
      <w:pPr>
        <w:tabs>
          <w:tab w:val="left" w:pos="1181"/>
        </w:tabs>
        <w:ind w:firstLine="709"/>
        <w:rPr>
          <w:rFonts w:cs="Arial"/>
        </w:rPr>
      </w:pPr>
      <w:r>
        <w:rPr>
          <w:rFonts w:cs="Arial"/>
        </w:rPr>
        <w:lastRenderedPageBreak/>
        <w:t>з) порядок и способы предварительной записи на получение Муниципальной услуги;</w:t>
      </w:r>
    </w:p>
    <w:p w14:paraId="345E52F6" w14:textId="77777777" w:rsidR="00D92286" w:rsidRDefault="00D92286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и) текст Административного регламента с приложениями;</w:t>
      </w:r>
    </w:p>
    <w:p w14:paraId="21A16E07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к) краткое описание порядка предоставления Муниципальной услуги;</w:t>
      </w:r>
    </w:p>
    <w:p w14:paraId="4906C108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23283C7B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59A4F5BA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3.9.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2873BF82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7B869705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14:paraId="755C8EE1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7AE23583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532BD275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3.10.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5335B3AF" w14:textId="77777777" w:rsidR="00D92286" w:rsidRDefault="00D92286">
      <w:pPr>
        <w:tabs>
          <w:tab w:val="left" w:pos="1103"/>
        </w:tabs>
        <w:ind w:firstLine="709"/>
        <w:rPr>
          <w:rFonts w:cs="Arial"/>
        </w:rPr>
      </w:pPr>
      <w:r>
        <w:rPr>
          <w:rFonts w:cs="Arial"/>
        </w:rPr>
        <w:t>а) о перечне лиц, имеющих право на получение Муниципальной услуги;</w:t>
      </w:r>
    </w:p>
    <w:p w14:paraId="4E3B30F7" w14:textId="77777777"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4FD25F40" w14:textId="77777777" w:rsidR="00D92286" w:rsidRDefault="00D92286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в) о перечне документов, необходимых для получения Муниципальной услуги;</w:t>
      </w:r>
    </w:p>
    <w:p w14:paraId="549D0D30" w14:textId="77777777" w:rsidR="00D92286" w:rsidRDefault="00D92286">
      <w:pPr>
        <w:tabs>
          <w:tab w:val="left" w:pos="1109"/>
        </w:tabs>
        <w:ind w:firstLine="709"/>
        <w:rPr>
          <w:rFonts w:cs="Arial"/>
        </w:rPr>
      </w:pPr>
      <w:r>
        <w:rPr>
          <w:rFonts w:cs="Arial"/>
        </w:rPr>
        <w:t>г) о сроках предоставления Муниципальной услуги;</w:t>
      </w:r>
    </w:p>
    <w:p w14:paraId="280FDCB4" w14:textId="77777777" w:rsidR="00D92286" w:rsidRDefault="00D92286">
      <w:pPr>
        <w:tabs>
          <w:tab w:val="left" w:pos="1132"/>
        </w:tabs>
        <w:ind w:firstLine="709"/>
        <w:rPr>
          <w:rFonts w:cs="Arial"/>
        </w:rPr>
      </w:pPr>
      <w:r>
        <w:rPr>
          <w:rFonts w:cs="Arial"/>
        </w:rPr>
        <w:t>д) об основаниях для приостановления Муниципальной услуги;</w:t>
      </w:r>
    </w:p>
    <w:p w14:paraId="0392BF4F" w14:textId="77777777" w:rsidR="00D92286" w:rsidRDefault="00D92286">
      <w:pPr>
        <w:tabs>
          <w:tab w:val="left" w:pos="1167"/>
        </w:tabs>
        <w:ind w:firstLine="709"/>
        <w:rPr>
          <w:rFonts w:cs="Arial"/>
        </w:rPr>
      </w:pPr>
      <w:r>
        <w:rPr>
          <w:rFonts w:cs="Arial"/>
        </w:rPr>
        <w:t>е) об основаниях для отказа в предоставлении Муниципальной услуги;</w:t>
      </w:r>
    </w:p>
    <w:p w14:paraId="2FC1EBFA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ж) о месте размещения на ЕПГУ, сайте Администрации информации по вопросам предоставления Муниципальной услуги.</w:t>
      </w:r>
    </w:p>
    <w:p w14:paraId="3D86AB17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14:paraId="725E5FF4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14:paraId="2994023D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iCs/>
        </w:rPr>
      </w:pPr>
      <w:r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>
        <w:rPr>
          <w:rFonts w:cs="Arial"/>
          <w:iCs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</w:t>
      </w:r>
      <w:r>
        <w:rPr>
          <w:rFonts w:cs="Arial"/>
          <w:iCs/>
        </w:rPr>
        <w:lastRenderedPageBreak/>
        <w:t>государственных и муниципальных услуг», утвержденному постановлением Правительства Воронежской области 29.12.2017 № 1099.</w:t>
      </w:r>
    </w:p>
    <w:p w14:paraId="2E269589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1943652A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498CBF2B" w14:textId="77777777" w:rsidR="00D92286" w:rsidRDefault="00D92286">
      <w:pPr>
        <w:tabs>
          <w:tab w:val="left" w:pos="1402"/>
        </w:tabs>
        <w:ind w:firstLine="709"/>
        <w:rPr>
          <w:rFonts w:cs="Arial"/>
        </w:rPr>
      </w:pPr>
    </w:p>
    <w:p w14:paraId="378EB654" w14:textId="77777777" w:rsidR="00D92286" w:rsidRDefault="00D92286">
      <w:pPr>
        <w:framePr w:wrap="auto" w:vAnchor="page" w:hAnchor="page" w:x="5877" w:y="16041"/>
        <w:ind w:firstLine="709"/>
        <w:rPr>
          <w:rFonts w:cs="Arial"/>
          <w:bCs/>
        </w:rPr>
      </w:pPr>
    </w:p>
    <w:p w14:paraId="78F588F5" w14:textId="77777777" w:rsidR="00D92286" w:rsidRDefault="00D92286">
      <w:pPr>
        <w:tabs>
          <w:tab w:val="left" w:pos="0"/>
        </w:tabs>
        <w:ind w:firstLine="709"/>
        <w:rPr>
          <w:rFonts w:cs="Arial"/>
          <w:bCs/>
        </w:rPr>
      </w:pPr>
      <w:bookmarkStart w:id="0" w:name="bookmark0"/>
      <w:r>
        <w:rPr>
          <w:rFonts w:cs="Arial"/>
          <w:bCs/>
          <w:lang w:val="en-US"/>
        </w:rPr>
        <w:t>II</w:t>
      </w:r>
      <w:r>
        <w:rPr>
          <w:rFonts w:cs="Arial"/>
          <w:bCs/>
        </w:rPr>
        <w:t>. Стандарт предоставления Муниципальной услуги</w:t>
      </w:r>
      <w:bookmarkEnd w:id="0"/>
    </w:p>
    <w:p w14:paraId="7E94140A" w14:textId="77777777" w:rsidR="00D92286" w:rsidRDefault="00D92286">
      <w:pPr>
        <w:tabs>
          <w:tab w:val="left" w:pos="-142"/>
        </w:tabs>
        <w:ind w:firstLine="709"/>
        <w:rPr>
          <w:rFonts w:cs="Arial"/>
          <w:iCs/>
        </w:rPr>
      </w:pPr>
    </w:p>
    <w:p w14:paraId="11D1B959" w14:textId="77777777" w:rsidR="00D92286" w:rsidRDefault="00D92286">
      <w:pPr>
        <w:tabs>
          <w:tab w:val="left" w:pos="-142"/>
        </w:tabs>
        <w:ind w:firstLine="709"/>
        <w:rPr>
          <w:rFonts w:cs="Arial"/>
          <w:iCs/>
        </w:rPr>
      </w:pPr>
      <w:r>
        <w:rPr>
          <w:rFonts w:cs="Arial"/>
          <w:iCs/>
        </w:rPr>
        <w:t>4. Наименование Муниципальной услуги</w:t>
      </w:r>
    </w:p>
    <w:p w14:paraId="35C04C98" w14:textId="77777777" w:rsidR="00D92286" w:rsidRDefault="00D92286">
      <w:pPr>
        <w:tabs>
          <w:tab w:val="left" w:pos="-142"/>
        </w:tabs>
        <w:ind w:firstLine="709"/>
        <w:rPr>
          <w:rFonts w:cs="Arial"/>
          <w:iCs/>
        </w:rPr>
      </w:pPr>
    </w:p>
    <w:p w14:paraId="2D474514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4.1. Муниципальная услуга «Предоставление информации об объектах учета из реестра муниципального имущества».</w:t>
      </w:r>
    </w:p>
    <w:p w14:paraId="2231CC49" w14:textId="77777777" w:rsidR="00D92286" w:rsidRDefault="00D92286">
      <w:pPr>
        <w:tabs>
          <w:tab w:val="left" w:pos="1280"/>
        </w:tabs>
        <w:ind w:firstLine="709"/>
        <w:rPr>
          <w:rFonts w:cs="Arial"/>
        </w:rPr>
      </w:pPr>
    </w:p>
    <w:p w14:paraId="6B76D2F3" w14:textId="77777777"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5. Наименование органа</w:t>
      </w:r>
      <w:r>
        <w:rPr>
          <w:rFonts w:cs="Arial"/>
        </w:rPr>
        <w:t xml:space="preserve">, </w:t>
      </w:r>
      <w:r>
        <w:rPr>
          <w:rFonts w:cs="Arial"/>
          <w:iCs/>
        </w:rPr>
        <w:t>предоставляющего Муниципальную услугу</w:t>
      </w:r>
    </w:p>
    <w:p w14:paraId="4887AA97" w14:textId="77777777"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14:paraId="17A83581" w14:textId="616A856B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5.1. Муниципальная услуга предоставляется администрацией </w:t>
      </w:r>
      <w:r w:rsidR="001C6EF3">
        <w:rPr>
          <w:rFonts w:cs="Arial"/>
        </w:rPr>
        <w:t>Бычковского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 муниципального района Воронежской области (далее – Администрация)</w:t>
      </w:r>
      <w:r>
        <w:rPr>
          <w:rFonts w:cs="Arial"/>
          <w:iCs/>
        </w:rPr>
        <w:t>.</w:t>
      </w:r>
    </w:p>
    <w:p w14:paraId="2B1956C1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0621E922" w14:textId="77777777" w:rsidR="00D92286" w:rsidRDefault="00D92286">
      <w:pPr>
        <w:tabs>
          <w:tab w:val="left" w:pos="567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5DF9679C" w14:textId="77777777" w:rsidR="00D92286" w:rsidRDefault="00D92286">
      <w:pPr>
        <w:tabs>
          <w:tab w:val="left" w:pos="1263"/>
        </w:tabs>
        <w:ind w:firstLine="709"/>
        <w:rPr>
          <w:rFonts w:cs="Arial"/>
          <w:bCs/>
          <w:iCs/>
        </w:rPr>
      </w:pPr>
      <w:r>
        <w:rPr>
          <w:rFonts w:cs="Arial"/>
          <w:bCs/>
          <w:iCs/>
        </w:rPr>
        <w:t xml:space="preserve">5.4. </w:t>
      </w:r>
      <w:r>
        <w:rPr>
          <w:rFonts w:cs="Arial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14:paraId="4408B698" w14:textId="4A3A4A1B" w:rsidR="00D92286" w:rsidRPr="001E3273" w:rsidRDefault="00D92286">
      <w:pPr>
        <w:ind w:firstLine="709"/>
        <w:rPr>
          <w:rFonts w:cs="Arial"/>
        </w:rPr>
      </w:pPr>
      <w:r>
        <w:rPr>
          <w:rFonts w:cs="Arial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государственных 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1C6EF3">
        <w:rPr>
          <w:rFonts w:cs="Arial"/>
        </w:rPr>
        <w:t>Бычковского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 </w:t>
      </w:r>
      <w:r w:rsidR="006260B6" w:rsidRPr="006260B6">
        <w:rPr>
          <w:rFonts w:cs="Arial"/>
        </w:rPr>
        <w:t xml:space="preserve">от  </w:t>
      </w:r>
      <w:r w:rsidR="000A7ADA">
        <w:rPr>
          <w:rFonts w:cs="Arial"/>
        </w:rPr>
        <w:t>27</w:t>
      </w:r>
      <w:r w:rsidR="006260B6" w:rsidRPr="006260B6">
        <w:rPr>
          <w:rFonts w:cs="Arial"/>
        </w:rPr>
        <w:t xml:space="preserve">октября 2023 года  № 36 «Об утверждении перечня услуг, которые являются необходимыми и обязательными для предоставления администрацией </w:t>
      </w:r>
      <w:r w:rsidR="001C6EF3">
        <w:rPr>
          <w:rFonts w:cs="Arial"/>
        </w:rPr>
        <w:t>Бычковского</w:t>
      </w:r>
      <w:r w:rsidR="006260B6" w:rsidRPr="006260B6">
        <w:rPr>
          <w:rFonts w:cs="Arial"/>
        </w:rPr>
        <w:t xml:space="preserve"> сельского поселения Петропавловского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</w:t>
      </w:r>
    </w:p>
    <w:p w14:paraId="1D51C6C7" w14:textId="77777777" w:rsidR="00D92286" w:rsidRDefault="00D92286">
      <w:pPr>
        <w:ind w:firstLine="709"/>
        <w:rPr>
          <w:rFonts w:cs="Arial"/>
        </w:rPr>
      </w:pPr>
    </w:p>
    <w:p w14:paraId="654386CC" w14:textId="77777777" w:rsidR="00D92286" w:rsidRDefault="00D92286">
      <w:pPr>
        <w:tabs>
          <w:tab w:val="left" w:pos="567"/>
        </w:tabs>
        <w:ind w:firstLine="709"/>
        <w:rPr>
          <w:rFonts w:cs="Arial"/>
          <w:iCs/>
        </w:rPr>
      </w:pPr>
      <w:r>
        <w:rPr>
          <w:rFonts w:cs="Arial"/>
          <w:iCs/>
        </w:rPr>
        <w:t>6. Результат предоставления Муниципальной услуги</w:t>
      </w:r>
    </w:p>
    <w:p w14:paraId="6A973D63" w14:textId="77777777" w:rsidR="00D92286" w:rsidRDefault="00D92286">
      <w:pPr>
        <w:tabs>
          <w:tab w:val="left" w:pos="2654"/>
        </w:tabs>
        <w:ind w:firstLine="709"/>
        <w:rPr>
          <w:rFonts w:cs="Arial"/>
          <w:iCs/>
        </w:rPr>
      </w:pPr>
    </w:p>
    <w:p w14:paraId="471AF3C7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6.1. При обращении Заявителя о предоставлении Муниципальной услуги результатами предоставления Муниципальной услуги являются:</w:t>
      </w:r>
    </w:p>
    <w:p w14:paraId="7006F9F3" w14:textId="77777777"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14:paraId="56AFC541" w14:textId="77777777"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Форма решения о выдаче выписки из реестра муниципального имущества приведена в приложении № 1 к настоящему Административному регламенту; </w:t>
      </w:r>
    </w:p>
    <w:p w14:paraId="302F30B2" w14:textId="77777777"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14:paraId="1D6BED97" w14:textId="77777777" w:rsidR="00D92286" w:rsidRDefault="00D92286">
      <w:pPr>
        <w:tabs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Форма уведомления об отсутствии информации в реестре муниципального имущества приведена в приложении № 2 к настоящему Административному регламенту; </w:t>
      </w:r>
    </w:p>
    <w:p w14:paraId="508673ED" w14:textId="77777777" w:rsidR="00D92286" w:rsidRDefault="00D92286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14:paraId="511A1C2B" w14:textId="77777777" w:rsidR="00D92286" w:rsidRDefault="00D92286">
      <w:pPr>
        <w:tabs>
          <w:tab w:val="left" w:pos="567"/>
        </w:tabs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Административному регламенту.</w:t>
      </w:r>
    </w:p>
    <w:p w14:paraId="71B78BFD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6.2. Результат предоставления Муниципальной услуги в зависимости от выбора Заявителя может быть получен в Администрации, в МФЦ, посредством ЕПГУ, посредством почтового отправления.</w:t>
      </w:r>
    </w:p>
    <w:p w14:paraId="2982581B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6.3.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87ACC91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"/>
      <w:bookmarkEnd w:id="1"/>
      <w:r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A069876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</w:t>
      </w:r>
      <w:r>
        <w:rPr>
          <w:rFonts w:cs="Arial"/>
        </w:rPr>
        <w:lastRenderedPageBreak/>
        <w:t xml:space="preserve">заявителем, лично в Администрации (в МФЦ) либо направляется почтовым отправлением в сроки, установленные пунктами 24.2., 25.5. раздела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настоящего Административного регламента. </w:t>
      </w:r>
    </w:p>
    <w:p w14:paraId="1A13D324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</w:p>
    <w:p w14:paraId="0597D19E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</w:p>
    <w:p w14:paraId="2C513D17" w14:textId="77777777"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7. Срок предоставления Муниципальной услуги</w:t>
      </w:r>
    </w:p>
    <w:p w14:paraId="43A17904" w14:textId="77777777"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14:paraId="24AC6A3E" w14:textId="77777777" w:rsidR="00D92286" w:rsidRDefault="00D9228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7.1. Максимальный срок предоставления Муниципальной услуги составляет 5 рабочих дней.</w:t>
      </w:r>
    </w:p>
    <w:p w14:paraId="0574938F" w14:textId="77777777" w:rsidR="00D92286" w:rsidRDefault="00D9228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настоящего Административного регламента. </w:t>
      </w:r>
    </w:p>
    <w:p w14:paraId="644D8FEA" w14:textId="77777777" w:rsidR="00D92286" w:rsidRDefault="00D92286">
      <w:pPr>
        <w:shd w:val="clear" w:color="auto" w:fill="FFFFFF"/>
        <w:tabs>
          <w:tab w:val="left" w:pos="567"/>
        </w:tabs>
        <w:ind w:firstLine="709"/>
        <w:rPr>
          <w:rFonts w:cs="Arial"/>
        </w:rPr>
      </w:pPr>
    </w:p>
    <w:p w14:paraId="0E970257" w14:textId="77777777"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8. Правовые основания для предоставления Муниципальной услуги</w:t>
      </w:r>
    </w:p>
    <w:p w14:paraId="52418085" w14:textId="77777777"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14:paraId="35EC6202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8.1. Основными нормативными правовыми актами, регулирующими предоставление Муниципальной услуги, являются:</w:t>
      </w:r>
    </w:p>
    <w:p w14:paraId="4878AB96" w14:textId="77777777"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Конституция Российской Федерации;</w:t>
      </w:r>
    </w:p>
    <w:p w14:paraId="585B708F" w14:textId="77777777"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46F9FA56" w14:textId="77777777"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7F058DA7" w14:textId="77777777"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Федеральный закон от 06.04.2011 № 63-ФЗ «Об электронной подписи»;</w:t>
      </w:r>
    </w:p>
    <w:p w14:paraId="13184CC3" w14:textId="77777777"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>- 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14:paraId="26458984" w14:textId="78509E34" w:rsidR="00D92286" w:rsidRDefault="00D92286">
      <w:pPr>
        <w:tabs>
          <w:tab w:val="left" w:pos="1341"/>
        </w:tabs>
        <w:ind w:firstLine="709"/>
        <w:rPr>
          <w:rFonts w:cs="Arial"/>
        </w:rPr>
      </w:pPr>
      <w:r>
        <w:rPr>
          <w:rFonts w:cs="Arial"/>
        </w:rPr>
        <w:t xml:space="preserve">- Устав </w:t>
      </w:r>
      <w:r w:rsidR="001C6EF3">
        <w:rPr>
          <w:rFonts w:cs="Arial"/>
        </w:rPr>
        <w:t>Бычковского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области; </w:t>
      </w:r>
    </w:p>
    <w:p w14:paraId="54B95B07" w14:textId="6727E6A7" w:rsidR="00D92286" w:rsidRDefault="00D92286">
      <w:pPr>
        <w:tabs>
          <w:tab w:val="left" w:pos="1341"/>
        </w:tabs>
        <w:ind w:firstLine="709"/>
        <w:rPr>
          <w:rFonts w:cs="Arial"/>
          <w:bCs/>
          <w:iCs/>
        </w:rPr>
      </w:pPr>
      <w:r>
        <w:rPr>
          <w:rFonts w:cs="Arial"/>
        </w:rPr>
        <w:t>- и</w:t>
      </w:r>
      <w:r>
        <w:rPr>
          <w:rFonts w:cs="Arial"/>
          <w:bCs/>
          <w:iCs/>
        </w:rPr>
        <w:t xml:space="preserve">ные нормативные правовые акты Российской Федерации, Воронежской области и администрации </w:t>
      </w:r>
      <w:r w:rsidR="001C6EF3">
        <w:rPr>
          <w:rFonts w:cs="Arial"/>
        </w:rPr>
        <w:t>Бычковского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</w:t>
      </w:r>
      <w:r>
        <w:rPr>
          <w:rFonts w:cs="Arial"/>
          <w:bCs/>
          <w:iCs/>
        </w:rPr>
        <w:t>, регламентирующие правоотношения в сфере предоставления Муниципальной услуги.</w:t>
      </w:r>
    </w:p>
    <w:p w14:paraId="65E5FFB8" w14:textId="3C57CCC5" w:rsidR="00B12212" w:rsidRDefault="00D92286" w:rsidP="00B12212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8.2. Перечень нормативных правовых актов, в соответствии с которыми </w:t>
      </w:r>
      <w:r w:rsidRPr="001E3273">
        <w:rPr>
          <w:rFonts w:cs="Arial"/>
        </w:rPr>
        <w:t>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«Муниципальные услуги» по адресу</w:t>
      </w:r>
      <w:r w:rsidR="000A7ADA" w:rsidRPr="000A7ADA">
        <w:t xml:space="preserve"> </w:t>
      </w:r>
      <w:r w:rsidR="000A7ADA" w:rsidRPr="000A7ADA">
        <w:rPr>
          <w:rFonts w:cs="Arial"/>
        </w:rPr>
        <w:t>https://bychkovskoe-r20.gosweb.gosuslugi.ru/</w:t>
      </w:r>
    </w:p>
    <w:p w14:paraId="4390306D" w14:textId="77777777" w:rsidR="00D92286" w:rsidRDefault="00D92286" w:rsidP="00B12212">
      <w:pPr>
        <w:tabs>
          <w:tab w:val="left" w:pos="567"/>
        </w:tabs>
        <w:ind w:firstLine="709"/>
        <w:rPr>
          <w:rFonts w:cs="Arial"/>
          <w:iCs/>
        </w:rPr>
      </w:pPr>
      <w:r w:rsidRPr="001E3273">
        <w:rPr>
          <w:rFonts w:cs="Arial"/>
          <w:iCs/>
        </w:rPr>
        <w:t>9. Исчерпывающий перечень документов</w:t>
      </w:r>
      <w:r>
        <w:rPr>
          <w:rFonts w:cs="Arial"/>
        </w:rPr>
        <w:t xml:space="preserve">, </w:t>
      </w:r>
      <w:r>
        <w:rPr>
          <w:rFonts w:cs="Arial"/>
          <w:iCs/>
        </w:rPr>
        <w:t>необходимых для предоставления Муниципальной услуги</w:t>
      </w:r>
    </w:p>
    <w:p w14:paraId="0D9EA5BC" w14:textId="77777777"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</w:p>
    <w:p w14:paraId="1A48D280" w14:textId="77777777" w:rsidR="00D92286" w:rsidRDefault="00D92286">
      <w:pPr>
        <w:tabs>
          <w:tab w:val="left" w:pos="0"/>
          <w:tab w:val="left" w:pos="567"/>
        </w:tabs>
        <w:ind w:firstLine="709"/>
        <w:rPr>
          <w:rFonts w:cs="Arial"/>
          <w:iCs/>
        </w:rPr>
      </w:pPr>
      <w:r>
        <w:rPr>
          <w:rFonts w:cs="Arial"/>
          <w:iCs/>
        </w:rPr>
        <w:t>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самостоятельно.</w:t>
      </w:r>
    </w:p>
    <w:p w14:paraId="76C02AA0" w14:textId="77777777"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9.1.1.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</w:r>
    </w:p>
    <w:p w14:paraId="453029D2" w14:textId="77777777"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Требования, предъявляемые к документу при подаче– оригинал. </w:t>
      </w:r>
    </w:p>
    <w:p w14:paraId="63C13421" w14:textId="77777777" w:rsidR="00D92286" w:rsidRDefault="00D92286">
      <w:pPr>
        <w:tabs>
          <w:tab w:val="left" w:pos="1083"/>
        </w:tabs>
        <w:ind w:firstLine="709"/>
        <w:rPr>
          <w:rFonts w:cs="Arial"/>
        </w:rPr>
      </w:pPr>
      <w:r>
        <w:rPr>
          <w:rFonts w:cs="Arial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</w:t>
      </w:r>
      <w:r>
        <w:rPr>
          <w:rFonts w:cs="Arial"/>
        </w:rPr>
        <w:lastRenderedPageBreak/>
        <w:t>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14:paraId="05F9C3D6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14:paraId="59DAA728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- в форме электронного документа в личном кабинете на ЕПГУ; </w:t>
      </w:r>
    </w:p>
    <w:p w14:paraId="344B8F23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- в форме электронного документа посредством электронной почты;</w:t>
      </w:r>
    </w:p>
    <w:p w14:paraId="51BEF0E1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14:paraId="252BC64D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- на бумажном носителе в Администрации, МФЦ;</w:t>
      </w:r>
    </w:p>
    <w:p w14:paraId="1B63344B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- посредством почтового отправления.</w:t>
      </w:r>
    </w:p>
    <w:p w14:paraId="47D9DD30" w14:textId="77777777" w:rsidR="00D92286" w:rsidRDefault="00D92286">
      <w:pPr>
        <w:tabs>
          <w:tab w:val="left" w:pos="653"/>
          <w:tab w:val="left" w:pos="1448"/>
        </w:tabs>
        <w:ind w:firstLine="709"/>
        <w:rPr>
          <w:rFonts w:cs="Arial"/>
        </w:rPr>
      </w:pPr>
      <w:r>
        <w:rPr>
          <w:rFonts w:cs="Arial"/>
        </w:rPr>
        <w:t>.</w:t>
      </w:r>
    </w:p>
    <w:p w14:paraId="0C076045" w14:textId="77777777"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9.1.2. Документ, удостоверяющий личность Заявителя, представителя Заявителя.</w:t>
      </w:r>
    </w:p>
    <w:p w14:paraId="1204E4C7" w14:textId="77777777"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Требования, предъявляемые к документу при подаче– оригинал.</w:t>
      </w:r>
    </w:p>
    <w:p w14:paraId="60C95220" w14:textId="77777777"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14:paraId="2660796E" w14:textId="77777777"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14:paraId="5E1F48B3" w14:textId="77777777"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Требования, предъявляемые к документу при подаче– оригинал.</w:t>
      </w:r>
    </w:p>
    <w:p w14:paraId="7134EFC3" w14:textId="77777777" w:rsidR="00D92286" w:rsidRDefault="00D92286">
      <w:pPr>
        <w:tabs>
          <w:tab w:val="left" w:pos="0"/>
          <w:tab w:val="left" w:pos="993"/>
        </w:tabs>
        <w:ind w:firstLine="709"/>
        <w:rPr>
          <w:rFonts w:cs="Arial"/>
          <w:iCs/>
        </w:rPr>
      </w:pPr>
      <w:r>
        <w:rPr>
          <w:rFonts w:cs="Arial"/>
          <w:iCs/>
        </w:rPr>
        <w:t>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14:paraId="16DF0BE5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 xml:space="preserve">9.2.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14:paraId="05D81401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а) сведения из Единого государственного реестра юридических лиц;</w:t>
      </w:r>
    </w:p>
    <w:p w14:paraId="4D842C99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б) сведения из Единого государственного реестра индивидуальных предпринимателей.</w:t>
      </w:r>
    </w:p>
    <w:p w14:paraId="62AFD94C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9.3. Межведомственные запросы формируются автоматически.</w:t>
      </w:r>
    </w:p>
    <w:p w14:paraId="0F303225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9.4. Запрещается требовать от Заявителя:</w:t>
      </w:r>
    </w:p>
    <w:p w14:paraId="470080BF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957E7EA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3C68F59E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14:paraId="21A380BF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88EEAC4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DD130B4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D463884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9F2F29A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14:paraId="6851BED5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>
        <w:rPr>
          <w:rFonts w:cs="Arial"/>
        </w:rPr>
        <w:lastRenderedPageBreak/>
        <w:t>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312D6C2" w14:textId="77777777" w:rsidR="00D92286" w:rsidRDefault="00D92286">
      <w:pPr>
        <w:tabs>
          <w:tab w:val="left" w:pos="1437"/>
        </w:tabs>
        <w:ind w:firstLine="709"/>
        <w:rPr>
          <w:rFonts w:cs="Arial"/>
          <w:iCs/>
        </w:rPr>
      </w:pPr>
    </w:p>
    <w:p w14:paraId="24C5A11A" w14:textId="77777777" w:rsidR="00D92286" w:rsidRDefault="00D92286">
      <w:pPr>
        <w:tabs>
          <w:tab w:val="left" w:pos="1437"/>
        </w:tabs>
        <w:ind w:firstLine="709"/>
        <w:rPr>
          <w:rFonts w:cs="Arial"/>
          <w:iCs/>
        </w:rPr>
      </w:pPr>
      <w:r>
        <w:rPr>
          <w:rFonts w:cs="Arial"/>
          <w:iCs/>
        </w:rPr>
        <w:t>10. Исчерпывающий перечень оснований для отказа в приеме документов</w:t>
      </w:r>
      <w:r>
        <w:rPr>
          <w:rFonts w:cs="Arial"/>
        </w:rPr>
        <w:t xml:space="preserve">, </w:t>
      </w:r>
      <w:r>
        <w:rPr>
          <w:rFonts w:cs="Arial"/>
          <w:iCs/>
        </w:rPr>
        <w:t>необходимых для предоставления Муниципальной услуги</w:t>
      </w:r>
    </w:p>
    <w:p w14:paraId="4CC22701" w14:textId="77777777" w:rsidR="00D92286" w:rsidRDefault="00D92286">
      <w:pPr>
        <w:tabs>
          <w:tab w:val="left" w:pos="1437"/>
        </w:tabs>
        <w:ind w:firstLine="709"/>
        <w:rPr>
          <w:rFonts w:cs="Arial"/>
          <w:iCs/>
        </w:rPr>
      </w:pPr>
    </w:p>
    <w:p w14:paraId="4F5F32EB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10.1. Основаниями для отказа в приеме документов, необходимых для предоставления Муниципальной услуги являются:</w:t>
      </w:r>
    </w:p>
    <w:p w14:paraId="12314E3F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08937772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C59F881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429F2728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14:paraId="6EAE0F82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приложением № 5 к настоящему Административному регламенту. </w:t>
      </w:r>
    </w:p>
    <w:p w14:paraId="2695D03C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10.3. Решение об отказе в приеме и регистрации документов направляется Заявителю способом, определенным Заявителем в заявлении 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14:paraId="5C6257C0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14:paraId="43CD454E" w14:textId="77777777" w:rsidR="00D92286" w:rsidRDefault="00D92286">
      <w:pPr>
        <w:tabs>
          <w:tab w:val="left" w:pos="1367"/>
        </w:tabs>
        <w:ind w:firstLine="709"/>
        <w:rPr>
          <w:rFonts w:cs="Arial"/>
        </w:rPr>
      </w:pPr>
    </w:p>
    <w:p w14:paraId="34E89209" w14:textId="77777777" w:rsidR="00D92286" w:rsidRDefault="00D92286">
      <w:pPr>
        <w:tabs>
          <w:tab w:val="left" w:pos="1428"/>
        </w:tabs>
        <w:ind w:firstLine="709"/>
        <w:rPr>
          <w:rFonts w:cs="Arial"/>
          <w:iCs/>
        </w:rPr>
      </w:pPr>
      <w:r>
        <w:rPr>
          <w:rFonts w:cs="Arial"/>
          <w:iCs/>
        </w:rPr>
        <w:t>11. Исчерпывающий перечень оснований для приостановления или отказа в предоставлении Муниципальной услуги</w:t>
      </w:r>
    </w:p>
    <w:p w14:paraId="59372ECC" w14:textId="77777777" w:rsidR="00D92286" w:rsidRDefault="00D92286">
      <w:pPr>
        <w:tabs>
          <w:tab w:val="left" w:pos="1428"/>
        </w:tabs>
        <w:ind w:firstLine="709"/>
        <w:rPr>
          <w:rFonts w:cs="Arial"/>
          <w:iCs/>
        </w:rPr>
      </w:pPr>
    </w:p>
    <w:p w14:paraId="350B258C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11.1. Оснований для приостановления в предоставлении Муниципальной услуги законодательством Российской Федерации не предусмотрено.</w:t>
      </w:r>
    </w:p>
    <w:p w14:paraId="07AC32BF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11.2. Основания для отказа в предоставлении Муниципальной услуги для каждого варианта предоставления Муниципальной услуги:</w:t>
      </w:r>
    </w:p>
    <w:p w14:paraId="7423766A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11.2.1. Основанием для отказа в предоставлении Муниципальной услуги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</w:r>
    </w:p>
    <w:p w14:paraId="0F82C715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14:paraId="271C2CCC" w14:textId="77777777" w:rsidR="00D92286" w:rsidRDefault="00D92286">
      <w:pPr>
        <w:ind w:firstLine="709"/>
        <w:rPr>
          <w:rFonts w:cs="Arial"/>
        </w:rPr>
      </w:pPr>
    </w:p>
    <w:p w14:paraId="7EEF627A" w14:textId="77777777" w:rsidR="00D92286" w:rsidRDefault="00D92286">
      <w:pPr>
        <w:tabs>
          <w:tab w:val="left" w:pos="1120"/>
        </w:tabs>
        <w:ind w:firstLine="709"/>
        <w:rPr>
          <w:rFonts w:cs="Arial"/>
          <w:iCs/>
        </w:rPr>
      </w:pPr>
      <w:r>
        <w:rPr>
          <w:rFonts w:cs="Arial"/>
          <w:iCs/>
        </w:rPr>
        <w:t>12. Размер платы, взимаемой с заявителя при предоставлении Муниципальной услуги, и способы ее взимания</w:t>
      </w:r>
    </w:p>
    <w:p w14:paraId="40A1D064" w14:textId="77777777" w:rsidR="00D92286" w:rsidRDefault="00D92286">
      <w:pPr>
        <w:tabs>
          <w:tab w:val="left" w:pos="1120"/>
        </w:tabs>
        <w:ind w:firstLine="709"/>
        <w:rPr>
          <w:rFonts w:cs="Arial"/>
          <w:iCs/>
        </w:rPr>
      </w:pPr>
    </w:p>
    <w:p w14:paraId="1AC45FBA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12.1. За предоставление Муниципальной услуги не предусмотрено взимание платы.</w:t>
      </w:r>
    </w:p>
    <w:p w14:paraId="7A991C69" w14:textId="77777777" w:rsidR="00D92286" w:rsidRDefault="00D92286">
      <w:pPr>
        <w:tabs>
          <w:tab w:val="left" w:pos="1300"/>
        </w:tabs>
        <w:ind w:firstLine="709"/>
        <w:rPr>
          <w:rFonts w:cs="Arial"/>
        </w:rPr>
      </w:pPr>
    </w:p>
    <w:p w14:paraId="5EE3F109" w14:textId="77777777" w:rsidR="00D92286" w:rsidRDefault="00D92286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 xml:space="preserve">13. Максимальный срок ожидания в очереди </w:t>
      </w:r>
    </w:p>
    <w:p w14:paraId="69A2E113" w14:textId="77777777" w:rsidR="00D92286" w:rsidRDefault="00D92286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</w:p>
    <w:p w14:paraId="28A18AF1" w14:textId="77777777" w:rsidR="00D92286" w:rsidRDefault="00D92286">
      <w:pPr>
        <w:tabs>
          <w:tab w:val="left" w:pos="1300"/>
        </w:tabs>
        <w:ind w:firstLine="709"/>
        <w:rPr>
          <w:rFonts w:cs="Arial"/>
        </w:rPr>
      </w:pPr>
      <w:r>
        <w:rPr>
          <w:rFonts w:cs="Arial"/>
        </w:rPr>
        <w:t>Муниципальной услуги</w:t>
      </w:r>
    </w:p>
    <w:p w14:paraId="585C0EC0" w14:textId="77777777" w:rsidR="00D92286" w:rsidRDefault="00D92286">
      <w:pPr>
        <w:tabs>
          <w:tab w:val="left" w:pos="1300"/>
        </w:tabs>
        <w:ind w:firstLine="709"/>
        <w:rPr>
          <w:rFonts w:cs="Arial"/>
        </w:rPr>
      </w:pPr>
    </w:p>
    <w:p w14:paraId="5EAEB55D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13.1. Максимальный срок ожидания в очереди при подаче запроса составляет 15 минут. </w:t>
      </w:r>
    </w:p>
    <w:p w14:paraId="6F7093EA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13.2. Максимальный срок ожидания в очереди при получении результата Муниципальной услуги составляет 15 минут.</w:t>
      </w:r>
    </w:p>
    <w:p w14:paraId="4CE75DC3" w14:textId="77777777" w:rsidR="00D92286" w:rsidRDefault="00D92286">
      <w:pPr>
        <w:tabs>
          <w:tab w:val="left" w:pos="1300"/>
        </w:tabs>
        <w:ind w:firstLine="709"/>
        <w:rPr>
          <w:rFonts w:cs="Arial"/>
        </w:rPr>
      </w:pPr>
    </w:p>
    <w:p w14:paraId="6304CF17" w14:textId="77777777" w:rsidR="00D92286" w:rsidRDefault="00D92286">
      <w:pPr>
        <w:tabs>
          <w:tab w:val="left" w:pos="1276"/>
        </w:tabs>
        <w:ind w:firstLine="709"/>
        <w:rPr>
          <w:rFonts w:cs="Arial"/>
        </w:rPr>
      </w:pPr>
    </w:p>
    <w:p w14:paraId="4A89899C" w14:textId="77777777" w:rsidR="00D92286" w:rsidRDefault="00D92286">
      <w:pPr>
        <w:tabs>
          <w:tab w:val="left" w:pos="1276"/>
        </w:tabs>
        <w:ind w:firstLine="709"/>
        <w:rPr>
          <w:rFonts w:cs="Arial"/>
        </w:rPr>
      </w:pPr>
      <w:r>
        <w:rPr>
          <w:rFonts w:cs="Arial"/>
        </w:rPr>
        <w:t>14. Срок регистрации запроса Заявителя о предоставлении Муниципальной услуги</w:t>
      </w:r>
    </w:p>
    <w:p w14:paraId="197100DD" w14:textId="77777777" w:rsidR="00D92286" w:rsidRDefault="00D92286">
      <w:pPr>
        <w:tabs>
          <w:tab w:val="left" w:pos="1276"/>
        </w:tabs>
        <w:ind w:firstLine="709"/>
        <w:rPr>
          <w:rFonts w:cs="Arial"/>
        </w:rPr>
      </w:pPr>
    </w:p>
    <w:p w14:paraId="1F3AD3F0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14.1. 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14:paraId="2EE153C3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ab/>
        <w:t>14.2. Запрос и документы, необходимые для предоставления Муниципальной услуги, направленные посредством почтового отправления, регистрируется в день поступления от организации почтовой связи.</w:t>
      </w:r>
    </w:p>
    <w:p w14:paraId="155734D0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ab/>
        <w:t xml:space="preserve">14.3. В случае поступления запроса и документов, необходимых для предоставления Муниципальной услуги,  после 16:00 либо в выходной (праздничный) день, регистрация осуществляется не позднее следующего рабочего дня. </w:t>
      </w:r>
    </w:p>
    <w:p w14:paraId="4D91C24A" w14:textId="77777777" w:rsidR="00D92286" w:rsidRDefault="00D92286">
      <w:pPr>
        <w:tabs>
          <w:tab w:val="left" w:pos="1565"/>
        </w:tabs>
        <w:ind w:firstLine="709"/>
        <w:rPr>
          <w:rFonts w:cs="Arial"/>
        </w:rPr>
      </w:pPr>
    </w:p>
    <w:p w14:paraId="6BD76998" w14:textId="77777777" w:rsidR="00D92286" w:rsidRDefault="00D92286">
      <w:pPr>
        <w:shd w:val="clear" w:color="auto" w:fill="FFFFFF"/>
        <w:ind w:firstLine="709"/>
        <w:rPr>
          <w:rFonts w:cs="Arial"/>
          <w:iCs/>
          <w:highlight w:val="yellow"/>
        </w:rPr>
      </w:pPr>
      <w:r>
        <w:rPr>
          <w:rFonts w:cs="Arial"/>
          <w:iCs/>
        </w:rPr>
        <w:t>15. Требования к помещениям, в которых предоставляется Муниципальная услуга</w:t>
      </w:r>
    </w:p>
    <w:p w14:paraId="41FAEED2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2A8B8D8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15.2.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2DC8060B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cs="Arial"/>
          <w:lang w:val="en-US"/>
        </w:rPr>
        <w:t>I</w:t>
      </w:r>
      <w:r>
        <w:rPr>
          <w:rFonts w:cs="Arial"/>
        </w:rPr>
        <w:t xml:space="preserve">, II групп, а также инвалидами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6D9CAA16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E3602E2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6919595D" w14:textId="77777777"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наименование;</w:t>
      </w:r>
    </w:p>
    <w:p w14:paraId="0C8626A5" w14:textId="77777777"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местонахождение и юридический адрес;</w:t>
      </w:r>
    </w:p>
    <w:p w14:paraId="118543F6" w14:textId="77777777" w:rsidR="00D92286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режим работы;</w:t>
      </w:r>
    </w:p>
    <w:p w14:paraId="408CFACD" w14:textId="77777777"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график приема;</w:t>
      </w:r>
    </w:p>
    <w:p w14:paraId="7B7E5A6B" w14:textId="77777777"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номера телефонов для справок.</w:t>
      </w:r>
    </w:p>
    <w:p w14:paraId="395FB3CE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781C645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15.7. Помещения, в которых предоставляется Муниципальная услуга, оснащаются:</w:t>
      </w:r>
    </w:p>
    <w:p w14:paraId="38A01624" w14:textId="77777777"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противопожарной системой и средствами пожаротушения;</w:t>
      </w:r>
    </w:p>
    <w:p w14:paraId="707E2B15" w14:textId="77777777" w:rsidR="00D92286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системой оповещения о возникновении чрезвычайной ситуации;</w:t>
      </w:r>
    </w:p>
    <w:p w14:paraId="3347B3D3" w14:textId="77777777" w:rsidR="00D92286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t>средствами оказания первой медицинской помощи.</w:t>
      </w:r>
    </w:p>
    <w:p w14:paraId="60CA6E68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0FA73EE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33E5DBC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A9EBAD4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15.11. Места приема Заявителей оборудуются информационными табличками (вывесками) с указанием:</w:t>
      </w:r>
    </w:p>
    <w:p w14:paraId="3672466F" w14:textId="77777777"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номера кабинета и наименования отдела;</w:t>
      </w:r>
    </w:p>
    <w:p w14:paraId="5904EE0F" w14:textId="77777777"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фамилии, имени и отчества (последнее - при наличии), должности ответственного лица за прием документов;</w:t>
      </w:r>
    </w:p>
    <w:p w14:paraId="2D2D9835" w14:textId="77777777" w:rsidR="00D92286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cs="Arial"/>
        </w:rPr>
      </w:pPr>
      <w:r>
        <w:rPr>
          <w:rFonts w:cs="Arial"/>
        </w:rPr>
        <w:t>графика приема Заявителей.</w:t>
      </w:r>
    </w:p>
    <w:p w14:paraId="4934EC2A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E54E8F8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A7A202C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15.14. При предоставлении Муниципальной услуги инвалидам обеспечиваются:</w:t>
      </w:r>
    </w:p>
    <w:p w14:paraId="6A312D05" w14:textId="77777777" w:rsidR="00D92286" w:rsidRDefault="00D92286">
      <w:pPr>
        <w:numPr>
          <w:ilvl w:val="0"/>
          <w:numId w:val="1"/>
        </w:numPr>
        <w:tabs>
          <w:tab w:val="left" w:pos="984"/>
        </w:tabs>
        <w:ind w:firstLine="709"/>
        <w:rPr>
          <w:rFonts w:cs="Arial"/>
        </w:rPr>
      </w:pPr>
      <w:r>
        <w:rPr>
          <w:rFonts w:cs="Arial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7B990E60" w14:textId="77777777" w:rsidR="00D92286" w:rsidRDefault="00D92286">
      <w:pPr>
        <w:numPr>
          <w:ilvl w:val="0"/>
          <w:numId w:val="1"/>
        </w:numPr>
        <w:tabs>
          <w:tab w:val="left" w:pos="984"/>
        </w:tabs>
        <w:ind w:firstLine="709"/>
        <w:rPr>
          <w:rFonts w:cs="Arial"/>
        </w:rPr>
      </w:pPr>
      <w:r>
        <w:rPr>
          <w:rFonts w:cs="Arial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39C978DA" w14:textId="77777777" w:rsidR="00D92286" w:rsidRDefault="00D92286">
      <w:pPr>
        <w:numPr>
          <w:ilvl w:val="0"/>
          <w:numId w:val="1"/>
        </w:numPr>
        <w:tabs>
          <w:tab w:val="left" w:pos="972"/>
        </w:tabs>
        <w:ind w:firstLine="709"/>
        <w:rPr>
          <w:rFonts w:cs="Arial"/>
        </w:rPr>
      </w:pPr>
      <w:r>
        <w:rPr>
          <w:rFonts w:cs="Arial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012E2654" w14:textId="77777777" w:rsidR="00D92286" w:rsidRDefault="00D92286">
      <w:pPr>
        <w:numPr>
          <w:ilvl w:val="0"/>
          <w:numId w:val="1"/>
        </w:numPr>
        <w:tabs>
          <w:tab w:val="left" w:pos="966"/>
        </w:tabs>
        <w:ind w:firstLine="709"/>
        <w:rPr>
          <w:rFonts w:cs="Arial"/>
        </w:rPr>
      </w:pPr>
      <w:r>
        <w:rPr>
          <w:rFonts w:cs="Arial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14:paraId="628123E7" w14:textId="77777777" w:rsidR="00D92286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F4B4863" w14:textId="77777777" w:rsidR="00D92286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>допуск сурдопереводчика и тифлосурдопереводчика;</w:t>
      </w:r>
    </w:p>
    <w:p w14:paraId="5624B962" w14:textId="77777777" w:rsidR="00D92286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cs="Arial"/>
        </w:rPr>
      </w:pPr>
      <w:r>
        <w:rPr>
          <w:rFonts w:cs="Arial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59E8C003" w14:textId="77777777" w:rsidR="00D92286" w:rsidRDefault="00D92286">
      <w:pPr>
        <w:numPr>
          <w:ilvl w:val="0"/>
          <w:numId w:val="1"/>
        </w:numPr>
        <w:tabs>
          <w:tab w:val="left" w:pos="972"/>
        </w:tabs>
        <w:ind w:firstLine="709"/>
        <w:rPr>
          <w:rFonts w:cs="Arial"/>
        </w:rPr>
      </w:pPr>
      <w:r>
        <w:rPr>
          <w:rFonts w:cs="Arial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511B2402" w14:textId="77777777" w:rsidR="00D92286" w:rsidRDefault="00D92286">
      <w:pPr>
        <w:tabs>
          <w:tab w:val="left" w:pos="972"/>
        </w:tabs>
        <w:ind w:firstLine="709"/>
        <w:rPr>
          <w:rFonts w:cs="Arial"/>
        </w:rPr>
      </w:pPr>
    </w:p>
    <w:p w14:paraId="1941304E" w14:textId="77777777"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16. Показатели качества и доступности Муниципальной услуги</w:t>
      </w:r>
    </w:p>
    <w:p w14:paraId="74E6D010" w14:textId="77777777"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14:paraId="55C8EAB3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14:paraId="17E0BCA8" w14:textId="77777777" w:rsidR="00D92286" w:rsidRDefault="00D92286">
      <w:pPr>
        <w:tabs>
          <w:tab w:val="left" w:pos="1094"/>
        </w:tabs>
        <w:ind w:firstLine="709"/>
        <w:rPr>
          <w:rFonts w:cs="Arial"/>
        </w:rPr>
      </w:pPr>
      <w:r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14:paraId="23B23487" w14:textId="77777777" w:rsidR="00D92286" w:rsidRDefault="00D92286">
      <w:pPr>
        <w:tabs>
          <w:tab w:val="left" w:pos="1385"/>
        </w:tabs>
        <w:ind w:firstLine="709"/>
        <w:rPr>
          <w:rFonts w:cs="Arial"/>
        </w:rPr>
      </w:pPr>
      <w:r>
        <w:rPr>
          <w:rFonts w:cs="Arial"/>
        </w:rPr>
        <w:t>б) возможность выбора Заявителем форм предоставления Муниципальной услуги;</w:t>
      </w:r>
    </w:p>
    <w:p w14:paraId="0695DB10" w14:textId="77777777" w:rsidR="00D92286" w:rsidRDefault="00D92286">
      <w:pPr>
        <w:tabs>
          <w:tab w:val="left" w:pos="1013"/>
        </w:tabs>
        <w:ind w:firstLine="709"/>
        <w:rPr>
          <w:rFonts w:cs="Arial"/>
        </w:rPr>
      </w:pPr>
      <w:r>
        <w:rPr>
          <w:rFonts w:cs="Arial"/>
        </w:rPr>
        <w:t>в) возможность обращения за получением Муниципальной услуги в МФЦ, в том числе с использованием ЕПГУ;</w:t>
      </w:r>
    </w:p>
    <w:p w14:paraId="3E01BB3F" w14:textId="77777777" w:rsidR="00D92286" w:rsidRDefault="00D92286">
      <w:pPr>
        <w:tabs>
          <w:tab w:val="left" w:pos="1100"/>
        </w:tabs>
        <w:ind w:firstLine="709"/>
        <w:rPr>
          <w:rFonts w:cs="Arial"/>
        </w:rPr>
      </w:pPr>
      <w:r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14:paraId="63792FD5" w14:textId="77777777" w:rsidR="00D92286" w:rsidRDefault="00D92286">
      <w:pPr>
        <w:tabs>
          <w:tab w:val="left" w:pos="1106"/>
        </w:tabs>
        <w:ind w:firstLine="709"/>
        <w:rPr>
          <w:rFonts w:cs="Arial"/>
        </w:rPr>
      </w:pPr>
      <w:r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3B2CF750" w14:textId="77777777" w:rsidR="00D92286" w:rsidRDefault="00D92286">
      <w:pPr>
        <w:tabs>
          <w:tab w:val="left" w:pos="1379"/>
        </w:tabs>
        <w:ind w:firstLine="709"/>
        <w:rPr>
          <w:rFonts w:cs="Arial"/>
        </w:rPr>
      </w:pPr>
      <w:r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47189858" w14:textId="77777777" w:rsidR="00D92286" w:rsidRDefault="00D92286">
      <w:pPr>
        <w:tabs>
          <w:tab w:val="left" w:pos="1146"/>
        </w:tabs>
        <w:ind w:firstLine="709"/>
        <w:rPr>
          <w:rFonts w:cs="Arial"/>
        </w:rPr>
      </w:pPr>
      <w:r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15995178" w14:textId="77777777"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14:paraId="35D738D8" w14:textId="77777777" w:rsidR="00D92286" w:rsidRDefault="00D92286">
      <w:pPr>
        <w:tabs>
          <w:tab w:val="left" w:pos="1129"/>
        </w:tabs>
        <w:ind w:firstLine="709"/>
        <w:rPr>
          <w:rFonts w:cs="Arial"/>
        </w:rPr>
      </w:pPr>
      <w:r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14:paraId="1CAC7E8D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14:paraId="207FB706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5E9D25D0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14:paraId="4DC08516" w14:textId="77777777" w:rsidR="00D92286" w:rsidRDefault="00D92286">
      <w:pPr>
        <w:tabs>
          <w:tab w:val="left" w:pos="1373"/>
        </w:tabs>
        <w:ind w:firstLine="709"/>
        <w:rPr>
          <w:rFonts w:cs="Arial"/>
        </w:rPr>
      </w:pPr>
      <w:r>
        <w:rPr>
          <w:rFonts w:cs="Arial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14:paraId="6DBE85BD" w14:textId="77777777" w:rsidR="00D92286" w:rsidRDefault="00D92286">
      <w:pPr>
        <w:tabs>
          <w:tab w:val="left" w:pos="1373"/>
        </w:tabs>
        <w:ind w:firstLine="709"/>
        <w:rPr>
          <w:rFonts w:cs="Arial"/>
        </w:rPr>
      </w:pPr>
    </w:p>
    <w:p w14:paraId="411DA151" w14:textId="77777777"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28C26B6E" w14:textId="77777777"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14:paraId="45A02DFB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2D10D9EA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7A84B6C7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5064E927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14:paraId="4A51568F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2D727A2D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17.5.1. Электронные документы представляются в следующих форматах:</w:t>
      </w:r>
    </w:p>
    <w:p w14:paraId="1BC5DC1A" w14:textId="77777777" w:rsidR="00D92286" w:rsidRDefault="00D92286">
      <w:pPr>
        <w:tabs>
          <w:tab w:val="left" w:pos="952"/>
        </w:tabs>
        <w:ind w:firstLine="709"/>
        <w:rPr>
          <w:rFonts w:cs="Arial"/>
        </w:rPr>
      </w:pPr>
      <w:r>
        <w:rPr>
          <w:rFonts w:cs="Arial"/>
        </w:rPr>
        <w:t xml:space="preserve">а) </w:t>
      </w:r>
      <w:r>
        <w:rPr>
          <w:rFonts w:cs="Arial"/>
          <w:lang w:val="en-US"/>
        </w:rPr>
        <w:t>xml</w:t>
      </w:r>
      <w:r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cs="Arial"/>
          <w:lang w:val="en-US"/>
        </w:rPr>
        <w:t>xml</w:t>
      </w:r>
      <w:r>
        <w:rPr>
          <w:rFonts w:cs="Arial"/>
        </w:rPr>
        <w:t>;</w:t>
      </w:r>
    </w:p>
    <w:p w14:paraId="10999D6D" w14:textId="77777777" w:rsidR="00D92286" w:rsidRDefault="00D92286">
      <w:pPr>
        <w:tabs>
          <w:tab w:val="left" w:pos="964"/>
        </w:tabs>
        <w:ind w:firstLine="709"/>
        <w:rPr>
          <w:rFonts w:cs="Arial"/>
        </w:rPr>
      </w:pPr>
      <w:r>
        <w:rPr>
          <w:rFonts w:cs="Arial"/>
        </w:rPr>
        <w:t xml:space="preserve">б) </w:t>
      </w:r>
      <w:r>
        <w:rPr>
          <w:rFonts w:cs="Arial"/>
          <w:lang w:val="en-US"/>
        </w:rPr>
        <w:t>doc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docx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odt</w:t>
      </w:r>
      <w:r>
        <w:rPr>
          <w:rFonts w:cs="Arial"/>
        </w:rPr>
        <w:t xml:space="preserve"> - для документов с текстовым содержанием, не включающим формулы;</w:t>
      </w:r>
    </w:p>
    <w:p w14:paraId="7039191D" w14:textId="77777777" w:rsidR="00D92286" w:rsidRDefault="00D92286">
      <w:pPr>
        <w:tabs>
          <w:tab w:val="left" w:pos="958"/>
        </w:tabs>
        <w:ind w:firstLine="709"/>
        <w:rPr>
          <w:rFonts w:cs="Arial"/>
        </w:rPr>
      </w:pPr>
      <w:r>
        <w:rPr>
          <w:rFonts w:cs="Arial"/>
        </w:rPr>
        <w:t xml:space="preserve">в) </w:t>
      </w:r>
      <w:r>
        <w:rPr>
          <w:rFonts w:cs="Arial"/>
          <w:lang w:val="en-US"/>
        </w:rPr>
        <w:t>pdf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jpg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jpeg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png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bmp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tiff</w:t>
      </w:r>
      <w:r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5985686B" w14:textId="77777777" w:rsidR="00D92286" w:rsidRDefault="00D92286">
      <w:pPr>
        <w:tabs>
          <w:tab w:val="left" w:pos="932"/>
        </w:tabs>
        <w:ind w:firstLine="709"/>
        <w:rPr>
          <w:rFonts w:cs="Arial"/>
        </w:rPr>
      </w:pPr>
      <w:r>
        <w:rPr>
          <w:rFonts w:cs="Arial"/>
        </w:rPr>
        <w:lastRenderedPageBreak/>
        <w:t xml:space="preserve">г) </w:t>
      </w:r>
      <w:r>
        <w:rPr>
          <w:rFonts w:cs="Arial"/>
          <w:lang w:val="en-US"/>
        </w:rPr>
        <w:t>zip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rar</w:t>
      </w:r>
      <w:r>
        <w:rPr>
          <w:rFonts w:cs="Arial"/>
        </w:rPr>
        <w:t xml:space="preserve"> для сжатых документов в один файл;</w:t>
      </w:r>
    </w:p>
    <w:p w14:paraId="6E03A683" w14:textId="77777777" w:rsidR="00D92286" w:rsidRDefault="00D92286">
      <w:pPr>
        <w:tabs>
          <w:tab w:val="left" w:pos="973"/>
        </w:tabs>
        <w:ind w:firstLine="709"/>
        <w:rPr>
          <w:rFonts w:cs="Arial"/>
        </w:rPr>
      </w:pPr>
      <w:r>
        <w:rPr>
          <w:rFonts w:cs="Arial"/>
        </w:rPr>
        <w:t xml:space="preserve">д) </w:t>
      </w:r>
      <w:r>
        <w:rPr>
          <w:rFonts w:cs="Arial"/>
          <w:lang w:val="en-US"/>
        </w:rPr>
        <w:t>sig</w:t>
      </w:r>
      <w:r>
        <w:rPr>
          <w:rFonts w:cs="Arial"/>
        </w:rPr>
        <w:t xml:space="preserve"> для открепленной усиленной квалифицированной электронной подписи.</w:t>
      </w:r>
    </w:p>
    <w:p w14:paraId="1D17E109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rFonts w:cs="Arial"/>
          <w:lang w:val="en-US"/>
        </w:rPr>
        <w:t>dpi</w:t>
      </w:r>
      <w:r>
        <w:rPr>
          <w:rFonts w:cs="Arial"/>
        </w:rPr>
        <w:t xml:space="preserve"> (масштаб 1:1) с использованием следующих режимов:</w:t>
      </w:r>
    </w:p>
    <w:p w14:paraId="3820CA0C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- «черно-белый» (при отсутствии в документе графических изображений и (или) цветного текста);</w:t>
      </w:r>
    </w:p>
    <w:p w14:paraId="5CF3F58A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61F9E67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60CA524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3E283A1C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84A0A75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17.5.3. Электронные документы должны обеспечивать:</w:t>
      </w:r>
    </w:p>
    <w:p w14:paraId="3B7FEC84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возможность идентифицировать документ и количество листов в документе;</w:t>
      </w:r>
    </w:p>
    <w:p w14:paraId="35A15EC4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0ABD64BE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содержать оглавление, соответствующее их смыслу и содержанию;</w:t>
      </w:r>
    </w:p>
    <w:p w14:paraId="1ECE70D7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0CBBB33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17.5.4. Документы, подлежащие представлению в форматах </w:t>
      </w:r>
      <w:r>
        <w:rPr>
          <w:rFonts w:cs="Arial"/>
          <w:lang w:val="en-US"/>
        </w:rPr>
        <w:t>xls</w:t>
      </w:r>
      <w:r>
        <w:rPr>
          <w:rFonts w:cs="Arial"/>
        </w:rPr>
        <w:t xml:space="preserve">, </w:t>
      </w:r>
      <w:r>
        <w:rPr>
          <w:rFonts w:cs="Arial"/>
          <w:lang w:val="en-US"/>
        </w:rPr>
        <w:t>xlIsx</w:t>
      </w:r>
      <w:r>
        <w:rPr>
          <w:rFonts w:cs="Arial"/>
        </w:rPr>
        <w:t xml:space="preserve"> или </w:t>
      </w:r>
      <w:r>
        <w:rPr>
          <w:rFonts w:cs="Arial"/>
          <w:lang w:val="en-US"/>
        </w:rPr>
        <w:t>ods</w:t>
      </w:r>
      <w:r>
        <w:rPr>
          <w:rFonts w:cs="Arial"/>
        </w:rPr>
        <w:t>, формируются в виде отдельного электронного документа.</w:t>
      </w:r>
    </w:p>
    <w:p w14:paraId="52D97E39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17.6. Услуги, необходимые и обязательные для предоставления Муниципальной услуги, отсутствуют.</w:t>
      </w:r>
    </w:p>
    <w:p w14:paraId="7CCC43B8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17.7. Информационными системами, используемыми для предоставления Муниципальной услуги, являются: </w:t>
      </w:r>
    </w:p>
    <w:p w14:paraId="434EE314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информационная система Воронежской области «Портал Воронежской области в сети Интернет»;</w:t>
      </w:r>
    </w:p>
    <w:p w14:paraId="446A4C35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3CFA7435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6F48DEC2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17.8. Возможность получения Муниципальной услуги по экстерриториальному принципу отсутствует. </w:t>
      </w:r>
    </w:p>
    <w:p w14:paraId="59969995" w14:textId="77777777" w:rsidR="00D92286" w:rsidRDefault="00D92286">
      <w:pPr>
        <w:tabs>
          <w:tab w:val="left" w:pos="1527"/>
        </w:tabs>
        <w:ind w:firstLine="709"/>
        <w:rPr>
          <w:rFonts w:cs="Arial"/>
        </w:rPr>
      </w:pPr>
      <w:r>
        <w:rPr>
          <w:rFonts w:cs="Arial"/>
        </w:rPr>
        <w:t>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018ED28F" w14:textId="77777777" w:rsidR="00D92286" w:rsidRDefault="00D92286">
      <w:pPr>
        <w:tabs>
          <w:tab w:val="left" w:pos="567"/>
          <w:tab w:val="left" w:pos="1376"/>
        </w:tabs>
        <w:ind w:firstLine="709"/>
        <w:rPr>
          <w:rFonts w:cs="Arial"/>
        </w:rPr>
      </w:pPr>
      <w:r>
        <w:rPr>
          <w:rFonts w:cs="Arial"/>
        </w:rPr>
        <w:t>17.10. МФЦ осуществляет:</w:t>
      </w:r>
    </w:p>
    <w:p w14:paraId="5F305ADD" w14:textId="77777777" w:rsidR="00D92286" w:rsidRDefault="00D92286">
      <w:pPr>
        <w:tabs>
          <w:tab w:val="left" w:pos="567"/>
          <w:tab w:val="left" w:pos="1376"/>
        </w:tabs>
        <w:ind w:firstLine="709"/>
        <w:rPr>
          <w:rFonts w:cs="Arial"/>
        </w:rPr>
      </w:pPr>
      <w:r>
        <w:rPr>
          <w:rFonts w:cs="Arial"/>
        </w:rPr>
        <w:tab/>
        <w:t xml:space="preserve">- информирование Заявителей о порядке предоставления Муниципальной услуги в МФЦ, а также по иным вопросам, связанным с </w:t>
      </w:r>
      <w:r>
        <w:rPr>
          <w:rFonts w:cs="Arial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5D1AC2DA" w14:textId="77777777" w:rsidR="00D92286" w:rsidRDefault="00D92286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tab/>
        <w:t xml:space="preserve">- 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14:paraId="66B20015" w14:textId="77777777" w:rsidR="00D92286" w:rsidRDefault="00D92286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tab/>
        <w:t>- 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14:paraId="55BA0C21" w14:textId="77777777" w:rsidR="00D92286" w:rsidRDefault="00D92286">
      <w:pPr>
        <w:tabs>
          <w:tab w:val="left" w:pos="567"/>
          <w:tab w:val="left" w:pos="993"/>
        </w:tabs>
        <w:ind w:firstLine="709"/>
        <w:rPr>
          <w:rFonts w:cs="Arial"/>
        </w:rPr>
      </w:pPr>
      <w:r>
        <w:rPr>
          <w:rFonts w:cs="Arial"/>
        </w:rPr>
        <w:t>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14:paraId="5D703A68" w14:textId="77777777" w:rsidR="00D92286" w:rsidRDefault="00D92286">
      <w:pPr>
        <w:tabs>
          <w:tab w:val="left" w:pos="567"/>
          <w:tab w:val="left" w:pos="1434"/>
        </w:tabs>
        <w:ind w:firstLine="709"/>
        <w:rPr>
          <w:rFonts w:cs="Arial"/>
        </w:rPr>
      </w:pPr>
      <w:r>
        <w:rPr>
          <w:rFonts w:cs="Arial"/>
        </w:rPr>
        <w:t>17.12. Информирование Заявителей.</w:t>
      </w:r>
    </w:p>
    <w:p w14:paraId="357DA19E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Информирование заявителя в МФЦ осуществляется следующими способами:</w:t>
      </w:r>
    </w:p>
    <w:p w14:paraId="2FADEB36" w14:textId="77777777" w:rsidR="00D92286" w:rsidRDefault="00D92286">
      <w:pPr>
        <w:tabs>
          <w:tab w:val="left" w:pos="567"/>
          <w:tab w:val="left" w:pos="1100"/>
        </w:tabs>
        <w:ind w:firstLine="709"/>
        <w:rPr>
          <w:rFonts w:cs="Arial"/>
        </w:rPr>
      </w:pPr>
      <w:r>
        <w:rPr>
          <w:rFonts w:cs="Arial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14:paraId="3E255507" w14:textId="77777777" w:rsidR="00D92286" w:rsidRDefault="00D92286">
      <w:pPr>
        <w:tabs>
          <w:tab w:val="left" w:pos="567"/>
          <w:tab w:val="left" w:pos="1030"/>
        </w:tabs>
        <w:ind w:firstLine="709"/>
        <w:rPr>
          <w:rFonts w:cs="Arial"/>
        </w:rPr>
      </w:pPr>
      <w:r>
        <w:rPr>
          <w:rFonts w:cs="Arial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393BC24A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14:paraId="44995511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14:paraId="49615241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МФЦ, принявшего телефонный звонок. </w:t>
      </w:r>
    </w:p>
    <w:p w14:paraId="359D62BA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Индивидуальное устное консультирование при обращении Заявителя по телефону работник МФЦ осуществляет не более 10 минут.</w:t>
      </w:r>
    </w:p>
    <w:p w14:paraId="71E14E9C" w14:textId="77777777" w:rsidR="00D92286" w:rsidRDefault="00D92286">
      <w:pPr>
        <w:tabs>
          <w:tab w:val="left" w:pos="567"/>
          <w:tab w:val="left" w:pos="1501"/>
        </w:tabs>
        <w:ind w:firstLine="709"/>
        <w:rPr>
          <w:rFonts w:cs="Arial"/>
        </w:rPr>
      </w:pPr>
      <w:r>
        <w:rPr>
          <w:rFonts w:cs="Arial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6B91BD17" w14:textId="77777777" w:rsidR="00D92286" w:rsidRDefault="00D92286">
      <w:pPr>
        <w:numPr>
          <w:ilvl w:val="0"/>
          <w:numId w:val="1"/>
        </w:numPr>
        <w:tabs>
          <w:tab w:val="left" w:pos="567"/>
          <w:tab w:val="left" w:pos="1007"/>
        </w:tabs>
        <w:ind w:firstLine="709"/>
        <w:rPr>
          <w:rFonts w:cs="Arial"/>
        </w:rPr>
      </w:pPr>
      <w:r>
        <w:rPr>
          <w:rFonts w:cs="Arial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1101676" w14:textId="77777777" w:rsidR="00D92286" w:rsidRDefault="00D92286">
      <w:pPr>
        <w:numPr>
          <w:ilvl w:val="0"/>
          <w:numId w:val="1"/>
        </w:numPr>
        <w:tabs>
          <w:tab w:val="left" w:pos="567"/>
          <w:tab w:val="left" w:pos="917"/>
        </w:tabs>
        <w:ind w:firstLine="709"/>
        <w:rPr>
          <w:rFonts w:cs="Arial"/>
        </w:rPr>
      </w:pPr>
      <w:r>
        <w:rPr>
          <w:rFonts w:cs="Arial"/>
        </w:rPr>
        <w:t>назначить другое время для консультаций.</w:t>
      </w:r>
    </w:p>
    <w:p w14:paraId="713A977D" w14:textId="77777777" w:rsidR="00D92286" w:rsidRDefault="00D92286">
      <w:pPr>
        <w:tabs>
          <w:tab w:val="left" w:pos="567"/>
          <w:tab w:val="left" w:pos="1506"/>
        </w:tabs>
        <w:ind w:firstLine="709"/>
        <w:rPr>
          <w:rFonts w:cs="Arial"/>
        </w:rPr>
      </w:pPr>
      <w:r>
        <w:rPr>
          <w:rFonts w:cs="Arial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6FD28274" w14:textId="77777777" w:rsidR="00D92286" w:rsidRDefault="00D92286">
      <w:pPr>
        <w:tabs>
          <w:tab w:val="left" w:pos="567"/>
          <w:tab w:val="left" w:pos="1437"/>
        </w:tabs>
        <w:ind w:firstLine="709"/>
        <w:rPr>
          <w:rFonts w:cs="Arial"/>
        </w:rPr>
      </w:pPr>
      <w:r>
        <w:rPr>
          <w:rFonts w:cs="Arial"/>
        </w:rPr>
        <w:t>17.13. Выдача Заявителю результата предоставления Муниципальной услуги.</w:t>
      </w:r>
    </w:p>
    <w:p w14:paraId="79E399A4" w14:textId="77777777"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14:paraId="2B8A325F" w14:textId="77777777"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14:paraId="6FBB41D9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7DDA0BC7" w14:textId="77777777"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17.14. Способы подачи заявления и документов и получение результата Муниципальной услуги в МФЦ (по выбору Заявителя):</w:t>
      </w:r>
    </w:p>
    <w:p w14:paraId="3102CB81" w14:textId="77777777"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14:paraId="5345D13B" w14:textId="77777777"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14:paraId="38789535" w14:textId="77777777"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14:paraId="0500E4C1" w14:textId="77777777" w:rsidR="00D92286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14:paraId="0E547311" w14:textId="77777777" w:rsidR="00D92286" w:rsidRDefault="00D92286">
      <w:pPr>
        <w:tabs>
          <w:tab w:val="left" w:pos="567"/>
          <w:tab w:val="left" w:pos="1276"/>
          <w:tab w:val="left" w:pos="1489"/>
        </w:tabs>
        <w:ind w:firstLine="709"/>
        <w:rPr>
          <w:rFonts w:cs="Arial"/>
        </w:rPr>
      </w:pPr>
      <w:r>
        <w:rPr>
          <w:rFonts w:cs="Arial"/>
        </w:rPr>
        <w:t>17.15.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58CF1A6E" w14:textId="77777777" w:rsidR="00D92286" w:rsidRDefault="00D92286">
      <w:pPr>
        <w:tabs>
          <w:tab w:val="left" w:pos="567"/>
          <w:tab w:val="left" w:pos="1276"/>
          <w:tab w:val="left" w:pos="1388"/>
        </w:tabs>
        <w:ind w:firstLine="709"/>
        <w:rPr>
          <w:rFonts w:cs="Arial"/>
        </w:rPr>
      </w:pPr>
      <w:r>
        <w:rPr>
          <w:rFonts w:cs="Arial"/>
        </w:rPr>
        <w:t>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C35E433" w14:textId="77777777"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>17.17. Работник МФЦ осуществляет следующие действия:</w:t>
      </w:r>
    </w:p>
    <w:p w14:paraId="5A804421" w14:textId="77777777"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ab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5C28A65" w14:textId="77777777"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>- проверяет полномочия представителя Заявителя (в случае обращения представителя Заявителя);</w:t>
      </w:r>
    </w:p>
    <w:p w14:paraId="13440775" w14:textId="77777777"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 xml:space="preserve">- определяет статус исполнения заявления в ГИС; </w:t>
      </w:r>
    </w:p>
    <w:p w14:paraId="33DEC0E9" w14:textId="77777777" w:rsidR="00D92286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cs="Arial"/>
        </w:rPr>
      </w:pPr>
      <w:r>
        <w:rPr>
          <w:rFonts w:cs="Arial"/>
        </w:rPr>
        <w:tab/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039B8756" w14:textId="77777777" w:rsidR="00D92286" w:rsidRDefault="00D92286">
      <w:pPr>
        <w:tabs>
          <w:tab w:val="left" w:pos="567"/>
          <w:tab w:val="left" w:pos="993"/>
          <w:tab w:val="left" w:pos="1276"/>
        </w:tabs>
        <w:ind w:firstLine="709"/>
        <w:rPr>
          <w:rFonts w:cs="Arial"/>
        </w:rPr>
      </w:pPr>
      <w:r>
        <w:rPr>
          <w:rFonts w:cs="Arial"/>
        </w:rPr>
        <w:lastRenderedPageBreak/>
        <w:tab/>
        <w:t>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00A395CF" w14:textId="77777777" w:rsidR="00D92286" w:rsidRDefault="00D92286">
      <w:pPr>
        <w:tabs>
          <w:tab w:val="left" w:pos="567"/>
          <w:tab w:val="left" w:pos="993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>- выдает документы Заявителю, при необходимости запрашивает у Заявителя подписи за каждый выданный документ;</w:t>
      </w:r>
    </w:p>
    <w:p w14:paraId="1EB6D615" w14:textId="77777777" w:rsidR="00D92286" w:rsidRDefault="00D92286">
      <w:pPr>
        <w:tabs>
          <w:tab w:val="left" w:pos="567"/>
          <w:tab w:val="left" w:pos="851"/>
          <w:tab w:val="left" w:pos="1276"/>
        </w:tabs>
        <w:ind w:firstLine="709"/>
        <w:rPr>
          <w:rFonts w:cs="Arial"/>
        </w:rPr>
      </w:pPr>
      <w:r>
        <w:rPr>
          <w:rFonts w:cs="Arial"/>
        </w:rPr>
        <w:tab/>
        <w:t>- запрашивает согласие Заявителя на участие в смс-опросе для оценки качества предоставленных услуг в МФЦ.</w:t>
      </w:r>
    </w:p>
    <w:p w14:paraId="673F99BA" w14:textId="77777777" w:rsidR="00D92286" w:rsidRDefault="00D92286">
      <w:pPr>
        <w:tabs>
          <w:tab w:val="left" w:pos="1373"/>
        </w:tabs>
        <w:ind w:firstLine="709"/>
        <w:rPr>
          <w:rFonts w:cs="Arial"/>
        </w:rPr>
      </w:pPr>
    </w:p>
    <w:p w14:paraId="0DF95F75" w14:textId="77777777" w:rsidR="00D92286" w:rsidRDefault="00D92286">
      <w:pPr>
        <w:tabs>
          <w:tab w:val="left" w:pos="1708"/>
        </w:tabs>
        <w:ind w:firstLine="709"/>
        <w:rPr>
          <w:rFonts w:cs="Arial"/>
          <w:bCs/>
        </w:rPr>
      </w:pPr>
      <w:bookmarkStart w:id="2" w:name="bookmark1"/>
      <w:r>
        <w:rPr>
          <w:rFonts w:cs="Arial"/>
          <w:bCs/>
          <w:lang w:val="en-US"/>
        </w:rPr>
        <w:t>III</w:t>
      </w:r>
      <w:r>
        <w:rPr>
          <w:rFonts w:cs="Arial"/>
          <w:bCs/>
        </w:rPr>
        <w:t xml:space="preserve">. </w:t>
      </w:r>
      <w:bookmarkEnd w:id="2"/>
      <w:r>
        <w:rPr>
          <w:rFonts w:cs="Arial"/>
          <w:bCs/>
        </w:rPr>
        <w:t>Состав, последовательность и сроки выполнения административных процедур</w:t>
      </w:r>
    </w:p>
    <w:p w14:paraId="32CFD66F" w14:textId="77777777" w:rsidR="00D92286" w:rsidRDefault="00D92286">
      <w:pPr>
        <w:tabs>
          <w:tab w:val="left" w:pos="1708"/>
        </w:tabs>
        <w:ind w:firstLine="709"/>
        <w:rPr>
          <w:rFonts w:cs="Arial"/>
          <w:bCs/>
        </w:rPr>
      </w:pPr>
    </w:p>
    <w:p w14:paraId="6A622C60" w14:textId="77777777" w:rsidR="00D92286" w:rsidRDefault="00D92286">
      <w:pPr>
        <w:tabs>
          <w:tab w:val="left" w:pos="0"/>
        </w:tabs>
        <w:ind w:firstLine="709"/>
        <w:rPr>
          <w:rFonts w:cs="Arial"/>
          <w:iCs/>
        </w:rPr>
      </w:pPr>
      <w:r>
        <w:rPr>
          <w:rFonts w:cs="Arial"/>
          <w:iCs/>
        </w:rPr>
        <w:t>18. 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534D46BA" w14:textId="77777777" w:rsidR="00D92286" w:rsidRDefault="00D92286">
      <w:pPr>
        <w:tabs>
          <w:tab w:val="left" w:pos="0"/>
        </w:tabs>
        <w:ind w:firstLine="709"/>
        <w:rPr>
          <w:rFonts w:cs="Arial"/>
          <w:iCs/>
        </w:rPr>
      </w:pPr>
    </w:p>
    <w:p w14:paraId="569F1DF8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14:paraId="314D891D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физическое лицо; </w:t>
      </w:r>
    </w:p>
    <w:p w14:paraId="0691E518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- представитель заявителя – физического лица;</w:t>
      </w:r>
    </w:p>
    <w:p w14:paraId="260E8F1B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юридическое лицо; </w:t>
      </w:r>
    </w:p>
    <w:p w14:paraId="1794B9EE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представитель заявителя – юридического лица; </w:t>
      </w:r>
    </w:p>
    <w:p w14:paraId="3FAD9F00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- индивидуальный предприниматель; </w:t>
      </w:r>
    </w:p>
    <w:p w14:paraId="02B99E0B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- представитель заявителя – индивидуального предпринимателя.</w:t>
      </w:r>
    </w:p>
    <w:p w14:paraId="25F0B3B6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 xml:space="preserve">18.2. Возможность оставления заявления (запроса) Заявителя о предоставлении Муниципальной услуги без рассмотрения не предусмотрена. </w:t>
      </w:r>
    </w:p>
    <w:p w14:paraId="1E2B0AF0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  <w:r>
        <w:rPr>
          <w:rFonts w:cs="Arial"/>
          <w:iCs/>
        </w:rPr>
        <w:t>18.3.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14:paraId="744F5E0B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  <w:iCs/>
        </w:rPr>
      </w:pPr>
    </w:p>
    <w:p w14:paraId="23D7C96E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Перечень вариантов предоставления Муниципальной услуги:</w:t>
      </w:r>
    </w:p>
    <w:p w14:paraId="28573723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34EAF9B4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1.Принятие решения о предоставлении выписки из реестра муниципального имущества.</w:t>
      </w:r>
    </w:p>
    <w:p w14:paraId="357A4CE0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2.Выдача уведомления об отсутствии в реестре муниципального имущества запрашиваемых сведений.</w:t>
      </w:r>
    </w:p>
    <w:p w14:paraId="2FE40917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3. Принятие решения об отказе в выдаче выписки из реестра муниципального имущества.</w:t>
      </w:r>
    </w:p>
    <w:p w14:paraId="5A3D776B" w14:textId="77777777" w:rsidR="00D92286" w:rsidRDefault="00D9228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14:paraId="031B2954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440D2CBE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19. Профилирование Заявителя</w:t>
      </w:r>
    </w:p>
    <w:p w14:paraId="487A5BD4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1921A697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19.1. Путем анкетирования (профилирования) Заявителя устанавливаются признаки Заявителя. </w:t>
      </w:r>
    </w:p>
    <w:p w14:paraId="3B00A8C7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Вопросы, направленные на определение признаков Заявителя, приведены в приложении № 7 к настоящему Административному регламенту. </w:t>
      </w:r>
    </w:p>
    <w:p w14:paraId="23579D6E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14:paraId="733F5535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5FB4C0B2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20. Единый сценарий предоставления Муниципальной услуги</w:t>
      </w:r>
    </w:p>
    <w:p w14:paraId="345162FA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314EE364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14:paraId="3A76539D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20.2. В результате предоставления варианта Муниципальной услуги Заявителю предоставляются: </w:t>
      </w:r>
    </w:p>
    <w:p w14:paraId="6872712B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096C753C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14:paraId="20DA46E1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eastAsia="Calibri" w:cs="Arial"/>
          <w:lang w:eastAsia="en-US"/>
        </w:rPr>
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14:paraId="70DDF589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0E2173C5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20.3. Администрация отказывает Заявителю в предоставлении Муниципальной услуги при наличии оснований, указанных в пункте 11.2настоящего Административного регламента. </w:t>
      </w:r>
    </w:p>
    <w:p w14:paraId="34630EBB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20.4. Административные процедуры, осуществляемые при предоставлении Муниципальной услуги: </w:t>
      </w:r>
    </w:p>
    <w:p w14:paraId="5738DE52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прием и регистрация заявления и необходимых документов; </w:t>
      </w:r>
    </w:p>
    <w:p w14:paraId="3BB5C715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рассмотрение принятых документов и направление межведомственных запросов; </w:t>
      </w:r>
    </w:p>
    <w:p w14:paraId="47A33B8F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14:paraId="5C30A900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14:paraId="51D04CDA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20.5. Административная процедура приостановления предоставления Муниципальной услуги не предусмотрена.</w:t>
      </w:r>
    </w:p>
    <w:p w14:paraId="3F211798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20.6.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>
          <w:rPr>
            <w:rFonts w:cs="Arial"/>
          </w:rPr>
          <w:t>статьей 11</w:t>
        </w:r>
      </w:hyperlink>
      <w:r>
        <w:rPr>
          <w:rFonts w:cs="Arial"/>
        </w:rPr>
        <w:t xml:space="preserve"> указанного Федерального закона.</w:t>
      </w:r>
    </w:p>
    <w:p w14:paraId="7392F83C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684A03B7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Подразделы, содержащие описание вариантов предоставления Муниципальной услуги</w:t>
      </w:r>
    </w:p>
    <w:p w14:paraId="7A7D6F4D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3923C56C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1. Принятие решения о предоставлении выписки из реестра муниципального имущества.</w:t>
      </w:r>
    </w:p>
    <w:p w14:paraId="2C59A22B" w14:textId="77777777"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lastRenderedPageBreak/>
        <w:t>Результат предоставления Муниципальной услуги указан в пп. «а» пункта 6.1 раздела 6 настоящего Административного регламента.</w:t>
      </w:r>
    </w:p>
    <w:p w14:paraId="05AF0E9C" w14:textId="77777777" w:rsidR="00D92286" w:rsidRDefault="00D92286">
      <w:pPr>
        <w:ind w:firstLine="709"/>
        <w:rPr>
          <w:rFonts w:cs="Arial"/>
        </w:rPr>
      </w:pPr>
    </w:p>
    <w:p w14:paraId="27D038FC" w14:textId="77777777" w:rsidR="00D92286" w:rsidRDefault="00D92286">
      <w:pPr>
        <w:ind w:firstLine="709"/>
        <w:rPr>
          <w:rFonts w:cs="Arial"/>
        </w:rPr>
      </w:pPr>
      <w:r>
        <w:rPr>
          <w:rFonts w:cs="Arial"/>
        </w:rPr>
        <w:t>Перечень и описание административных процедур предоставления Муниципальной услуги</w:t>
      </w:r>
    </w:p>
    <w:p w14:paraId="7A26EBDE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42339910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21. Прием и регистрация запроса и документов и (или) информации, необходимых для предоставления Муниципальной услуги</w:t>
      </w:r>
    </w:p>
    <w:p w14:paraId="5083C690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6A6574A7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 осуществляется в Администрации, в МФЦ, посредством Единого портала, путем направления почтового отправления. </w:t>
      </w:r>
    </w:p>
    <w:p w14:paraId="51390B8D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14:paraId="147CF4BF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9.2. настоящего Административного регламента. </w:t>
      </w:r>
    </w:p>
    <w:p w14:paraId="18C5F2AB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Межведомственные запросы формируются автоматически. </w:t>
      </w:r>
    </w:p>
    <w:p w14:paraId="7CFB5532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21.4. Способами установления личности (идентификации) Заявителя при взаимодействии с Заявителями являются: </w:t>
      </w:r>
    </w:p>
    <w:p w14:paraId="51005F84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в МФЦ – документ, удостоверяющий личность; </w:t>
      </w:r>
    </w:p>
    <w:p w14:paraId="165D2AA4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0F398755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в) путем направления почтового отправления – копия документа, удостоверяющего личность. </w:t>
      </w:r>
    </w:p>
    <w:p w14:paraId="2D0992BC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21.5.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14:paraId="634EFB61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21.6.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14:paraId="680EA435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14:paraId="14BE7BA5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14:paraId="6A9A1C1D" w14:textId="77777777" w:rsidR="00D92286" w:rsidRDefault="00D92286">
      <w:pPr>
        <w:ind w:firstLine="709"/>
        <w:rPr>
          <w:rFonts w:eastAsia="SimSun" w:cs="Arial"/>
        </w:rPr>
      </w:pPr>
      <w:r>
        <w:rPr>
          <w:rFonts w:cs="Arial"/>
        </w:rPr>
        <w:t>21.9. 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eastAsia="SimSun" w:cs="Arial"/>
        </w:rPr>
        <w:t>.</w:t>
      </w:r>
    </w:p>
    <w:p w14:paraId="35358710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618B3452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22. Рассмотрение принятых документов и направление межведомственных запросов</w:t>
      </w:r>
    </w:p>
    <w:p w14:paraId="346320E1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22.1. Административная процедура «Рассмотрение принятых документов и направление межведомственных запросов» осуществляется в Администрации после регистрации представленного заявления и документов.</w:t>
      </w:r>
    </w:p>
    <w:p w14:paraId="59F13193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14:paraId="1507CC71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14:paraId="673ABE13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22.3. Срок административной процедуры – 2 рабочих дня (в пределах общего срока, указанного в пп.7.1 пункта 7 настоящего Административного регламента). </w:t>
      </w:r>
    </w:p>
    <w:p w14:paraId="539AD37D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75B05486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23. Принятие решения о предоставлении Муниципальной услуги</w:t>
      </w:r>
    </w:p>
    <w:p w14:paraId="08A78B06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1E8D1FDA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14:paraId="270BAA4A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14:paraId="0590A64A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14:paraId="19480A5A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</w:t>
      </w:r>
    </w:p>
    <w:p w14:paraId="7BC1CB46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14:paraId="54A03F8E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23.2.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14:paraId="22B2FFA2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14:paraId="4805A38C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14:paraId="1B600675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4DE46CC0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24. Предоставление результата Муниципальной услуги</w:t>
      </w:r>
    </w:p>
    <w:p w14:paraId="4F2CEF12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09DC5FE8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24.1. Результат предоставления Муниципальной услуги формируется автоматически в виде электронного документа, подписанного усиленной </w:t>
      </w:r>
      <w:r>
        <w:rPr>
          <w:rFonts w:cs="Arial"/>
        </w:rPr>
        <w:lastRenderedPageBreak/>
        <w:t xml:space="preserve">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Администрации, в МФЦ, путем направления почтового отправления. </w:t>
      </w:r>
    </w:p>
    <w:p w14:paraId="6657FD01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14:paraId="5891F244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720811E9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3" w:name="bookmark2"/>
      <w:r>
        <w:rPr>
          <w:rFonts w:cs="Arial"/>
        </w:rPr>
        <w:t>Вариант 2. Выдача уведомления об отсутствии в реестре муниципального имущества запрашиваемых сведений.</w:t>
      </w:r>
    </w:p>
    <w:p w14:paraId="3AA41779" w14:textId="77777777" w:rsidR="00D92286" w:rsidRDefault="00D92286">
      <w:pPr>
        <w:tabs>
          <w:tab w:val="left" w:pos="1123"/>
        </w:tabs>
        <w:ind w:firstLine="709"/>
        <w:rPr>
          <w:rFonts w:cs="Arial"/>
        </w:rPr>
      </w:pPr>
      <w:r>
        <w:rPr>
          <w:rFonts w:cs="Arial"/>
        </w:rPr>
        <w:t>25. Результат предоставления Муниципальной услуги указан в пп. «б» пункта 6.1 раздела 6 настоящего Административного регламента.</w:t>
      </w:r>
    </w:p>
    <w:p w14:paraId="4425524D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14:paraId="66D3298A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4DED7D9B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26. Принятие решения о предоставлении Муниципальной услуги</w:t>
      </w:r>
    </w:p>
    <w:p w14:paraId="2AF8816C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1A89C51C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14:paraId="325B717B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14:paraId="791D38E6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14:paraId="711CB8C0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14:paraId="75E89ED9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14:paraId="7822E9D5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14:paraId="6E718C15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14:paraId="1517FDA3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14:paraId="546A215E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14:paraId="068EF41C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35378B4C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lastRenderedPageBreak/>
        <w:t>Вариант 3. Принятие решения об отказе в выдаче выписки из реестра муниципального имущества.</w:t>
      </w:r>
    </w:p>
    <w:p w14:paraId="2EE7B422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14:paraId="09F647CF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14:paraId="482D804E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14:paraId="149FFB58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14:paraId="587A0BA0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14:paraId="5D1CDCDA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14:paraId="37518E55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14:paraId="4ECE2560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27.3. Критерием принятия решения является невыполнение критериев, указанных в п.27.1.</w:t>
      </w:r>
    </w:p>
    <w:p w14:paraId="557CAD30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14:paraId="2B0CF80F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14:paraId="2B952753" w14:textId="77777777" w:rsidR="00D92286" w:rsidRDefault="00D9228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>
        <w:rPr>
          <w:rFonts w:cs="Arial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14:paraId="141266C2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eastAsia="SimSun" w:cs="Arial"/>
        </w:rPr>
        <w:t>28. Основанием для и</w:t>
      </w:r>
      <w:r>
        <w:rPr>
          <w:rFonts w:cs="Arial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14:paraId="20FCDE85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14:paraId="1FF15714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14:paraId="08A66E0A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14:paraId="73D82BF4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28.3.Ответственное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471B23EE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28.4.Документ,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14:paraId="773E37B3" w14:textId="77777777" w:rsidR="00D92286" w:rsidRDefault="00D92286">
      <w:pPr>
        <w:tabs>
          <w:tab w:val="left" w:pos="0"/>
        </w:tabs>
        <w:ind w:firstLine="709"/>
        <w:rPr>
          <w:rFonts w:eastAsia="SimSun" w:cs="Arial"/>
        </w:rPr>
      </w:pPr>
    </w:p>
    <w:p w14:paraId="28EBD0DB" w14:textId="77777777" w:rsidR="00D92286" w:rsidRDefault="00D92286">
      <w:pPr>
        <w:tabs>
          <w:tab w:val="left" w:pos="0"/>
        </w:tabs>
        <w:ind w:firstLine="709"/>
        <w:rPr>
          <w:rFonts w:cs="Arial"/>
          <w:bCs/>
        </w:rPr>
      </w:pPr>
      <w:r>
        <w:rPr>
          <w:rFonts w:eastAsia="SimSun" w:cs="Arial"/>
          <w:lang w:val="en-US"/>
        </w:rPr>
        <w:t>IV</w:t>
      </w:r>
      <w:r>
        <w:rPr>
          <w:rFonts w:eastAsia="SimSun" w:cs="Arial"/>
        </w:rPr>
        <w:t xml:space="preserve">. </w:t>
      </w:r>
      <w:r>
        <w:rPr>
          <w:rFonts w:cs="Arial"/>
          <w:bCs/>
        </w:rPr>
        <w:t>Формы контроля за исполнением административного регламента</w:t>
      </w:r>
      <w:bookmarkEnd w:id="3"/>
    </w:p>
    <w:p w14:paraId="79B81ABA" w14:textId="77777777" w:rsidR="00D92286" w:rsidRDefault="00D92286">
      <w:pPr>
        <w:tabs>
          <w:tab w:val="left" w:pos="0"/>
        </w:tabs>
        <w:ind w:firstLine="709"/>
        <w:rPr>
          <w:rFonts w:cs="Arial"/>
          <w:bCs/>
        </w:rPr>
      </w:pPr>
    </w:p>
    <w:p w14:paraId="26E6421D" w14:textId="77777777"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  <w:iCs/>
        </w:rPr>
      </w:pPr>
      <w:r>
        <w:rPr>
          <w:rFonts w:cs="Arial"/>
          <w:iCs/>
        </w:rPr>
        <w:t>29.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A8325C7" w14:textId="77777777"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  <w:iCs/>
        </w:rPr>
      </w:pPr>
    </w:p>
    <w:p w14:paraId="444D3BED" w14:textId="77777777" w:rsidR="00D92286" w:rsidRDefault="00D92286">
      <w:pPr>
        <w:tabs>
          <w:tab w:val="left" w:pos="0"/>
          <w:tab w:val="left" w:pos="1276"/>
          <w:tab w:val="left" w:pos="1414"/>
        </w:tabs>
        <w:ind w:firstLine="709"/>
        <w:rPr>
          <w:rFonts w:cs="Arial"/>
        </w:rPr>
      </w:pPr>
      <w:r>
        <w:rPr>
          <w:rFonts w:cs="Arial"/>
        </w:rPr>
        <w:t>29.1.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6200DDDE" w14:textId="77777777"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564C87A1" w14:textId="77777777"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0FC209A" w14:textId="77777777"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14:paraId="737B8A1C" w14:textId="77777777"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29.5.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14:paraId="656E5007" w14:textId="77777777"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 xml:space="preserve">29.6.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14:paraId="5401001F" w14:textId="77777777"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  <w:r>
        <w:rPr>
          <w:rFonts w:cs="Arial"/>
        </w:rPr>
        <w:t>29.7.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456E8E76" w14:textId="77777777" w:rsidR="00D92286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cs="Arial"/>
        </w:rPr>
      </w:pPr>
    </w:p>
    <w:p w14:paraId="3D5C1F9B" w14:textId="77777777"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iCs/>
        </w:rPr>
      </w:pPr>
      <w:r>
        <w:rPr>
          <w:rFonts w:cs="Arial"/>
          <w:iCs/>
        </w:rPr>
        <w:lastRenderedPageBreak/>
        <w:t>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23555E1" w14:textId="77777777"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iCs/>
        </w:rPr>
      </w:pPr>
    </w:p>
    <w:p w14:paraId="232C40AD" w14:textId="77777777"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 xml:space="preserve">30.1.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73B9FF91" w14:textId="77777777"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 xml:space="preserve">30.2.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14:paraId="418E4BE5" w14:textId="77777777" w:rsidR="00D92286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cs="Arial"/>
        </w:rPr>
      </w:pPr>
      <w:r>
        <w:rPr>
          <w:rFonts w:cs="Arial"/>
        </w:rPr>
        <w:t>При плановой проверке полноты и качества предоставления Муниципальной услуги контролю подлежат:</w:t>
      </w:r>
    </w:p>
    <w:p w14:paraId="0B027187" w14:textId="77777777" w:rsidR="00D92286" w:rsidRDefault="00D92286">
      <w:pPr>
        <w:tabs>
          <w:tab w:val="left" w:pos="0"/>
          <w:tab w:val="left" w:pos="964"/>
          <w:tab w:val="left" w:pos="1134"/>
        </w:tabs>
        <w:ind w:firstLine="709"/>
        <w:rPr>
          <w:rFonts w:cs="Arial"/>
        </w:rPr>
      </w:pPr>
      <w:r>
        <w:rPr>
          <w:rFonts w:cs="Arial"/>
        </w:rPr>
        <w:t>а) соблюдение сроков предоставления Муниципальной услуги;</w:t>
      </w:r>
    </w:p>
    <w:p w14:paraId="77C9F9A4" w14:textId="77777777" w:rsidR="00D92286" w:rsidRDefault="00D92286">
      <w:pPr>
        <w:tabs>
          <w:tab w:val="left" w:pos="0"/>
          <w:tab w:val="left" w:pos="851"/>
          <w:tab w:val="left" w:pos="981"/>
        </w:tabs>
        <w:ind w:firstLine="709"/>
        <w:rPr>
          <w:rFonts w:cs="Arial"/>
        </w:rPr>
      </w:pPr>
      <w:r>
        <w:rPr>
          <w:rFonts w:cs="Arial"/>
        </w:rPr>
        <w:t>б) соблюдение положений настоящего Административного регламента;</w:t>
      </w:r>
    </w:p>
    <w:p w14:paraId="1A7B1239" w14:textId="77777777" w:rsidR="00D92286" w:rsidRDefault="00D92286">
      <w:pPr>
        <w:tabs>
          <w:tab w:val="left" w:pos="0"/>
          <w:tab w:val="left" w:pos="987"/>
          <w:tab w:val="left" w:pos="1134"/>
        </w:tabs>
        <w:ind w:firstLine="709"/>
        <w:rPr>
          <w:rFonts w:cs="Arial"/>
        </w:rPr>
      </w:pPr>
      <w:r>
        <w:rPr>
          <w:rFonts w:cs="Arial"/>
        </w:rPr>
        <w:t>в) правильность и обоснованность принятого решения об отказе в предоставлении Муниципальной услуги.</w:t>
      </w:r>
    </w:p>
    <w:p w14:paraId="7E76E21B" w14:textId="77777777" w:rsidR="00D92286" w:rsidRDefault="00D92286">
      <w:pPr>
        <w:tabs>
          <w:tab w:val="left" w:pos="0"/>
          <w:tab w:val="left" w:pos="987"/>
          <w:tab w:val="left" w:pos="1134"/>
        </w:tabs>
        <w:ind w:firstLine="709"/>
        <w:rPr>
          <w:rFonts w:cs="Arial"/>
        </w:rPr>
      </w:pPr>
      <w:r>
        <w:rPr>
          <w:rFonts w:cs="Arial"/>
        </w:rPr>
        <w:t>30.3. Основанием для проведения внеплановых проверок являются:</w:t>
      </w:r>
    </w:p>
    <w:p w14:paraId="31CD1800" w14:textId="25721552" w:rsidR="00D92286" w:rsidRDefault="00D92286">
      <w:pPr>
        <w:tabs>
          <w:tab w:val="left" w:pos="0"/>
          <w:tab w:val="left" w:pos="1057"/>
        </w:tabs>
        <w:ind w:firstLine="709"/>
        <w:rPr>
          <w:rFonts w:cs="Arial"/>
        </w:rPr>
      </w:pPr>
      <w:r>
        <w:rPr>
          <w:rFonts w:cs="Arial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1C6EF3">
        <w:rPr>
          <w:rFonts w:cs="Arial"/>
        </w:rPr>
        <w:t>Бычковского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 муниципального района Воронежской области;</w:t>
      </w:r>
    </w:p>
    <w:p w14:paraId="241E8AF3" w14:textId="77777777" w:rsidR="00D92286" w:rsidRDefault="00D92286">
      <w:pPr>
        <w:tabs>
          <w:tab w:val="left" w:pos="0"/>
          <w:tab w:val="left" w:pos="993"/>
        </w:tabs>
        <w:ind w:firstLine="709"/>
        <w:rPr>
          <w:rFonts w:cs="Arial"/>
        </w:rPr>
      </w:pPr>
      <w:r>
        <w:rPr>
          <w:rFonts w:cs="Arial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14:paraId="42C542AD" w14:textId="77777777" w:rsidR="00D92286" w:rsidRDefault="00D92286">
      <w:pPr>
        <w:tabs>
          <w:tab w:val="left" w:pos="0"/>
          <w:tab w:val="left" w:pos="993"/>
        </w:tabs>
        <w:ind w:firstLine="709"/>
        <w:rPr>
          <w:rFonts w:cs="Arial"/>
        </w:rPr>
      </w:pPr>
    </w:p>
    <w:p w14:paraId="249BBBBE" w14:textId="77777777"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bCs/>
        </w:rPr>
      </w:pPr>
      <w:r>
        <w:rPr>
          <w:rFonts w:cs="Arial"/>
          <w:bCs/>
        </w:rPr>
        <w:t>31.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057E3A26" w14:textId="77777777" w:rsidR="00D92286" w:rsidRDefault="00D92286">
      <w:pPr>
        <w:tabs>
          <w:tab w:val="left" w:pos="0"/>
          <w:tab w:val="left" w:pos="1134"/>
        </w:tabs>
        <w:ind w:firstLine="709"/>
        <w:rPr>
          <w:rFonts w:cs="Arial"/>
          <w:bCs/>
        </w:rPr>
      </w:pPr>
    </w:p>
    <w:p w14:paraId="56897A47" w14:textId="77DFE4EE"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1C6EF3">
        <w:rPr>
          <w:rFonts w:cs="Arial"/>
        </w:rPr>
        <w:t>Бычковского</w:t>
      </w:r>
      <w:r>
        <w:rPr>
          <w:rFonts w:cs="Arial"/>
        </w:rPr>
        <w:t xml:space="preserve"> сельского поселения </w:t>
      </w:r>
      <w:r w:rsidR="0034215F">
        <w:rPr>
          <w:rFonts w:cs="Arial"/>
        </w:rPr>
        <w:t>Петропавловского</w:t>
      </w:r>
      <w:r>
        <w:rPr>
          <w:rFonts w:cs="Arial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14:paraId="7324D1A7" w14:textId="77777777"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14:paraId="668BE808" w14:textId="77777777"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</w:p>
    <w:p w14:paraId="20515832" w14:textId="77777777"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  <w:r>
        <w:rPr>
          <w:rFonts w:cs="Arial"/>
        </w:rPr>
        <w:t>32.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BB12F1B" w14:textId="77777777" w:rsidR="00D92286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cs="Arial"/>
        </w:rPr>
      </w:pPr>
    </w:p>
    <w:p w14:paraId="076920D0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32.1.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71C84BB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lastRenderedPageBreak/>
        <w:t>32.2.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4C1CEA7A" w14:textId="77777777" w:rsidR="00D92286" w:rsidRDefault="00D92286">
      <w:pPr>
        <w:tabs>
          <w:tab w:val="left" w:pos="567"/>
        </w:tabs>
        <w:ind w:firstLine="709"/>
        <w:rPr>
          <w:rFonts w:cs="Arial"/>
        </w:rPr>
      </w:pPr>
      <w:r>
        <w:rPr>
          <w:rFonts w:cs="Arial"/>
        </w:rPr>
        <w:t>32.3.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0C5C1D6B" w14:textId="77777777" w:rsidR="00D92286" w:rsidRDefault="00D92286">
      <w:pPr>
        <w:tabs>
          <w:tab w:val="left" w:pos="0"/>
          <w:tab w:val="left" w:pos="1276"/>
          <w:tab w:val="left" w:pos="1443"/>
          <w:tab w:val="left" w:pos="1495"/>
        </w:tabs>
        <w:ind w:firstLine="709"/>
        <w:contextualSpacing/>
        <w:rPr>
          <w:rFonts w:cs="Arial"/>
        </w:rPr>
      </w:pPr>
    </w:p>
    <w:p w14:paraId="44E15635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  <w:lang w:val="en-US"/>
        </w:rPr>
        <w:t>V</w:t>
      </w:r>
      <w:r>
        <w:rPr>
          <w:rFonts w:cs="Arial"/>
          <w:bCs/>
        </w:rPr>
        <w:t xml:space="preserve">. Досудебный (внесудебный) порядок </w:t>
      </w:r>
    </w:p>
    <w:p w14:paraId="13B4FBE9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2130C627" w14:textId="77777777"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ab/>
      </w:r>
    </w:p>
    <w:p w14:paraId="672E9BF5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14:paraId="02220563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33.2. Заявитель может обратиться с жалобой в том числе в следующих случаях:</w:t>
      </w:r>
    </w:p>
    <w:p w14:paraId="6E355259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14:paraId="0EA500B2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6B18677B" w14:textId="3797AACA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C6EF3">
        <w:rPr>
          <w:rFonts w:cs="Arial"/>
          <w:bCs/>
        </w:rPr>
        <w:t>Бычковского</w:t>
      </w:r>
      <w:r>
        <w:rPr>
          <w:rFonts w:cs="Arial"/>
          <w:bCs/>
        </w:rPr>
        <w:t xml:space="preserve"> для предоставления муниципальной услуги;</w:t>
      </w:r>
    </w:p>
    <w:p w14:paraId="2246CA14" w14:textId="517DA115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C6EF3">
        <w:rPr>
          <w:rFonts w:cs="Arial"/>
          <w:bCs/>
        </w:rPr>
        <w:t>Бычковского</w:t>
      </w:r>
      <w:r>
        <w:rPr>
          <w:rFonts w:cs="Arial"/>
          <w:bCs/>
        </w:rPr>
        <w:t xml:space="preserve"> для предоставления муниципальной услуги, у заявителя;</w:t>
      </w:r>
    </w:p>
    <w:p w14:paraId="10C3266D" w14:textId="2A17FB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rPr>
          <w:rFonts w:cs="Arial"/>
          <w:bCs/>
        </w:rPr>
        <w:lastRenderedPageBreak/>
        <w:t xml:space="preserve">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1C6EF3">
        <w:rPr>
          <w:rFonts w:cs="Arial"/>
          <w:bCs/>
        </w:rPr>
        <w:t>Бычковского</w:t>
      </w:r>
      <w:r>
        <w:rPr>
          <w:rFonts w:cs="Arial"/>
          <w:bCs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29A5F02D" w14:textId="08411680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C6EF3">
        <w:rPr>
          <w:rFonts w:cs="Arial"/>
          <w:bCs/>
        </w:rPr>
        <w:t>Бычковского</w:t>
      </w:r>
      <w:r>
        <w:rPr>
          <w:rFonts w:cs="Arial"/>
          <w:bCs/>
        </w:rPr>
        <w:t xml:space="preserve"> сельского поселения;</w:t>
      </w:r>
    </w:p>
    <w:p w14:paraId="5DFBBA40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1D25032B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нарушение срока или порядка выдачи документов по результатам предоставления муниципальной услуги;</w:t>
      </w:r>
    </w:p>
    <w:p w14:paraId="2FF73AE6" w14:textId="24A4BE90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1C6EF3">
        <w:rPr>
          <w:rFonts w:cs="Arial"/>
          <w:bCs/>
        </w:rPr>
        <w:t>Бычковского</w:t>
      </w:r>
      <w:r>
        <w:rPr>
          <w:rFonts w:cs="Arial"/>
          <w:bCs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3A9B5ED3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14:paraId="75919340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33.3. Заявители имеют право на получение информации, необходимой для обоснования и рассмотрения жалобы.</w:t>
      </w:r>
    </w:p>
    <w:p w14:paraId="6CCAECD7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33.4. Оснований для отказа в рассмотрении жалобы не имеется.</w:t>
      </w:r>
    </w:p>
    <w:p w14:paraId="3FECF834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33.5. Основанием для начала процедуры досудебного (внесудебного) обжалования является поступившая жалоба.</w:t>
      </w:r>
    </w:p>
    <w:p w14:paraId="00FAC5BA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Жалоба подается в письменной форме на бумажном носителе, в электронной форме в администрацию, МФЦ либо в министерство цифрового развития Воронежской области, а также в привлекаемые организации.</w:t>
      </w:r>
    </w:p>
    <w:p w14:paraId="2F801416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14:paraId="5F8F6D94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1C6BA717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68F5D0C1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33.6. Жалоба должна содержать:</w:t>
      </w:r>
    </w:p>
    <w:p w14:paraId="39566D2E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43A75B39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6636790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2E88A83A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4BAA734A" w14:textId="36323FC3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33.7. Заявитель может обжаловать решения и действия (бездействие) должностных лиц, муниципальных служащих администрации главе </w:t>
      </w:r>
      <w:r w:rsidR="001C6EF3">
        <w:rPr>
          <w:rFonts w:cs="Arial"/>
          <w:bCs/>
        </w:rPr>
        <w:t>Бычковского</w:t>
      </w:r>
      <w:r>
        <w:rPr>
          <w:rFonts w:cs="Arial"/>
          <w:bCs/>
        </w:rPr>
        <w:t xml:space="preserve"> сельского поселения.</w:t>
      </w:r>
    </w:p>
    <w:p w14:paraId="6515BCE4" w14:textId="5BED0A18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Глава </w:t>
      </w:r>
      <w:r w:rsidR="001C6EF3">
        <w:rPr>
          <w:rFonts w:cs="Arial"/>
          <w:bCs/>
        </w:rPr>
        <w:t>Бычковского</w:t>
      </w:r>
      <w:r>
        <w:rPr>
          <w:rFonts w:cs="Arial"/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</w:t>
      </w:r>
      <w:r>
        <w:rPr>
          <w:rFonts w:cs="Arial"/>
          <w:bCs/>
        </w:rPr>
        <w:lastRenderedPageBreak/>
        <w:t>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0DFC5CF5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2586EC96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33.8.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области.</w:t>
      </w:r>
    </w:p>
    <w:p w14:paraId="442EF834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14:paraId="58F4C831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4" w:name="Par49"/>
      <w:bookmarkEnd w:id="4"/>
      <w:r>
        <w:rPr>
          <w:rFonts w:cs="Arial"/>
          <w:bCs/>
        </w:rPr>
        <w:t>33.9. По результатам рассмотрения жалобы лицом, уполномоченным на ее рассмотрение, принимается одно из следующих решений:</w:t>
      </w:r>
    </w:p>
    <w:p w14:paraId="41B0EFD2" w14:textId="04E83F3A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C6EF3">
        <w:rPr>
          <w:rFonts w:cs="Arial"/>
          <w:bCs/>
        </w:rPr>
        <w:t>Бычковского</w:t>
      </w:r>
      <w:r>
        <w:rPr>
          <w:rFonts w:cs="Arial"/>
          <w:bCs/>
        </w:rPr>
        <w:t xml:space="preserve"> сельского поселения;</w:t>
      </w:r>
    </w:p>
    <w:p w14:paraId="3BED13F8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2) в удовлетворении жалобы отказывается.</w:t>
      </w:r>
    </w:p>
    <w:p w14:paraId="1123F247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33.10. Жалоба, поступившая в администрацию, МФЦ, министерство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B1257D3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bCs/>
        </w:rPr>
        <w:t xml:space="preserve">33.11. </w:t>
      </w:r>
      <w:r>
        <w:rPr>
          <w:rFonts w:cs="Arial"/>
        </w:rPr>
        <w:t>Должностное лицо или орган, уполномоченные на рассмотрение жалобы, многофункциональный центр, министерство цифрового развития Воронежской области отказывают в удовлетворении жалобы в следующих случаях:</w:t>
      </w:r>
    </w:p>
    <w:p w14:paraId="79BFFECF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559F3E23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подача жалобы лицом, полномочия которого не подтверждены в порядке, установленном законодательством;</w:t>
      </w:r>
    </w:p>
    <w:p w14:paraId="591FB721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30C154D7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4) если обжалуемые действия являются правомерными.</w:t>
      </w:r>
    </w:p>
    <w:p w14:paraId="03E08C82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33.12. Должностное лицо или орган, уполномоченные на рассмотрение жалобы, многофункциональный центр, министерство цифрового развития Воронежской области оставляют жалобу без ответа в следующих случаях:</w:t>
      </w:r>
    </w:p>
    <w:p w14:paraId="587B06E1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14:paraId="02C3D3AA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2D9BBFC8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Должностное лицо или орган, уполномоченные на рассмотрение жалобы, многофункциональный центр, министерство цифрового развития Воронежской </w:t>
      </w:r>
      <w:r>
        <w:rPr>
          <w:rFonts w:cs="Arial"/>
        </w:rPr>
        <w:lastRenderedPageBreak/>
        <w:t>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4B1916C7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1C8BA6D6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5" w:name="Par54"/>
      <w:bookmarkEnd w:id="5"/>
      <w:r>
        <w:rPr>
          <w:rFonts w:cs="Arial"/>
          <w:bCs/>
        </w:rPr>
        <w:t>33.13. Не позднее дня, следующего за днем принятия решения, указанного в пункте 33.9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48C31B7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33.14. В случае признания жалобы подлежащей удовлетворению в ответе заявителю, указанном в пункте 33.13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15C0862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33.15. В случае признания жалобы не подлежащей удовлетворению в ответе заявителю, указанном в пункте 33.13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2BA5558" w14:textId="77777777" w:rsidR="00D92286" w:rsidRDefault="00D92286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33.16.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0168DE3A" w14:textId="77777777" w:rsidR="00D92286" w:rsidRDefault="00D92286">
      <w:pPr>
        <w:jc w:val="right"/>
        <w:rPr>
          <w:rFonts w:cs="Arial"/>
          <w:sz w:val="28"/>
          <w:szCs w:val="28"/>
          <w:lang w:bidi="ru-RU"/>
        </w:rPr>
      </w:pPr>
    </w:p>
    <w:p w14:paraId="2F21FA10" w14:textId="77777777" w:rsidR="00D92286" w:rsidRDefault="00D92286">
      <w:pPr>
        <w:ind w:firstLine="4395"/>
        <w:rPr>
          <w:rFonts w:cs="Arial"/>
          <w:lang w:bidi="ru-RU"/>
        </w:rPr>
      </w:pPr>
      <w:r>
        <w:rPr>
          <w:rFonts w:cs="Arial"/>
          <w:lang w:bidi="ru-RU"/>
        </w:rPr>
        <w:br w:type="page"/>
      </w:r>
      <w:r>
        <w:rPr>
          <w:rFonts w:cs="Arial"/>
          <w:lang w:bidi="ru-RU"/>
        </w:rPr>
        <w:lastRenderedPageBreak/>
        <w:t xml:space="preserve">Приложение № 1 к настоящему </w:t>
      </w:r>
    </w:p>
    <w:p w14:paraId="45830AFC" w14:textId="77777777" w:rsidR="00D92286" w:rsidRDefault="00D92286">
      <w:pPr>
        <w:ind w:firstLine="4395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14:paraId="4F493C5A" w14:textId="77777777" w:rsidR="00D92286" w:rsidRDefault="00D92286">
      <w:pPr>
        <w:ind w:firstLine="4395"/>
        <w:rPr>
          <w:rFonts w:cs="Arial"/>
        </w:rPr>
      </w:pPr>
    </w:p>
    <w:p w14:paraId="479D1FE9" w14:textId="77777777" w:rsidR="00D92286" w:rsidRDefault="00D92286">
      <w:pPr>
        <w:jc w:val="center"/>
        <w:rPr>
          <w:rFonts w:cs="Arial"/>
        </w:rPr>
      </w:pPr>
      <w:r>
        <w:rPr>
          <w:rFonts w:cs="Arial"/>
        </w:rPr>
        <w:t>Форма решения о выдаче выписки из реестра</w:t>
      </w:r>
    </w:p>
    <w:p w14:paraId="71DE17F7" w14:textId="77777777" w:rsidR="00D92286" w:rsidRDefault="00D92286">
      <w:pPr>
        <w:jc w:val="center"/>
        <w:rPr>
          <w:rFonts w:cs="Arial"/>
        </w:rPr>
      </w:pPr>
      <w:r>
        <w:rPr>
          <w:rFonts w:cs="Arial"/>
        </w:rPr>
        <w:t>муниципального имущества</w:t>
      </w:r>
    </w:p>
    <w:p w14:paraId="704A5544" w14:textId="77777777" w:rsidR="00D92286" w:rsidRDefault="00D92286">
      <w:pPr>
        <w:jc w:val="center"/>
        <w:rPr>
          <w:rFonts w:cs="Arial"/>
        </w:rPr>
      </w:pPr>
    </w:p>
    <w:p w14:paraId="6EB5F954" w14:textId="77777777" w:rsidR="00D92286" w:rsidRDefault="00D922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</w:t>
      </w:r>
    </w:p>
    <w:p w14:paraId="562AED72" w14:textId="77777777" w:rsidR="00D92286" w:rsidRDefault="00D92286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Наименование органа, уполномоченного на предоставление услуги</w:t>
      </w:r>
    </w:p>
    <w:p w14:paraId="47E417D7" w14:textId="77777777"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14:paraId="14735C63" w14:textId="77777777"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14:paraId="28AC0E2B" w14:textId="77777777" w:rsidR="00D92286" w:rsidRDefault="00D92286">
      <w:pPr>
        <w:jc w:val="right"/>
        <w:rPr>
          <w:rFonts w:cs="Arial"/>
          <w:sz w:val="28"/>
          <w:szCs w:val="28"/>
        </w:rPr>
      </w:pPr>
      <w:r>
        <w:rPr>
          <w:rFonts w:cs="Arial"/>
        </w:rPr>
        <w:t>_____________________________________</w:t>
      </w:r>
    </w:p>
    <w:p w14:paraId="6BA8570B" w14:textId="77777777" w:rsidR="00D92286" w:rsidRDefault="00D92286">
      <w:pPr>
        <w:rPr>
          <w:rFonts w:cs="Arial"/>
          <w:sz w:val="28"/>
          <w:szCs w:val="28"/>
        </w:rPr>
      </w:pPr>
    </w:p>
    <w:p w14:paraId="34202F84" w14:textId="77777777" w:rsidR="00D92286" w:rsidRDefault="00D92286">
      <w:pPr>
        <w:jc w:val="center"/>
        <w:rPr>
          <w:rFonts w:cs="Arial"/>
        </w:rPr>
      </w:pPr>
      <w:r>
        <w:rPr>
          <w:rFonts w:cs="Arial"/>
        </w:rPr>
        <w:t>Решение о выдаче выписки из реестра муниципального</w:t>
      </w:r>
    </w:p>
    <w:p w14:paraId="51CBB1CB" w14:textId="77777777" w:rsidR="00D92286" w:rsidRDefault="00D92286">
      <w:pPr>
        <w:jc w:val="center"/>
        <w:rPr>
          <w:rFonts w:cs="Arial"/>
        </w:rPr>
      </w:pPr>
      <w:r>
        <w:rPr>
          <w:rFonts w:cs="Arial"/>
        </w:rPr>
        <w:t>имущества</w:t>
      </w:r>
    </w:p>
    <w:p w14:paraId="0E70A698" w14:textId="77777777" w:rsidR="00D92286" w:rsidRDefault="00D92286">
      <w:pPr>
        <w:jc w:val="center"/>
        <w:rPr>
          <w:rFonts w:cs="Arial"/>
        </w:rPr>
      </w:pPr>
    </w:p>
    <w:p w14:paraId="12B3D3A3" w14:textId="77777777"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14:paraId="17CAD375" w14:textId="77777777" w:rsidR="00D92286" w:rsidRDefault="00D92286">
      <w:pPr>
        <w:rPr>
          <w:rFonts w:cs="Arial"/>
        </w:rPr>
      </w:pPr>
    </w:p>
    <w:p w14:paraId="5B1EEEAB" w14:textId="77777777" w:rsidR="00D92286" w:rsidRDefault="00D92286">
      <w:pPr>
        <w:ind w:firstLine="708"/>
        <w:rPr>
          <w:rFonts w:cs="Arial"/>
        </w:rPr>
      </w:pPr>
      <w:r>
        <w:rPr>
          <w:rFonts w:cs="Arial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14:paraId="4CB6F4AE" w14:textId="77777777"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 .</w:t>
      </w:r>
    </w:p>
    <w:p w14:paraId="21D599E5" w14:textId="77777777" w:rsidR="00D92286" w:rsidRDefault="00D92286">
      <w:pPr>
        <w:ind w:firstLine="708"/>
        <w:rPr>
          <w:rFonts w:cs="Arial"/>
        </w:rPr>
      </w:pPr>
    </w:p>
    <w:p w14:paraId="1A7DA223" w14:textId="77777777"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>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Расшифровка подписи  И.О.Ф.</w:t>
      </w:r>
    </w:p>
    <w:p w14:paraId="60C1D82D" w14:textId="77777777" w:rsidR="00D92286" w:rsidRDefault="00D92286">
      <w:pPr>
        <w:rPr>
          <w:rFonts w:cs="Arial"/>
        </w:rPr>
      </w:pPr>
    </w:p>
    <w:p w14:paraId="078F30C9" w14:textId="77777777" w:rsidR="00D92286" w:rsidRDefault="00D922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1B4F3ADB" w14:textId="77777777" w:rsidR="00D92286" w:rsidRDefault="00D92286">
      <w:pPr>
        <w:ind w:firstLine="4395"/>
        <w:rPr>
          <w:rFonts w:cs="Arial"/>
          <w:lang w:bidi="ru-RU"/>
        </w:rPr>
      </w:pPr>
      <w:r>
        <w:rPr>
          <w:rFonts w:cs="Arial"/>
          <w:lang w:bidi="ru-RU"/>
        </w:rPr>
        <w:lastRenderedPageBreak/>
        <w:t xml:space="preserve">Приложение № 2 к настоящему </w:t>
      </w:r>
    </w:p>
    <w:p w14:paraId="4991A100" w14:textId="77777777" w:rsidR="00D92286" w:rsidRDefault="00D92286">
      <w:pPr>
        <w:ind w:firstLine="4395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14:paraId="72DA54BD" w14:textId="77777777" w:rsidR="00D92286" w:rsidRDefault="00D92286">
      <w:pPr>
        <w:ind w:firstLine="708"/>
        <w:rPr>
          <w:rFonts w:cs="Arial"/>
          <w:sz w:val="28"/>
          <w:szCs w:val="28"/>
        </w:rPr>
      </w:pPr>
    </w:p>
    <w:p w14:paraId="3CF1CB66" w14:textId="77777777"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>Форма уведомления об отсутствии информации в реестре муниципального имущества</w:t>
      </w:r>
    </w:p>
    <w:p w14:paraId="2314E1E5" w14:textId="77777777" w:rsidR="00D92286" w:rsidRDefault="00D92286">
      <w:pPr>
        <w:pBdr>
          <w:bottom w:val="single" w:sz="12" w:space="1" w:color="auto"/>
        </w:pBdr>
        <w:ind w:firstLine="708"/>
        <w:jc w:val="center"/>
        <w:rPr>
          <w:rFonts w:cs="Arial"/>
        </w:rPr>
      </w:pPr>
    </w:p>
    <w:p w14:paraId="732ADFDC" w14:textId="77777777" w:rsidR="00D92286" w:rsidRDefault="00D92286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14:paraId="4EDAFAAD" w14:textId="77777777" w:rsidR="00D92286" w:rsidRDefault="00D92286">
      <w:pPr>
        <w:jc w:val="right"/>
        <w:rPr>
          <w:rFonts w:cs="Arial"/>
        </w:rPr>
      </w:pPr>
    </w:p>
    <w:p w14:paraId="41CF8D26" w14:textId="77777777"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14:paraId="5266BD86" w14:textId="77777777"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14:paraId="4A81ABE6" w14:textId="77777777" w:rsidR="00D92286" w:rsidRDefault="00D92286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14:paraId="6BAC77CF" w14:textId="77777777" w:rsidR="00D92286" w:rsidRDefault="00D92286">
      <w:pPr>
        <w:rPr>
          <w:rFonts w:cs="Arial"/>
        </w:rPr>
      </w:pPr>
    </w:p>
    <w:p w14:paraId="527D378F" w14:textId="77777777" w:rsidR="00D92286" w:rsidRDefault="00D92286">
      <w:pPr>
        <w:jc w:val="center"/>
        <w:rPr>
          <w:rFonts w:cs="Arial"/>
        </w:rPr>
      </w:pPr>
      <w:r>
        <w:rPr>
          <w:rFonts w:cs="Arial"/>
        </w:rPr>
        <w:t>Уведомление об отсутствии информации в реестре муниципального имущества</w:t>
      </w:r>
    </w:p>
    <w:p w14:paraId="28C9506D" w14:textId="77777777" w:rsidR="00D92286" w:rsidRDefault="00D92286">
      <w:pPr>
        <w:jc w:val="center"/>
        <w:rPr>
          <w:rFonts w:cs="Arial"/>
        </w:rPr>
      </w:pPr>
    </w:p>
    <w:p w14:paraId="4E1F3984" w14:textId="77777777"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14:paraId="1EEE6794" w14:textId="77777777" w:rsidR="00D92286" w:rsidRDefault="00D92286">
      <w:pPr>
        <w:ind w:firstLine="708"/>
        <w:jc w:val="center"/>
        <w:rPr>
          <w:rFonts w:cs="Arial"/>
        </w:rPr>
      </w:pPr>
    </w:p>
    <w:p w14:paraId="3B085E73" w14:textId="77777777" w:rsidR="00D92286" w:rsidRDefault="00D92286">
      <w:pPr>
        <w:ind w:firstLine="708"/>
        <w:rPr>
          <w:rFonts w:cs="Arial"/>
        </w:rPr>
      </w:pPr>
      <w:r>
        <w:rPr>
          <w:rFonts w:cs="Arial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14:paraId="4B1C38C5" w14:textId="77777777"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 .</w:t>
      </w:r>
    </w:p>
    <w:p w14:paraId="14BAB2FD" w14:textId="77777777" w:rsidR="00D92286" w:rsidRDefault="00D92286">
      <w:pPr>
        <w:ind w:firstLine="708"/>
        <w:rPr>
          <w:rFonts w:cs="Arial"/>
        </w:rPr>
      </w:pPr>
    </w:p>
    <w:p w14:paraId="59714A15" w14:textId="77777777" w:rsidR="00D92286" w:rsidRDefault="00D92286">
      <w:pPr>
        <w:ind w:firstLine="708"/>
        <w:rPr>
          <w:rFonts w:cs="Arial"/>
        </w:rPr>
      </w:pPr>
    </w:p>
    <w:p w14:paraId="6A33EDFB" w14:textId="77777777" w:rsidR="00D92286" w:rsidRDefault="00D92286">
      <w:pPr>
        <w:ind w:firstLine="708"/>
        <w:rPr>
          <w:rFonts w:cs="Arial"/>
        </w:rPr>
      </w:pPr>
    </w:p>
    <w:p w14:paraId="653D94AB" w14:textId="77777777" w:rsidR="00D92286" w:rsidRDefault="00D92286">
      <w:pPr>
        <w:ind w:firstLine="708"/>
        <w:rPr>
          <w:rFonts w:cs="Arial"/>
        </w:rPr>
      </w:pPr>
    </w:p>
    <w:p w14:paraId="067D3FD6" w14:textId="77777777" w:rsidR="00D92286" w:rsidRDefault="00D92286">
      <w:pPr>
        <w:ind w:firstLine="708"/>
        <w:rPr>
          <w:rFonts w:cs="Arial"/>
        </w:rPr>
      </w:pPr>
    </w:p>
    <w:p w14:paraId="0E06B4CF" w14:textId="77777777" w:rsidR="00D92286" w:rsidRDefault="00D92286">
      <w:pPr>
        <w:ind w:firstLine="708"/>
        <w:rPr>
          <w:rFonts w:cs="Arial"/>
        </w:rPr>
      </w:pPr>
    </w:p>
    <w:p w14:paraId="3253284A" w14:textId="77777777"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14:paraId="3B3D7679" w14:textId="77777777" w:rsidR="00D92286" w:rsidRDefault="00D92286">
      <w:pPr>
        <w:rPr>
          <w:rFonts w:cs="Arial"/>
          <w:lang w:bidi="ru-RU"/>
        </w:rPr>
      </w:pPr>
    </w:p>
    <w:p w14:paraId="3FF6E6C2" w14:textId="77777777" w:rsidR="00D92286" w:rsidRDefault="00D92286">
      <w:pPr>
        <w:rPr>
          <w:rFonts w:cs="Arial"/>
        </w:rPr>
      </w:pPr>
      <w:r>
        <w:rPr>
          <w:rFonts w:cs="Arial"/>
          <w:lang w:bidi="ru-RU"/>
        </w:rPr>
        <w:t>___________________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    Расшифровка подписи  И.О.Ф.</w:t>
      </w:r>
    </w:p>
    <w:p w14:paraId="7DFF8268" w14:textId="77777777" w:rsidR="00D92286" w:rsidRDefault="00D92286">
      <w:pPr>
        <w:rPr>
          <w:rFonts w:cs="Arial"/>
        </w:rPr>
      </w:pPr>
    </w:p>
    <w:p w14:paraId="4E3AB921" w14:textId="77777777" w:rsidR="00D92286" w:rsidRDefault="00D922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3DDD0FD0" w14:textId="77777777" w:rsidR="00D92286" w:rsidRDefault="00D92286">
      <w:pPr>
        <w:ind w:left="4536"/>
        <w:rPr>
          <w:rFonts w:cs="Arial"/>
          <w:lang w:bidi="ru-RU"/>
        </w:rPr>
      </w:pPr>
      <w:r>
        <w:rPr>
          <w:rFonts w:cs="Arial"/>
          <w:lang w:bidi="ru-RU"/>
        </w:rPr>
        <w:lastRenderedPageBreak/>
        <w:t xml:space="preserve">Приложение № 3 к настоящему </w:t>
      </w:r>
    </w:p>
    <w:p w14:paraId="64B47CD2" w14:textId="77777777" w:rsidR="00D92286" w:rsidRDefault="00D92286">
      <w:pPr>
        <w:ind w:left="4536"/>
        <w:rPr>
          <w:rFonts w:cs="Arial"/>
          <w:sz w:val="28"/>
          <w:szCs w:val="28"/>
        </w:rPr>
      </w:pPr>
      <w:r>
        <w:rPr>
          <w:rFonts w:cs="Arial"/>
          <w:lang w:bidi="ru-RU"/>
        </w:rPr>
        <w:t>Административному регламенту</w:t>
      </w:r>
    </w:p>
    <w:p w14:paraId="7B257175" w14:textId="77777777" w:rsidR="00D92286" w:rsidRDefault="00D92286">
      <w:pPr>
        <w:ind w:firstLine="708"/>
        <w:rPr>
          <w:rFonts w:cs="Arial"/>
          <w:sz w:val="28"/>
          <w:szCs w:val="28"/>
        </w:rPr>
      </w:pPr>
    </w:p>
    <w:p w14:paraId="667E884B" w14:textId="77777777"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>Форма решения об отказе в выдаче выписки из реестра муниципального имущества</w:t>
      </w:r>
    </w:p>
    <w:p w14:paraId="1F3F8994" w14:textId="77777777" w:rsidR="00D92286" w:rsidRDefault="00D92286">
      <w:pPr>
        <w:ind w:firstLine="708"/>
        <w:jc w:val="center"/>
        <w:rPr>
          <w:rFonts w:cs="Arial"/>
          <w:sz w:val="28"/>
          <w:szCs w:val="28"/>
        </w:rPr>
      </w:pPr>
    </w:p>
    <w:p w14:paraId="638DAE8E" w14:textId="77777777" w:rsidR="00D92286" w:rsidRDefault="00D92286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</w:t>
      </w:r>
    </w:p>
    <w:p w14:paraId="4D6E7BD7" w14:textId="77777777" w:rsidR="00D92286" w:rsidRDefault="00D92286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14:paraId="2291C36B" w14:textId="77777777"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14:paraId="4D02B151" w14:textId="77777777"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14:paraId="7B595B45" w14:textId="77777777" w:rsidR="00D92286" w:rsidRDefault="00D92286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14:paraId="2E0F6705" w14:textId="77777777" w:rsidR="00D92286" w:rsidRDefault="00D92286">
      <w:pPr>
        <w:rPr>
          <w:rFonts w:cs="Arial"/>
        </w:rPr>
      </w:pPr>
    </w:p>
    <w:p w14:paraId="1FEFF586" w14:textId="77777777" w:rsidR="00D92286" w:rsidRDefault="00D92286">
      <w:pPr>
        <w:jc w:val="center"/>
        <w:rPr>
          <w:rFonts w:cs="Arial"/>
        </w:rPr>
      </w:pPr>
      <w:r>
        <w:rPr>
          <w:rFonts w:cs="Arial"/>
        </w:rPr>
        <w:t>Решение об отказе в выдаче выписки из реестра муниципального имущества</w:t>
      </w:r>
    </w:p>
    <w:p w14:paraId="53AACCD3" w14:textId="77777777" w:rsidR="00D92286" w:rsidRDefault="00D92286">
      <w:pPr>
        <w:jc w:val="center"/>
        <w:rPr>
          <w:rFonts w:cs="Arial"/>
          <w:b/>
        </w:rPr>
      </w:pPr>
    </w:p>
    <w:p w14:paraId="5A80AEDD" w14:textId="77777777"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14:paraId="15C149ED" w14:textId="77777777" w:rsidR="00D92286" w:rsidRDefault="00D92286">
      <w:pPr>
        <w:ind w:firstLine="708"/>
        <w:jc w:val="center"/>
        <w:rPr>
          <w:rFonts w:cs="Arial"/>
        </w:rPr>
      </w:pPr>
    </w:p>
    <w:p w14:paraId="333DC351" w14:textId="77777777" w:rsidR="00D92286" w:rsidRDefault="00D92286">
      <w:pPr>
        <w:ind w:firstLine="708"/>
        <w:rPr>
          <w:rFonts w:cs="Arial"/>
        </w:rPr>
      </w:pPr>
      <w:r>
        <w:rPr>
          <w:rFonts w:cs="Arial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14:paraId="637AD96F" w14:textId="77777777"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 .</w:t>
      </w:r>
    </w:p>
    <w:p w14:paraId="7AF45D73" w14:textId="77777777" w:rsidR="00D92286" w:rsidRDefault="00D92286">
      <w:pPr>
        <w:ind w:firstLine="708"/>
        <w:rPr>
          <w:rFonts w:cs="Arial"/>
        </w:rPr>
      </w:pPr>
    </w:p>
    <w:p w14:paraId="0BB1F4B9" w14:textId="77777777"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Вы вправе повторно обратиться с заявлением после устранения указанных нарушений. </w:t>
      </w:r>
    </w:p>
    <w:p w14:paraId="45061F12" w14:textId="77777777" w:rsidR="00D92286" w:rsidRDefault="00D92286">
      <w:pPr>
        <w:ind w:firstLine="708"/>
        <w:rPr>
          <w:rFonts w:cs="Arial"/>
        </w:rPr>
      </w:pPr>
      <w:r>
        <w:rPr>
          <w:rFonts w:cs="Arial"/>
        </w:rPr>
        <w:t>Данный отказ может быть обжалован в досудебном порядке путем направления жалобы, а также в судебном порядке.</w:t>
      </w:r>
    </w:p>
    <w:p w14:paraId="16E2C26B" w14:textId="77777777" w:rsidR="00D92286" w:rsidRDefault="00D92286">
      <w:pPr>
        <w:ind w:firstLine="708"/>
        <w:rPr>
          <w:rFonts w:cs="Arial"/>
        </w:rPr>
      </w:pPr>
    </w:p>
    <w:p w14:paraId="14494449" w14:textId="77777777" w:rsidR="00D92286" w:rsidRDefault="00D92286">
      <w:pPr>
        <w:ind w:firstLine="708"/>
        <w:rPr>
          <w:rFonts w:cs="Arial"/>
        </w:rPr>
      </w:pPr>
    </w:p>
    <w:p w14:paraId="59CD6DF3" w14:textId="77777777"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14:paraId="38FFDD6B" w14:textId="77777777" w:rsidR="00D92286" w:rsidRDefault="00D92286">
      <w:pPr>
        <w:rPr>
          <w:rFonts w:cs="Arial"/>
        </w:rPr>
      </w:pP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       Расшифровка подписи  И.О.Ф.</w:t>
      </w:r>
    </w:p>
    <w:p w14:paraId="4ADE190D" w14:textId="77777777" w:rsidR="00D92286" w:rsidRDefault="00D92286">
      <w:pPr>
        <w:rPr>
          <w:rFonts w:cs="Arial"/>
        </w:rPr>
      </w:pPr>
    </w:p>
    <w:p w14:paraId="4573F6FE" w14:textId="77777777" w:rsidR="00D92286" w:rsidRDefault="00D92286">
      <w:pPr>
        <w:ind w:left="5245" w:right="1700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4 </w:t>
      </w:r>
      <w:r>
        <w:rPr>
          <w:rFonts w:cs="Arial"/>
          <w:lang w:bidi="ru-RU"/>
        </w:rPr>
        <w:br/>
        <w:t xml:space="preserve">к настоящему </w:t>
      </w:r>
      <w:r>
        <w:rPr>
          <w:rFonts w:cs="Arial"/>
          <w:lang w:bidi="ru-RU"/>
        </w:rPr>
        <w:br/>
        <w:t>Административному регламенту</w:t>
      </w:r>
    </w:p>
    <w:p w14:paraId="0CD73E00" w14:textId="77777777" w:rsidR="00D92286" w:rsidRDefault="00D92286">
      <w:pPr>
        <w:ind w:right="1700" w:firstLine="0"/>
        <w:jc w:val="center"/>
        <w:rPr>
          <w:rFonts w:cs="Arial"/>
        </w:rPr>
      </w:pPr>
    </w:p>
    <w:p w14:paraId="387243AB" w14:textId="77777777" w:rsidR="00D92286" w:rsidRDefault="00D92286">
      <w:pPr>
        <w:ind w:firstLine="708"/>
        <w:jc w:val="right"/>
        <w:rPr>
          <w:rFonts w:cs="Arial"/>
        </w:rPr>
      </w:pPr>
      <w:r>
        <w:rPr>
          <w:rFonts w:cs="Arial"/>
        </w:rPr>
        <w:t xml:space="preserve">ФОРМА </w:t>
      </w:r>
    </w:p>
    <w:p w14:paraId="129ABD68" w14:textId="77777777" w:rsidR="00D92286" w:rsidRDefault="00D92286">
      <w:pPr>
        <w:ind w:firstLine="708"/>
        <w:jc w:val="center"/>
        <w:rPr>
          <w:rFonts w:cs="Arial"/>
        </w:rPr>
      </w:pPr>
    </w:p>
    <w:p w14:paraId="556100CB" w14:textId="77777777"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14:paraId="05684690" w14:textId="77777777" w:rsidR="00D92286" w:rsidRDefault="00D92286">
      <w:pPr>
        <w:ind w:firstLine="708"/>
        <w:jc w:val="center"/>
        <w:rPr>
          <w:rFonts w:cs="Arial"/>
        </w:rPr>
      </w:pPr>
    </w:p>
    <w:p w14:paraId="0C67BB7C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14:paraId="02904E3B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вид объекта: _______________________________________________________  </w:t>
      </w:r>
    </w:p>
    <w:p w14:paraId="7515DA2A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наименование объекта: ______________________________________________ </w:t>
      </w:r>
    </w:p>
    <w:p w14:paraId="625F67F5" w14:textId="77777777" w:rsidR="00D92286" w:rsidRDefault="00D92286">
      <w:pPr>
        <w:rPr>
          <w:rFonts w:cs="Arial"/>
        </w:rPr>
      </w:pPr>
      <w:r>
        <w:rPr>
          <w:rFonts w:cs="Arial"/>
        </w:rPr>
        <w:t>реестровый номер объекта: __________________________________________</w:t>
      </w:r>
    </w:p>
    <w:p w14:paraId="012405BD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адрес (местоположение) объекта: _____________________________________   </w:t>
      </w:r>
    </w:p>
    <w:p w14:paraId="5DFCCE11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кадастровый (условный) номер объекта: _______________________________ </w:t>
      </w:r>
    </w:p>
    <w:p w14:paraId="467A5B09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вид разрешенного использования: _____________________________________ </w:t>
      </w:r>
    </w:p>
    <w:p w14:paraId="5F034D0C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наименование эмитента:_____________________________________________ </w:t>
      </w:r>
    </w:p>
    <w:p w14:paraId="1CAFAAF7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ИНН:_____________________________________________________________ </w:t>
      </w:r>
    </w:p>
    <w:p w14:paraId="1A3E84E6" w14:textId="77777777" w:rsidR="00D92286" w:rsidRDefault="00D92286">
      <w:pPr>
        <w:rPr>
          <w:rFonts w:cs="Arial"/>
        </w:rPr>
      </w:pPr>
      <w:r>
        <w:rPr>
          <w:rFonts w:cs="Arial"/>
        </w:rPr>
        <w:t>наименование юридического лица (в отношении которого запрашивается информация: ______________________________________________________</w:t>
      </w:r>
    </w:p>
    <w:p w14:paraId="6B7D23C0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14:paraId="3AD15F6E" w14:textId="77777777" w:rsidR="00D92286" w:rsidRDefault="00D92286">
      <w:pPr>
        <w:rPr>
          <w:rFonts w:cs="Arial"/>
        </w:rPr>
      </w:pPr>
      <w:r>
        <w:rPr>
          <w:rFonts w:cs="Arial"/>
        </w:rPr>
        <w:t>марка, модель: _____________________________________________________</w:t>
      </w:r>
    </w:p>
    <w:p w14:paraId="0D46E158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государственный регистрационный номер: _____________________________ </w:t>
      </w:r>
    </w:p>
    <w:p w14:paraId="733FB366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идентификационный номер: __________________________________________ </w:t>
      </w:r>
    </w:p>
    <w:p w14:paraId="6DD2465D" w14:textId="77777777" w:rsidR="00D92286" w:rsidRDefault="00D92286">
      <w:pPr>
        <w:rPr>
          <w:rFonts w:cs="Arial"/>
        </w:rPr>
      </w:pPr>
      <w:r>
        <w:rPr>
          <w:rFonts w:cs="Arial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14:paraId="36E256CC" w14:textId="77777777" w:rsidR="00D92286" w:rsidRDefault="00D92286">
      <w:pPr>
        <w:rPr>
          <w:rFonts w:cs="Arial"/>
        </w:rPr>
      </w:pPr>
    </w:p>
    <w:p w14:paraId="24289113" w14:textId="77777777" w:rsidR="00D92286" w:rsidRDefault="00D92286">
      <w:pPr>
        <w:rPr>
          <w:rFonts w:cs="Arial"/>
        </w:rPr>
      </w:pPr>
    </w:p>
    <w:p w14:paraId="43524BE3" w14:textId="77777777"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физическим лицом:</w:t>
      </w:r>
    </w:p>
    <w:p w14:paraId="47360FF7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14:paraId="000F6208" w14:textId="77777777"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14:paraId="69308493" w14:textId="77777777"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14:paraId="055AFA09" w14:textId="77777777"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14:paraId="0E36EB56" w14:textId="77777777"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14:paraId="6BEF0154" w14:textId="77777777"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14:paraId="4B12F178" w14:textId="77777777"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14:paraId="30C66F79" w14:textId="77777777" w:rsidR="00D92286" w:rsidRDefault="00D92286">
      <w:pPr>
        <w:rPr>
          <w:rFonts w:cs="Arial"/>
        </w:rPr>
      </w:pPr>
    </w:p>
    <w:p w14:paraId="47AF377E" w14:textId="77777777" w:rsidR="00D92286" w:rsidRDefault="00D92286">
      <w:pPr>
        <w:rPr>
          <w:rFonts w:cs="Arial"/>
        </w:rPr>
      </w:pPr>
    </w:p>
    <w:p w14:paraId="27F0C201" w14:textId="77777777"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индивидуальным предпринимателем:</w:t>
      </w:r>
    </w:p>
    <w:p w14:paraId="5A4F630C" w14:textId="77777777" w:rsidR="00D92286" w:rsidRDefault="00D92286">
      <w:pPr>
        <w:rPr>
          <w:rFonts w:cs="Arial"/>
        </w:rPr>
      </w:pPr>
      <w:r>
        <w:rPr>
          <w:rFonts w:cs="Arial"/>
        </w:rPr>
        <w:t>фамилия, имя и отчество (последнее – при наличии) индивидуального предпринимателя: _________________________________________________</w:t>
      </w:r>
    </w:p>
    <w:p w14:paraId="3297B686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ОГРН: _________________________________________________________ </w:t>
      </w:r>
    </w:p>
    <w:p w14:paraId="0142137E" w14:textId="77777777" w:rsidR="00D92286" w:rsidRDefault="00D92286">
      <w:pPr>
        <w:rPr>
          <w:rFonts w:cs="Arial"/>
        </w:rPr>
      </w:pPr>
      <w:r>
        <w:rPr>
          <w:rFonts w:cs="Arial"/>
        </w:rPr>
        <w:lastRenderedPageBreak/>
        <w:t>ИНН: _____________________________________________________________</w:t>
      </w:r>
    </w:p>
    <w:p w14:paraId="5EF26FF6" w14:textId="77777777"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14:paraId="15BE0A23" w14:textId="77777777"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14:paraId="36979085" w14:textId="77777777"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14:paraId="6F9013CF" w14:textId="77777777"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14:paraId="0554CFB5" w14:textId="77777777"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14:paraId="21B10EA0" w14:textId="77777777"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14:paraId="208AC8A0" w14:textId="77777777" w:rsidR="00D92286" w:rsidRDefault="00D92286">
      <w:pPr>
        <w:rPr>
          <w:rFonts w:cs="Arial"/>
        </w:rPr>
      </w:pPr>
    </w:p>
    <w:p w14:paraId="073F53F5" w14:textId="77777777"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юридическим лицом**:</w:t>
      </w:r>
    </w:p>
    <w:p w14:paraId="23848977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14:paraId="2E9A5B32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ОГРН: ____________________________________________________________ </w:t>
      </w:r>
    </w:p>
    <w:p w14:paraId="72A95325" w14:textId="77777777" w:rsidR="00D92286" w:rsidRDefault="00D92286">
      <w:pPr>
        <w:rPr>
          <w:rFonts w:cs="Arial"/>
        </w:rPr>
      </w:pPr>
      <w:r>
        <w:rPr>
          <w:rFonts w:cs="Arial"/>
        </w:rPr>
        <w:t>ИНН: _____________________________________________________________</w:t>
      </w:r>
    </w:p>
    <w:p w14:paraId="64E7A54E" w14:textId="77777777"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14:paraId="25BD8CB6" w14:textId="77777777"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14:paraId="73CBE0C1" w14:textId="77777777" w:rsidR="00D92286" w:rsidRDefault="00D92286">
      <w:pPr>
        <w:ind w:firstLine="708"/>
        <w:rPr>
          <w:rFonts w:cs="Arial"/>
        </w:rPr>
      </w:pPr>
    </w:p>
    <w:p w14:paraId="6F7A469E" w14:textId="77777777" w:rsidR="00D92286" w:rsidRDefault="00D92286">
      <w:pPr>
        <w:rPr>
          <w:rFonts w:cs="Arial"/>
        </w:rPr>
      </w:pPr>
      <w:r>
        <w:rPr>
          <w:rFonts w:cs="Arial"/>
        </w:rPr>
        <w:t>Сведения о заявителе, являющемся представителем (уполномоченным лицом) юридического лица:</w:t>
      </w:r>
    </w:p>
    <w:p w14:paraId="40F41B00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14:paraId="6FBCB5B9" w14:textId="77777777"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14:paraId="35947B89" w14:textId="77777777"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14:paraId="1C53FE07" w14:textId="77777777"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14:paraId="5D45226A" w14:textId="77777777"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14:paraId="40462E79" w14:textId="77777777"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14:paraId="5F71BC5C" w14:textId="77777777"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14:paraId="2953FE8C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должность уполномоченного лица юридического лица: ___________________ __________________________________________________________________ </w:t>
      </w:r>
    </w:p>
    <w:p w14:paraId="165914A2" w14:textId="77777777" w:rsidR="00D92286" w:rsidRDefault="00D92286">
      <w:pPr>
        <w:rPr>
          <w:rFonts w:cs="Arial"/>
        </w:rPr>
      </w:pPr>
    </w:p>
    <w:p w14:paraId="7279412C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14:paraId="30C62946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фамилия, имя и отчество (последнее – при наличии): _____________________  __________________________________________________________________ </w:t>
      </w:r>
    </w:p>
    <w:p w14:paraId="3D2A38AC" w14:textId="77777777" w:rsidR="00D92286" w:rsidRDefault="00D92286">
      <w:pPr>
        <w:rPr>
          <w:rFonts w:cs="Arial"/>
        </w:rPr>
      </w:pPr>
      <w:r>
        <w:rPr>
          <w:rFonts w:cs="Arial"/>
        </w:rPr>
        <w:t>наименование документа, удостоверяющего личность: ___________________</w:t>
      </w:r>
    </w:p>
    <w:p w14:paraId="17CCFAF3" w14:textId="77777777" w:rsidR="00D92286" w:rsidRDefault="00D92286">
      <w:pPr>
        <w:rPr>
          <w:rFonts w:cs="Arial"/>
        </w:rPr>
      </w:pPr>
      <w:r>
        <w:rPr>
          <w:rFonts w:cs="Arial"/>
        </w:rPr>
        <w:t>серия и номер документа, удостоверяющего личность: ___________________</w:t>
      </w:r>
    </w:p>
    <w:p w14:paraId="2DC3F54D" w14:textId="77777777" w:rsidR="00D92286" w:rsidRDefault="00D92286">
      <w:pPr>
        <w:rPr>
          <w:rFonts w:cs="Arial"/>
        </w:rPr>
      </w:pPr>
      <w:r>
        <w:rPr>
          <w:rFonts w:cs="Arial"/>
        </w:rPr>
        <w:t>дата выдачи документа, удостоверяющего личность: _____________________</w:t>
      </w:r>
    </w:p>
    <w:p w14:paraId="51A64737" w14:textId="77777777" w:rsidR="00D92286" w:rsidRDefault="00D92286">
      <w:pPr>
        <w:rPr>
          <w:rFonts w:cs="Arial"/>
        </w:rPr>
      </w:pPr>
      <w:r>
        <w:rPr>
          <w:rFonts w:cs="Arial"/>
        </w:rPr>
        <w:t>кем выдан документ, удостоверяющий личность: ________________________ __________________________________________________________________</w:t>
      </w:r>
    </w:p>
    <w:p w14:paraId="7306E451" w14:textId="77777777" w:rsidR="00D92286" w:rsidRDefault="00D92286">
      <w:pPr>
        <w:rPr>
          <w:rFonts w:cs="Arial"/>
        </w:rPr>
      </w:pPr>
      <w:r>
        <w:rPr>
          <w:rFonts w:cs="Arial"/>
        </w:rPr>
        <w:t>номер телефона: ____________________________________________________</w:t>
      </w:r>
    </w:p>
    <w:p w14:paraId="6A71E15F" w14:textId="77777777" w:rsidR="00D92286" w:rsidRDefault="00D92286">
      <w:pPr>
        <w:rPr>
          <w:rFonts w:cs="Arial"/>
        </w:rPr>
      </w:pPr>
      <w:r>
        <w:rPr>
          <w:rFonts w:cs="Arial"/>
        </w:rPr>
        <w:t>адрес электронной почты: ___________________________________________</w:t>
      </w:r>
    </w:p>
    <w:p w14:paraId="2DDFF3B9" w14:textId="77777777" w:rsidR="00D92286" w:rsidRDefault="00D92286">
      <w:pPr>
        <w:rPr>
          <w:rFonts w:cs="Arial"/>
        </w:rPr>
      </w:pPr>
    </w:p>
    <w:p w14:paraId="0395BD81" w14:textId="77777777" w:rsidR="00D92286" w:rsidRDefault="00D92286">
      <w:pPr>
        <w:rPr>
          <w:rFonts w:cs="Arial"/>
        </w:rPr>
      </w:pPr>
      <w:r>
        <w:rPr>
          <w:rFonts w:cs="Arial"/>
        </w:rPr>
        <w:t>Способ получения результата услуги:</w:t>
      </w:r>
    </w:p>
    <w:p w14:paraId="2293A14E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на адрес электронной почты: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 </w:t>
      </w:r>
    </w:p>
    <w:p w14:paraId="14A003F5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 </w:t>
      </w:r>
    </w:p>
    <w:p w14:paraId="59C48094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в Администрации: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</w:t>
      </w:r>
    </w:p>
    <w:p w14:paraId="62859EE8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нет;</w:t>
      </w:r>
    </w:p>
    <w:p w14:paraId="3B2E0EC3" w14:textId="77777777" w:rsidR="00D92286" w:rsidRDefault="00D92286">
      <w:pPr>
        <w:rPr>
          <w:rFonts w:cs="Arial"/>
        </w:rPr>
      </w:pPr>
      <w:r>
        <w:rPr>
          <w:rFonts w:cs="Arial"/>
        </w:rPr>
        <w:t xml:space="preserve">посредством почтового отправления: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да, </w:t>
      </w:r>
      <w:r>
        <w:rPr>
          <w:rFonts w:ascii="MS Gothic" w:eastAsia="MS Gothic" w:hAnsi="MS Gothic" w:cs="MS Gothic" w:hint="eastAsia"/>
        </w:rPr>
        <w:t>☐</w:t>
      </w:r>
      <w:r>
        <w:rPr>
          <w:rFonts w:cs="Arial"/>
        </w:rPr>
        <w:t xml:space="preserve"> нет.</w:t>
      </w:r>
    </w:p>
    <w:p w14:paraId="70F91891" w14:textId="77777777" w:rsidR="00D92286" w:rsidRDefault="00D92286">
      <w:pPr>
        <w:rPr>
          <w:rFonts w:cs="Arial"/>
          <w:color w:val="FF0000"/>
        </w:rPr>
      </w:pPr>
    </w:p>
    <w:p w14:paraId="1F3068B1" w14:textId="77777777" w:rsidR="00D92286" w:rsidRDefault="00D92286">
      <w:pPr>
        <w:rPr>
          <w:rFonts w:cs="Arial"/>
        </w:rPr>
      </w:pPr>
      <w:r>
        <w:rPr>
          <w:rFonts w:cs="Arial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14:paraId="1F2D0513" w14:textId="77777777" w:rsidR="00D92286" w:rsidRDefault="00D92286">
      <w:pPr>
        <w:rPr>
          <w:rFonts w:cs="Arial"/>
        </w:rPr>
      </w:pPr>
      <w:r>
        <w:rPr>
          <w:rFonts w:cs="Arial"/>
        </w:rPr>
        <w:tab/>
        <w:t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  <w:p w14:paraId="1D287B47" w14:textId="77777777" w:rsidR="00D92286" w:rsidRDefault="00D92286">
      <w:pPr>
        <w:rPr>
          <w:rFonts w:cs="Arial"/>
          <w:color w:val="FF0000"/>
        </w:rPr>
      </w:pPr>
      <w:r>
        <w:rPr>
          <w:rFonts w:cs="Arial"/>
        </w:rPr>
        <w:tab/>
      </w:r>
    </w:p>
    <w:p w14:paraId="350E104F" w14:textId="77777777" w:rsidR="00D92286" w:rsidRDefault="00D92286">
      <w:pPr>
        <w:ind w:firstLine="5387"/>
        <w:rPr>
          <w:rFonts w:cs="Arial"/>
          <w:lang w:bidi="ru-RU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5 к настоящему </w:t>
      </w:r>
    </w:p>
    <w:p w14:paraId="77948568" w14:textId="77777777" w:rsidR="00D92286" w:rsidRDefault="00D92286">
      <w:pPr>
        <w:ind w:firstLine="5387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14:paraId="17CED767" w14:textId="77777777" w:rsidR="00D92286" w:rsidRDefault="00D92286">
      <w:pPr>
        <w:jc w:val="right"/>
        <w:rPr>
          <w:rFonts w:cs="Arial"/>
        </w:rPr>
      </w:pPr>
    </w:p>
    <w:p w14:paraId="752A3E31" w14:textId="77777777" w:rsidR="00D92286" w:rsidRDefault="00D92286">
      <w:pPr>
        <w:ind w:firstLine="708"/>
        <w:jc w:val="center"/>
        <w:rPr>
          <w:rFonts w:cs="Arial"/>
        </w:rPr>
      </w:pPr>
      <w:r>
        <w:rPr>
          <w:rFonts w:cs="Arial"/>
        </w:rPr>
        <w:t>Форма решения об отказе в приёме и регистрации документов</w:t>
      </w:r>
    </w:p>
    <w:p w14:paraId="70A0CB58" w14:textId="77777777" w:rsidR="00D92286" w:rsidRDefault="00D92286">
      <w:pPr>
        <w:ind w:firstLine="708"/>
        <w:jc w:val="center"/>
        <w:rPr>
          <w:rFonts w:cs="Arial"/>
        </w:rPr>
      </w:pPr>
    </w:p>
    <w:p w14:paraId="63A5DE63" w14:textId="77777777" w:rsidR="00D92286" w:rsidRDefault="00D92286">
      <w:pPr>
        <w:rPr>
          <w:rFonts w:cs="Arial"/>
          <w:b/>
        </w:rPr>
      </w:pPr>
      <w:r>
        <w:rPr>
          <w:rFonts w:cs="Arial"/>
          <w:b/>
        </w:rPr>
        <w:t>__________________________________________________________________</w:t>
      </w:r>
    </w:p>
    <w:p w14:paraId="6D5159B3" w14:textId="77777777" w:rsidR="00D92286" w:rsidRDefault="00D92286">
      <w:pPr>
        <w:jc w:val="center"/>
        <w:rPr>
          <w:rFonts w:cs="Arial"/>
        </w:rPr>
      </w:pPr>
      <w:r>
        <w:rPr>
          <w:rFonts w:cs="Arial"/>
        </w:rPr>
        <w:t>Наименование органа, уполномоченного на предоставление услуги</w:t>
      </w:r>
    </w:p>
    <w:p w14:paraId="64EB0AC8" w14:textId="77777777" w:rsidR="00D92286" w:rsidRDefault="00D92286">
      <w:pPr>
        <w:jc w:val="center"/>
        <w:rPr>
          <w:rFonts w:cs="Arial"/>
        </w:rPr>
      </w:pPr>
    </w:p>
    <w:p w14:paraId="28098415" w14:textId="77777777" w:rsidR="00D92286" w:rsidRDefault="00D92286">
      <w:pPr>
        <w:jc w:val="right"/>
        <w:rPr>
          <w:rFonts w:cs="Arial"/>
        </w:rPr>
      </w:pPr>
      <w:r>
        <w:rPr>
          <w:rFonts w:cs="Arial"/>
        </w:rPr>
        <w:t>Кому: ________________________________</w:t>
      </w:r>
    </w:p>
    <w:p w14:paraId="101CE2E9" w14:textId="77777777" w:rsidR="00D92286" w:rsidRDefault="00D92286">
      <w:pPr>
        <w:jc w:val="right"/>
        <w:rPr>
          <w:rFonts w:cs="Arial"/>
        </w:rPr>
      </w:pPr>
      <w:r>
        <w:rPr>
          <w:rFonts w:cs="Arial"/>
        </w:rPr>
        <w:t>Контактные данные: ___________________</w:t>
      </w:r>
    </w:p>
    <w:p w14:paraId="3F39D0D9" w14:textId="77777777" w:rsidR="00D92286" w:rsidRDefault="00D92286">
      <w:pPr>
        <w:jc w:val="right"/>
        <w:rPr>
          <w:rFonts w:cs="Arial"/>
        </w:rPr>
      </w:pPr>
      <w:r>
        <w:rPr>
          <w:rFonts w:cs="Arial"/>
        </w:rPr>
        <w:t>_____________________________________</w:t>
      </w:r>
    </w:p>
    <w:p w14:paraId="280DE442" w14:textId="77777777" w:rsidR="00D92286" w:rsidRDefault="00D92286">
      <w:pPr>
        <w:rPr>
          <w:rFonts w:cs="Arial"/>
        </w:rPr>
      </w:pPr>
    </w:p>
    <w:p w14:paraId="37FA8022" w14:textId="77777777" w:rsidR="00D92286" w:rsidRDefault="00D92286">
      <w:pPr>
        <w:jc w:val="center"/>
        <w:rPr>
          <w:rFonts w:cs="Arial"/>
        </w:rPr>
      </w:pPr>
      <w:r>
        <w:rPr>
          <w:rFonts w:cs="Arial"/>
        </w:rPr>
        <w:t>Решение об отказе в приёме и регистрации документов, необходимых для предоставления муниципальной услуги</w:t>
      </w:r>
    </w:p>
    <w:p w14:paraId="20126F1F" w14:textId="77777777" w:rsidR="00D92286" w:rsidRDefault="00D92286">
      <w:pPr>
        <w:jc w:val="center"/>
        <w:rPr>
          <w:rFonts w:cs="Arial"/>
          <w:b/>
        </w:rPr>
      </w:pPr>
    </w:p>
    <w:p w14:paraId="7E3DB8C6" w14:textId="77777777" w:rsidR="00D92286" w:rsidRDefault="00D92286">
      <w:pPr>
        <w:rPr>
          <w:rFonts w:cs="Arial"/>
        </w:rPr>
      </w:pPr>
      <w:r>
        <w:rPr>
          <w:rFonts w:cs="Arial"/>
        </w:rPr>
        <w:t>от _____________ 20__ г.</w:t>
      </w:r>
      <w:r>
        <w:rPr>
          <w:rFonts w:cs="Arial"/>
        </w:rPr>
        <w:tab/>
        <w:t xml:space="preserve">                                                                 №_____ </w:t>
      </w:r>
      <w:r>
        <w:rPr>
          <w:rFonts w:cs="Arial"/>
        </w:rPr>
        <w:tab/>
      </w:r>
    </w:p>
    <w:p w14:paraId="20E66CD5" w14:textId="77777777" w:rsidR="00D92286" w:rsidRDefault="00D92286">
      <w:pPr>
        <w:ind w:firstLine="708"/>
        <w:jc w:val="center"/>
        <w:rPr>
          <w:rFonts w:cs="Arial"/>
        </w:rPr>
      </w:pPr>
    </w:p>
    <w:p w14:paraId="42E9E63E" w14:textId="77777777"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14:paraId="2232C193" w14:textId="77777777" w:rsidR="00D92286" w:rsidRDefault="00D92286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 .</w:t>
      </w:r>
    </w:p>
    <w:p w14:paraId="1038F135" w14:textId="77777777" w:rsidR="00D92286" w:rsidRDefault="00D92286">
      <w:pPr>
        <w:ind w:firstLine="708"/>
        <w:rPr>
          <w:rFonts w:cs="Arial"/>
        </w:rPr>
      </w:pPr>
      <w:r>
        <w:rPr>
          <w:rFonts w:cs="Arial"/>
        </w:rPr>
        <w:t>Дополнительно информируем: __________________________________ _________________________________________________________________ .</w:t>
      </w:r>
    </w:p>
    <w:p w14:paraId="738A38B2" w14:textId="77777777" w:rsidR="00D92286" w:rsidRDefault="00D92286">
      <w:pPr>
        <w:ind w:firstLine="708"/>
        <w:rPr>
          <w:rFonts w:cs="Arial"/>
        </w:rPr>
      </w:pPr>
    </w:p>
    <w:p w14:paraId="18ADF895" w14:textId="77777777" w:rsidR="00D92286" w:rsidRDefault="00D92286">
      <w:pPr>
        <w:ind w:firstLine="708"/>
        <w:rPr>
          <w:rFonts w:cs="Arial"/>
        </w:rPr>
      </w:pPr>
      <w:r>
        <w:rPr>
          <w:rFonts w:cs="Arial"/>
        </w:rPr>
        <w:t xml:space="preserve">Вы вправе повторно обратиться с заявлением после устранения указанных нарушений. </w:t>
      </w:r>
    </w:p>
    <w:p w14:paraId="65261F9A" w14:textId="77777777" w:rsidR="00D92286" w:rsidRDefault="00D92286">
      <w:pPr>
        <w:ind w:firstLine="708"/>
        <w:rPr>
          <w:rFonts w:cs="Arial"/>
        </w:rPr>
      </w:pPr>
      <w:r>
        <w:rPr>
          <w:rFonts w:cs="Arial"/>
        </w:rPr>
        <w:t>Данный отказ может быть обжалован в досудебном порядке путем направления жалобы, а также в судебном порядке.</w:t>
      </w:r>
    </w:p>
    <w:p w14:paraId="02974EFC" w14:textId="77777777" w:rsidR="00D92286" w:rsidRDefault="00D92286">
      <w:pPr>
        <w:ind w:firstLine="708"/>
        <w:rPr>
          <w:rFonts w:cs="Arial"/>
        </w:rPr>
      </w:pPr>
    </w:p>
    <w:p w14:paraId="01BDCC94" w14:textId="77777777" w:rsidR="00D92286" w:rsidRDefault="00D92286">
      <w:pPr>
        <w:ind w:firstLine="708"/>
        <w:rPr>
          <w:rFonts w:cs="Arial"/>
        </w:rPr>
      </w:pPr>
    </w:p>
    <w:p w14:paraId="695DF1A1" w14:textId="77777777" w:rsidR="00D92286" w:rsidRDefault="00D92286">
      <w:pPr>
        <w:ind w:firstLine="708"/>
        <w:rPr>
          <w:rFonts w:cs="Arial"/>
        </w:rPr>
      </w:pPr>
    </w:p>
    <w:p w14:paraId="540B903D" w14:textId="77777777" w:rsidR="00D92286" w:rsidRDefault="00D92286">
      <w:pPr>
        <w:ind w:firstLine="708"/>
        <w:rPr>
          <w:rFonts w:cs="Arial"/>
        </w:rPr>
      </w:pPr>
    </w:p>
    <w:p w14:paraId="5AA955CA" w14:textId="77777777" w:rsidR="00D92286" w:rsidRDefault="00D92286">
      <w:pPr>
        <w:ind w:firstLine="708"/>
        <w:rPr>
          <w:rFonts w:cs="Arial"/>
        </w:rPr>
      </w:pPr>
    </w:p>
    <w:p w14:paraId="2D4D1A39" w14:textId="77777777" w:rsidR="00D92286" w:rsidRDefault="00D92286">
      <w:pPr>
        <w:jc w:val="center"/>
        <w:rPr>
          <w:rFonts w:cs="Arial"/>
          <w:lang w:bidi="ru-RU"/>
        </w:rPr>
      </w:pPr>
      <w:r>
        <w:rPr>
          <w:rFonts w:cs="Arial"/>
        </w:rPr>
        <w:t>______________________________________________________________</w:t>
      </w:r>
      <w:r>
        <w:rPr>
          <w:rFonts w:cs="Arial"/>
        </w:rPr>
        <w:br/>
      </w:r>
      <w:r>
        <w:rPr>
          <w:rFonts w:cs="Arial"/>
          <w:lang w:bidi="ru-RU"/>
        </w:rPr>
        <w:t>Должность сотрудника, принявшего решение</w:t>
      </w:r>
    </w:p>
    <w:p w14:paraId="01F3CF82" w14:textId="77777777" w:rsidR="00D92286" w:rsidRDefault="00D92286">
      <w:pPr>
        <w:rPr>
          <w:rFonts w:cs="Arial"/>
        </w:rPr>
      </w:pP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>________________________________________________________</w:t>
      </w:r>
      <w:r>
        <w:rPr>
          <w:rFonts w:cs="Arial"/>
          <w:lang w:bidi="ru-RU"/>
        </w:rPr>
        <w:br/>
        <w:t xml:space="preserve">                Подпись</w:t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</w:r>
      <w:r>
        <w:rPr>
          <w:rFonts w:cs="Arial"/>
          <w:lang w:bidi="ru-RU"/>
        </w:rPr>
        <w:tab/>
        <w:t xml:space="preserve">        Расшифровка подписи  И.О.Ф.</w:t>
      </w:r>
    </w:p>
    <w:p w14:paraId="016C56B1" w14:textId="77777777" w:rsidR="00D92286" w:rsidRDefault="00D92286">
      <w:pPr>
        <w:ind w:firstLine="4536"/>
        <w:rPr>
          <w:rFonts w:cs="Arial"/>
          <w:lang w:bidi="ru-RU"/>
        </w:rPr>
      </w:pPr>
      <w:r>
        <w:rPr>
          <w:rFonts w:cs="Arial"/>
        </w:rPr>
        <w:br w:type="page"/>
      </w:r>
      <w:r>
        <w:rPr>
          <w:rFonts w:cs="Arial"/>
          <w:lang w:bidi="ru-RU"/>
        </w:rPr>
        <w:lastRenderedPageBreak/>
        <w:t xml:space="preserve">Приложение № 6 к настоящему </w:t>
      </w:r>
    </w:p>
    <w:p w14:paraId="34467B14" w14:textId="77777777" w:rsidR="00D92286" w:rsidRDefault="00D92286">
      <w:pPr>
        <w:ind w:firstLine="4536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14:paraId="0EEC7046" w14:textId="77777777" w:rsidR="00D92286" w:rsidRDefault="00D92286">
      <w:pPr>
        <w:jc w:val="right"/>
        <w:rPr>
          <w:rFonts w:cs="Arial"/>
        </w:rPr>
      </w:pPr>
    </w:p>
    <w:p w14:paraId="1F9BF51A" w14:textId="77777777" w:rsidR="00D92286" w:rsidRDefault="00D92286">
      <w:pPr>
        <w:jc w:val="center"/>
        <w:rPr>
          <w:rFonts w:cs="Arial"/>
        </w:rPr>
      </w:pPr>
      <w:r>
        <w:rPr>
          <w:rFonts w:cs="Arial"/>
        </w:rPr>
        <w:t>Описание административных процедур (АП) и административных действий (АД)</w:t>
      </w:r>
    </w:p>
    <w:p w14:paraId="3D16A31A" w14:textId="77777777" w:rsidR="00D92286" w:rsidRDefault="00D92286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960"/>
        <w:gridCol w:w="2263"/>
        <w:gridCol w:w="2352"/>
        <w:gridCol w:w="2320"/>
      </w:tblGrid>
      <w:tr w:rsidR="00D92286" w14:paraId="7077EEA3" w14:textId="77777777">
        <w:tc>
          <w:tcPr>
            <w:tcW w:w="675" w:type="dxa"/>
          </w:tcPr>
          <w:p w14:paraId="287BE491" w14:textId="77777777" w:rsidR="00D92286" w:rsidRDefault="00D9228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1960" w:type="dxa"/>
          </w:tcPr>
          <w:p w14:paraId="33FC4ED1" w14:textId="77777777" w:rsidR="00D92286" w:rsidRDefault="00D92286">
            <w:pPr>
              <w:ind w:firstLine="0"/>
              <w:jc w:val="center"/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Место выполнения действия/ используемая ИС*</w:t>
            </w:r>
          </w:p>
        </w:tc>
        <w:tc>
          <w:tcPr>
            <w:tcW w:w="2263" w:type="dxa"/>
          </w:tcPr>
          <w:p w14:paraId="71686DFB" w14:textId="77777777"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Процедуры*</w:t>
            </w:r>
          </w:p>
        </w:tc>
        <w:tc>
          <w:tcPr>
            <w:tcW w:w="2352" w:type="dxa"/>
          </w:tcPr>
          <w:p w14:paraId="4E503004" w14:textId="77777777"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Действия</w:t>
            </w:r>
          </w:p>
        </w:tc>
        <w:tc>
          <w:tcPr>
            <w:tcW w:w="2320" w:type="dxa"/>
          </w:tcPr>
          <w:p w14:paraId="754EF0C7" w14:textId="77777777"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bidi="ru-RU"/>
              </w:rPr>
              <w:t>Максимальный срок</w:t>
            </w:r>
          </w:p>
        </w:tc>
      </w:tr>
      <w:tr w:rsidR="00D92286" w14:paraId="7D83CE1E" w14:textId="77777777">
        <w:trPr>
          <w:trHeight w:val="1394"/>
        </w:trPr>
        <w:tc>
          <w:tcPr>
            <w:tcW w:w="675" w:type="dxa"/>
          </w:tcPr>
          <w:p w14:paraId="440AD63B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960" w:type="dxa"/>
          </w:tcPr>
          <w:p w14:paraId="6EC96860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субъект/ПГС*</w:t>
            </w:r>
          </w:p>
          <w:p w14:paraId="3FB62E00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14:paraId="4B0F8B0B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14:paraId="2E56050E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14:paraId="350CBEAE" w14:textId="77777777" w:rsidR="00D92286" w:rsidRDefault="00D92286">
            <w:pPr>
              <w:ind w:firstLine="0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 w:val="restart"/>
          </w:tcPr>
          <w:p w14:paraId="44FBF5D3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14:paraId="1112669D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14:paraId="09F7490A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14:paraId="6EB9BA5B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14:paraId="662F17F6" w14:textId="77777777"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14:paraId="37B72F94" w14:textId="77777777"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14:paraId="09A91A3C" w14:textId="77777777"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</w:tcPr>
          <w:p w14:paraId="37601EA1" w14:textId="77777777"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До 1 рабочего дня (не включается в срок предоставления услуги)</w:t>
            </w:r>
          </w:p>
        </w:tc>
      </w:tr>
      <w:tr w:rsidR="00D92286" w14:paraId="275C6400" w14:textId="77777777">
        <w:trPr>
          <w:trHeight w:val="939"/>
        </w:trPr>
        <w:tc>
          <w:tcPr>
            <w:tcW w:w="675" w:type="dxa"/>
          </w:tcPr>
          <w:p w14:paraId="4487479D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960" w:type="dxa"/>
          </w:tcPr>
          <w:p w14:paraId="14D32F79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  <w:p w14:paraId="04D0FBD8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14:paraId="605A3A80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14:paraId="008320B6" w14:textId="77777777"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14:paraId="418AA249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14:paraId="7E809EE3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D92286" w14:paraId="2FA614BD" w14:textId="77777777">
        <w:trPr>
          <w:trHeight w:val="939"/>
        </w:trPr>
        <w:tc>
          <w:tcPr>
            <w:tcW w:w="675" w:type="dxa"/>
          </w:tcPr>
          <w:p w14:paraId="1E751F75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960" w:type="dxa"/>
          </w:tcPr>
          <w:p w14:paraId="0E447B9C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14:paraId="7446DAAC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14:paraId="5D3FF1DE" w14:textId="77777777"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14:paraId="792EB560" w14:textId="77777777"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14:paraId="0FF11B04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D92286" w14:paraId="07D141D8" w14:textId="77777777">
        <w:trPr>
          <w:trHeight w:val="2214"/>
        </w:trPr>
        <w:tc>
          <w:tcPr>
            <w:tcW w:w="675" w:type="dxa"/>
          </w:tcPr>
          <w:p w14:paraId="1176578D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960" w:type="dxa"/>
          </w:tcPr>
          <w:p w14:paraId="04097B3E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  <w:p w14:paraId="7AC9A3C8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14:paraId="249D1A95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14:paraId="3A118166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14:paraId="4C9DF388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 w:val="restart"/>
          </w:tcPr>
          <w:p w14:paraId="62947B33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14:paraId="754748B6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14:paraId="4ABD719E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АП2. Получение сведений посредством СМЭВ</w:t>
            </w:r>
          </w:p>
          <w:p w14:paraId="60BC8BD8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АП3. Рассмотрение документов и сведений</w:t>
            </w:r>
          </w:p>
          <w:p w14:paraId="3C4DC851" w14:textId="77777777"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  <w:p w14:paraId="0F0AA604" w14:textId="77777777"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14:paraId="268FB215" w14:textId="77777777"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АД1.</w:t>
            </w:r>
          </w:p>
          <w:p w14:paraId="71AFA62B" w14:textId="77777777"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4. Принятие решения об отказе в приеме документов АД2.</w:t>
            </w:r>
          </w:p>
          <w:p w14:paraId="7A86B7F4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14:paraId="1D4C010E" w14:textId="77777777" w:rsidR="00D92286" w:rsidRDefault="00D9228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До 5 рабочих дней</w:t>
            </w:r>
          </w:p>
        </w:tc>
      </w:tr>
      <w:tr w:rsidR="00D92286" w14:paraId="7F2C84C3" w14:textId="77777777">
        <w:trPr>
          <w:trHeight w:val="1289"/>
        </w:trPr>
        <w:tc>
          <w:tcPr>
            <w:tcW w:w="675" w:type="dxa"/>
          </w:tcPr>
          <w:p w14:paraId="01D7A116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960" w:type="dxa"/>
          </w:tcPr>
          <w:p w14:paraId="484B8383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  <w:p w14:paraId="14010D1D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14:paraId="0760D7D2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14:paraId="2944554D" w14:textId="77777777"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АД2.</w:t>
            </w:r>
          </w:p>
          <w:p w14:paraId="3D8945C9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14:paraId="56470F8D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  <w:tr w:rsidR="00D92286" w14:paraId="6A723962" w14:textId="77777777">
        <w:trPr>
          <w:trHeight w:val="1289"/>
        </w:trPr>
        <w:tc>
          <w:tcPr>
            <w:tcW w:w="675" w:type="dxa"/>
          </w:tcPr>
          <w:p w14:paraId="69EE264C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960" w:type="dxa"/>
          </w:tcPr>
          <w:p w14:paraId="70401C61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Пилотный субъект/ПГС</w:t>
            </w:r>
          </w:p>
          <w:p w14:paraId="668DAF38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3" w:type="dxa"/>
            <w:vMerge/>
          </w:tcPr>
          <w:p w14:paraId="6487EC74" w14:textId="77777777" w:rsidR="00D92286" w:rsidRDefault="00D92286">
            <w:pPr>
              <w:spacing w:before="120"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352" w:type="dxa"/>
          </w:tcPr>
          <w:p w14:paraId="4D871AAC" w14:textId="77777777"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АД2.</w:t>
            </w:r>
          </w:p>
          <w:p w14:paraId="53170DFA" w14:textId="77777777" w:rsidR="00D92286" w:rsidRDefault="00D92286">
            <w:pPr>
              <w:spacing w:line="252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  <w:r>
              <w:rPr>
                <w:rFonts w:cs="Arial"/>
                <w:color w:val="000000"/>
                <w:sz w:val="20"/>
                <w:szCs w:val="20"/>
                <w:lang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14:paraId="36801353" w14:textId="77777777" w:rsidR="00D92286" w:rsidRDefault="00D9228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ru-RU"/>
              </w:rPr>
            </w:pPr>
          </w:p>
        </w:tc>
      </w:tr>
    </w:tbl>
    <w:p w14:paraId="3B104376" w14:textId="77777777" w:rsidR="00D92286" w:rsidRDefault="00D92286">
      <w:pPr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* ИС - информационная система.</w:t>
      </w:r>
    </w:p>
    <w:p w14:paraId="79F8DE0E" w14:textId="77777777" w:rsidR="00D92286" w:rsidRDefault="00D92286">
      <w:pPr>
        <w:rPr>
          <w:rFonts w:cs="Arial"/>
          <w:color w:val="000000"/>
          <w:lang w:bidi="ru-RU"/>
        </w:rPr>
      </w:pPr>
      <w:r>
        <w:rPr>
          <w:rFonts w:cs="Arial"/>
          <w:color w:val="000000"/>
          <w:lang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14:paraId="5B6BB745" w14:textId="77777777" w:rsidR="00D92286" w:rsidRDefault="00D92286">
      <w:pPr>
        <w:rPr>
          <w:rFonts w:cs="Arial"/>
        </w:rPr>
      </w:pPr>
      <w:r>
        <w:rPr>
          <w:rFonts w:cs="Arial"/>
          <w:color w:val="000000"/>
          <w:lang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14:paraId="4E62B964" w14:textId="77777777" w:rsidR="00D92286" w:rsidRDefault="00D92286">
      <w:pPr>
        <w:ind w:firstLine="4962"/>
        <w:rPr>
          <w:rFonts w:cs="Arial"/>
          <w:lang w:bidi="ru-RU"/>
        </w:rPr>
      </w:pPr>
      <w:r>
        <w:rPr>
          <w:rFonts w:cs="Arial"/>
          <w:lang w:bidi="ru-RU"/>
        </w:rPr>
        <w:br w:type="page"/>
      </w:r>
      <w:r>
        <w:rPr>
          <w:rFonts w:cs="Arial"/>
          <w:lang w:bidi="ru-RU"/>
        </w:rPr>
        <w:lastRenderedPageBreak/>
        <w:t xml:space="preserve">Приложение № 7 к настоящему </w:t>
      </w:r>
    </w:p>
    <w:p w14:paraId="3C6F1DAD" w14:textId="77777777" w:rsidR="00D92286" w:rsidRDefault="00D92286">
      <w:pPr>
        <w:ind w:firstLine="4962"/>
        <w:rPr>
          <w:rFonts w:cs="Arial"/>
        </w:rPr>
      </w:pPr>
      <w:r>
        <w:rPr>
          <w:rFonts w:cs="Arial"/>
          <w:lang w:bidi="ru-RU"/>
        </w:rPr>
        <w:t>Административному регламенту</w:t>
      </w:r>
    </w:p>
    <w:p w14:paraId="0DD2425A" w14:textId="77777777" w:rsidR="00D92286" w:rsidRDefault="00D92286">
      <w:pPr>
        <w:spacing w:after="540"/>
        <w:jc w:val="center"/>
        <w:rPr>
          <w:rFonts w:cs="Arial"/>
          <w:b/>
          <w:bCs/>
          <w:color w:val="000000"/>
          <w:lang w:bidi="ru-RU"/>
        </w:rPr>
      </w:pPr>
    </w:p>
    <w:p w14:paraId="56483BA1" w14:textId="77777777" w:rsidR="00D92286" w:rsidRDefault="00D92286">
      <w:pPr>
        <w:spacing w:after="540"/>
        <w:jc w:val="center"/>
        <w:rPr>
          <w:rFonts w:cs="Arial"/>
        </w:rPr>
      </w:pPr>
      <w:r>
        <w:rPr>
          <w:rFonts w:cs="Arial"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5962"/>
      </w:tblGrid>
      <w:tr w:rsidR="00D92286" w14:paraId="39416DB4" w14:textId="77777777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246D86" w14:textId="77777777"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A85F3" w14:textId="77777777"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bCs/>
                <w:color w:val="000000"/>
                <w:lang w:bidi="ru-RU"/>
              </w:rPr>
              <w:t>Значения признака заявителя</w:t>
            </w:r>
          </w:p>
        </w:tc>
      </w:tr>
      <w:tr w:rsidR="00D92286" w14:paraId="3EE150BB" w14:textId="77777777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1A7599" w14:textId="77777777"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1E34F0" w14:textId="77777777" w:rsidR="00D92286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Физическое лицо.</w:t>
            </w:r>
          </w:p>
          <w:p w14:paraId="39E1CA88" w14:textId="77777777" w:rsidR="00D92286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Юридическое лицо.</w:t>
            </w:r>
          </w:p>
          <w:p w14:paraId="26239A40" w14:textId="77777777" w:rsidR="00D92286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Индивидуальный предприниматель.</w:t>
            </w:r>
          </w:p>
        </w:tc>
      </w:tr>
      <w:tr w:rsidR="00D92286" w14:paraId="7F906D16" w14:textId="77777777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E2FAB6" w14:textId="77777777" w:rsidR="00D92286" w:rsidRDefault="00D92286">
            <w:pPr>
              <w:spacing w:line="230" w:lineRule="auto"/>
              <w:ind w:firstLine="0"/>
              <w:jc w:val="center"/>
              <w:rPr>
                <w:rFonts w:cs="Arial"/>
                <w:color w:val="000000"/>
                <w:lang w:bidi="ru-RU"/>
              </w:rPr>
            </w:pPr>
            <w:r>
              <w:rPr>
                <w:rFonts w:cs="Arial"/>
                <w:color w:val="000000"/>
                <w:lang w:bidi="ru-RU"/>
              </w:rPr>
              <w:t xml:space="preserve">5. Кто обращается за услугой? </w:t>
            </w:r>
          </w:p>
          <w:p w14:paraId="72B8FDB8" w14:textId="77777777" w:rsidR="00D92286" w:rsidRDefault="00D92286">
            <w:pPr>
              <w:spacing w:line="230" w:lineRule="auto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iCs/>
                <w:color w:val="000000"/>
                <w:lang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A615F" w14:textId="77777777"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6. Заявитель обратился лично</w:t>
            </w:r>
          </w:p>
          <w:p w14:paraId="63A65825" w14:textId="77777777"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7. Обратился представитель заявителя</w:t>
            </w:r>
          </w:p>
        </w:tc>
      </w:tr>
      <w:tr w:rsidR="00D92286" w14:paraId="5908A61F" w14:textId="77777777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5E98A" w14:textId="77777777" w:rsidR="00D92286" w:rsidRDefault="00D922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D3968" w14:textId="77777777" w:rsidR="00D92286" w:rsidRDefault="00D92286">
            <w:pPr>
              <w:numPr>
                <w:ilvl w:val="0"/>
                <w:numId w:val="3"/>
              </w:numPr>
              <w:tabs>
                <w:tab w:val="left" w:pos="230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Недвижимое имущество</w:t>
            </w:r>
          </w:p>
          <w:p w14:paraId="172048AA" w14:textId="77777777" w:rsidR="00D92286" w:rsidRDefault="00D92286">
            <w:pPr>
              <w:numPr>
                <w:ilvl w:val="0"/>
                <w:numId w:val="3"/>
              </w:numPr>
              <w:tabs>
                <w:tab w:val="left" w:pos="336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Движимое имущество</w:t>
            </w:r>
          </w:p>
          <w:p w14:paraId="4C905B3A" w14:textId="77777777" w:rsidR="00D92286" w:rsidRDefault="00D92286">
            <w:pPr>
              <w:numPr>
                <w:ilvl w:val="0"/>
                <w:numId w:val="3"/>
              </w:numPr>
              <w:tabs>
                <w:tab w:val="left" w:pos="331"/>
              </w:tabs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lang w:bidi="ru-RU"/>
              </w:rPr>
              <w:t>Муниципальные унитарные предприятия и учреждения</w:t>
            </w:r>
          </w:p>
        </w:tc>
      </w:tr>
    </w:tbl>
    <w:p w14:paraId="3BD9DC3D" w14:textId="77777777" w:rsidR="00D92286" w:rsidRDefault="00D92286">
      <w:pPr>
        <w:rPr>
          <w:rFonts w:cs="Arial"/>
        </w:rPr>
      </w:pPr>
    </w:p>
    <w:sectPr w:rsidR="00D92286">
      <w:pgSz w:w="11906" w:h="16838"/>
      <w:pgMar w:top="2268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724B"/>
    <w:multiLevelType w:val="multilevel"/>
    <w:tmpl w:val="2079724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C625567"/>
    <w:multiLevelType w:val="multilevel"/>
    <w:tmpl w:val="2C625567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225042"/>
    <w:multiLevelType w:val="multilevel"/>
    <w:tmpl w:val="72225042"/>
    <w:lvl w:ilvl="0">
      <w:start w:val="9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5EF"/>
    <w:rsid w:val="000A7ADA"/>
    <w:rsid w:val="0011441C"/>
    <w:rsid w:val="00144EC9"/>
    <w:rsid w:val="00161EC0"/>
    <w:rsid w:val="0018079F"/>
    <w:rsid w:val="00194DAE"/>
    <w:rsid w:val="001C4BCA"/>
    <w:rsid w:val="001C6EF3"/>
    <w:rsid w:val="001D0B52"/>
    <w:rsid w:val="001E3273"/>
    <w:rsid w:val="001F25EF"/>
    <w:rsid w:val="00210E60"/>
    <w:rsid w:val="00222BB4"/>
    <w:rsid w:val="002315BA"/>
    <w:rsid w:val="002C7283"/>
    <w:rsid w:val="002F26ED"/>
    <w:rsid w:val="00300845"/>
    <w:rsid w:val="0034215F"/>
    <w:rsid w:val="0039097D"/>
    <w:rsid w:val="003A0211"/>
    <w:rsid w:val="004E07B6"/>
    <w:rsid w:val="004E12A4"/>
    <w:rsid w:val="004E1ADF"/>
    <w:rsid w:val="004E49F3"/>
    <w:rsid w:val="005139FC"/>
    <w:rsid w:val="005336E0"/>
    <w:rsid w:val="005726D9"/>
    <w:rsid w:val="00596C90"/>
    <w:rsid w:val="005F3026"/>
    <w:rsid w:val="005F531B"/>
    <w:rsid w:val="00622C28"/>
    <w:rsid w:val="006260B6"/>
    <w:rsid w:val="006507F0"/>
    <w:rsid w:val="0065282A"/>
    <w:rsid w:val="00687952"/>
    <w:rsid w:val="006C3642"/>
    <w:rsid w:val="007355CC"/>
    <w:rsid w:val="00760964"/>
    <w:rsid w:val="007D470A"/>
    <w:rsid w:val="008F5353"/>
    <w:rsid w:val="009271CA"/>
    <w:rsid w:val="009318AC"/>
    <w:rsid w:val="00954DE1"/>
    <w:rsid w:val="00955252"/>
    <w:rsid w:val="009A5ECA"/>
    <w:rsid w:val="009E35A8"/>
    <w:rsid w:val="00A35A51"/>
    <w:rsid w:val="00A645FA"/>
    <w:rsid w:val="00AB1BD9"/>
    <w:rsid w:val="00AC21DC"/>
    <w:rsid w:val="00AE661F"/>
    <w:rsid w:val="00B000F8"/>
    <w:rsid w:val="00B12212"/>
    <w:rsid w:val="00B373C3"/>
    <w:rsid w:val="00B44019"/>
    <w:rsid w:val="00B81F80"/>
    <w:rsid w:val="00BB69B2"/>
    <w:rsid w:val="00BE6B27"/>
    <w:rsid w:val="00BF316E"/>
    <w:rsid w:val="00C52522"/>
    <w:rsid w:val="00C75897"/>
    <w:rsid w:val="00C8035D"/>
    <w:rsid w:val="00C90DB2"/>
    <w:rsid w:val="00CB560B"/>
    <w:rsid w:val="00D34070"/>
    <w:rsid w:val="00D92286"/>
    <w:rsid w:val="00DA784F"/>
    <w:rsid w:val="00E315AB"/>
    <w:rsid w:val="00E7694F"/>
    <w:rsid w:val="00E8299C"/>
    <w:rsid w:val="00F27D01"/>
    <w:rsid w:val="00F407E3"/>
    <w:rsid w:val="00FF42DB"/>
    <w:rsid w:val="3CC12A52"/>
    <w:rsid w:val="5D8B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385634"/>
  <w15:docId w15:val="{8F8FA91E-BA52-4F2A-BF0B-F778FA1E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94DA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D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D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D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DA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Hyperlink"/>
    <w:basedOn w:val="a0"/>
    <w:rsid w:val="00194DAE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194D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Balloon Text"/>
    <w:basedOn w:val="a"/>
    <w:link w:val="a6"/>
    <w:uiPriority w:val="99"/>
    <w:unhideWhenUsed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94DA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Pr>
      <w:rFonts w:ascii="Courier" w:eastAsia="Times New Roman" w:hAnsi="Courier"/>
      <w:sz w:val="22"/>
    </w:rPr>
  </w:style>
  <w:style w:type="paragraph" w:styleId="a9">
    <w:name w:val="footnote text"/>
    <w:basedOn w:val="a"/>
    <w:link w:val="aa"/>
    <w:uiPriority w:val="99"/>
    <w:unhideWhenUsed/>
    <w:rPr>
      <w:sz w:val="20"/>
      <w:szCs w:val="20"/>
      <w:lang w:val="x-none"/>
    </w:rPr>
  </w:style>
  <w:style w:type="character" w:customStyle="1" w:styleId="aa">
    <w:name w:val="Текст сноски Знак"/>
    <w:link w:val="a9"/>
    <w:uiPriority w:val="99"/>
    <w:semiHidden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Pr>
      <w:rFonts w:ascii="Times New Roman" w:hAnsi="Times New Roman"/>
      <w:sz w:val="28"/>
      <w:szCs w:val="28"/>
      <w:lang w:eastAsia="en-US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uiPriority w:val="34"/>
    <w:qFormat/>
    <w:locked/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af3">
    <w:name w:val="Основной текст_"/>
    <w:link w:val="21"/>
    <w:locked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3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character" w:customStyle="1" w:styleId="af4">
    <w:name w:val="Колонтитул_"/>
    <w:link w:val="af5"/>
    <w:locked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locked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character" w:customStyle="1" w:styleId="100">
    <w:name w:val="Основной текст (10)_"/>
    <w:link w:val="101"/>
    <w:locked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character" w:customStyle="1" w:styleId="22">
    <w:name w:val="Заголовок №2_"/>
    <w:link w:val="23"/>
    <w:locked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paragraph" w:customStyle="1" w:styleId="Title">
    <w:name w:val="Title!Название НПА"/>
    <w:basedOn w:val="a"/>
    <w:rsid w:val="00194D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6">
    <w:name w:val="Основной текст + Курсив"/>
    <w:aliases w:val="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1">
    <w:name w:val="Основной текст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Сноска_"/>
    <w:link w:val="af8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pPr>
      <w:widowControl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9">
    <w:name w:val="Другое_"/>
    <w:link w:val="afa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pPr>
      <w:widowControl w:val="0"/>
      <w:ind w:firstLine="400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Application">
    <w:name w:val="Application!Приложение"/>
    <w:rsid w:val="00194DA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DA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DA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21</TotalTime>
  <Pages>40</Pages>
  <Words>15063</Words>
  <Characters>85861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100723</CharactersWithSpaces>
  <SharedDoc>false</SharedDoc>
  <HLinks>
    <vt:vector size="6" baseType="variant"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osiptina@outlook.com</cp:lastModifiedBy>
  <cp:revision>10</cp:revision>
  <cp:lastPrinted>2024-10-22T07:05:00Z</cp:lastPrinted>
  <dcterms:created xsi:type="dcterms:W3CDTF">2024-11-27T06:24:00Z</dcterms:created>
  <dcterms:modified xsi:type="dcterms:W3CDTF">2024-12-02T15:34:00Z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9E2946C2C6994EE688132D6BDF6C02DC_13</vt:lpwstr>
  </property>
</Properties>
</file>