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47CB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14:paraId="45D50BA4" w14:textId="43D95484" w:rsidR="00495568" w:rsidRPr="00EC0BF1" w:rsidRDefault="001C5268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БЫЧКОВСКОГО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14:paraId="192C64B4" w14:textId="77777777" w:rsidR="00495568" w:rsidRPr="00EC0BF1" w:rsidRDefault="00A73AB8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ПЕТРОПАВЛОВСКОГО</w:t>
      </w:r>
      <w:r w:rsidR="00495568" w:rsidRPr="00EC0BF1">
        <w:rPr>
          <w:b w:val="0"/>
          <w:sz w:val="24"/>
          <w:szCs w:val="24"/>
        </w:rPr>
        <w:t xml:space="preserve"> МУНИЦИПАЛЬНОГО РАЙОНА</w:t>
      </w:r>
    </w:p>
    <w:p w14:paraId="572003DD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14:paraId="02411127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14:paraId="153BACCF" w14:textId="7D59E3C2"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3E668B">
        <w:rPr>
          <w:rFonts w:cs="Arial"/>
        </w:rPr>
        <w:t>04.12</w:t>
      </w:r>
      <w:r w:rsidR="0066306F">
        <w:rPr>
          <w:rFonts w:cs="Arial"/>
        </w:rPr>
        <w:t>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932A67">
        <w:rPr>
          <w:rFonts w:cs="Arial"/>
        </w:rPr>
        <w:t>4</w:t>
      </w:r>
      <w:r w:rsidR="001C5268">
        <w:rPr>
          <w:rFonts w:cs="Arial"/>
        </w:rPr>
        <w:t>5</w:t>
      </w:r>
    </w:p>
    <w:p w14:paraId="2D61380D" w14:textId="77777777" w:rsidR="00495568" w:rsidRPr="00EC0BF1" w:rsidRDefault="00495568" w:rsidP="00952FDB">
      <w:pPr>
        <w:ind w:firstLine="709"/>
        <w:rPr>
          <w:rFonts w:cs="Arial"/>
        </w:rPr>
      </w:pPr>
    </w:p>
    <w:p w14:paraId="05B013B5" w14:textId="326D501A" w:rsidR="00495568" w:rsidRPr="00EC0BF1" w:rsidRDefault="00495568" w:rsidP="00B17D31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1C5268">
        <w:t>Бычковского</w:t>
      </w:r>
      <w:r w:rsidRPr="00EC0BF1">
        <w:t xml:space="preserve"> сельского поселения </w:t>
      </w:r>
    </w:p>
    <w:p w14:paraId="4EF0B715" w14:textId="1FA4A028"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1C5268">
        <w:rPr>
          <w:rFonts w:eastAsia="Calibri" w:cs="Arial"/>
        </w:rPr>
        <w:t>Бычковского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1C5268">
        <w:rPr>
          <w:rFonts w:eastAsia="Calibri" w:cs="Arial"/>
        </w:rPr>
        <w:t>Бычковского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14:paraId="03AC808B" w14:textId="77777777"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14:paraId="0BCBF4CB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14:paraId="2A7ACE3D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14:paraId="4446C05E" w14:textId="7CCD240E"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1C5268">
        <w:rPr>
          <w:rFonts w:cs="Arial"/>
        </w:rPr>
        <w:t>Бычковского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14:paraId="694EB78E" w14:textId="75A01D7F" w:rsidR="00495568" w:rsidRDefault="003408BD" w:rsidP="003408BD">
      <w:pPr>
        <w:ind w:firstLine="851"/>
        <w:rPr>
          <w:rFonts w:cs="Arial"/>
        </w:rPr>
      </w:pPr>
      <w:r w:rsidRPr="003408BD">
        <w:rPr>
          <w:rFonts w:cs="Arial"/>
        </w:rPr>
        <w:t xml:space="preserve">2. </w:t>
      </w:r>
      <w:r w:rsidR="00495568" w:rsidRPr="003408BD">
        <w:rPr>
          <w:rFonts w:cs="Arial"/>
        </w:rPr>
        <w:t xml:space="preserve">Постановление администрации </w:t>
      </w:r>
      <w:r w:rsidR="001C5268">
        <w:rPr>
          <w:rFonts w:cs="Arial"/>
        </w:rPr>
        <w:t>Бычковского</w:t>
      </w:r>
      <w:r w:rsidR="00495568" w:rsidRPr="003408BD">
        <w:rPr>
          <w:rFonts w:cs="Arial"/>
        </w:rPr>
        <w:t xml:space="preserve"> сельского поселения от </w:t>
      </w:r>
      <w:r w:rsidRPr="003408BD">
        <w:rPr>
          <w:rFonts w:cs="Arial"/>
        </w:rPr>
        <w:t>29.11</w:t>
      </w:r>
      <w:r w:rsidR="004F207F" w:rsidRPr="003408BD">
        <w:rPr>
          <w:rFonts w:cs="Arial"/>
        </w:rPr>
        <w:t>.202</w:t>
      </w:r>
      <w:r w:rsidRPr="003408BD">
        <w:rPr>
          <w:rFonts w:cs="Arial"/>
        </w:rPr>
        <w:t>3</w:t>
      </w:r>
      <w:r w:rsidR="008A291E" w:rsidRPr="003408BD">
        <w:rPr>
          <w:rFonts w:cs="Arial"/>
        </w:rPr>
        <w:t xml:space="preserve"> </w:t>
      </w:r>
      <w:r w:rsidR="00495568" w:rsidRPr="003408BD">
        <w:rPr>
          <w:rFonts w:cs="Arial"/>
        </w:rPr>
        <w:t>г</w:t>
      </w:r>
      <w:r w:rsidR="008A291E" w:rsidRPr="003408BD">
        <w:rPr>
          <w:rFonts w:cs="Arial"/>
        </w:rPr>
        <w:t>ода</w:t>
      </w:r>
      <w:r w:rsidR="00495568" w:rsidRPr="003408BD">
        <w:rPr>
          <w:rFonts w:cs="Arial"/>
        </w:rPr>
        <w:t xml:space="preserve"> №</w:t>
      </w:r>
      <w:r w:rsidR="008A291E" w:rsidRPr="003408BD">
        <w:rPr>
          <w:rFonts w:cs="Arial"/>
        </w:rPr>
        <w:t xml:space="preserve"> </w:t>
      </w:r>
      <w:r w:rsidRPr="003408BD">
        <w:rPr>
          <w:rFonts w:cs="Arial"/>
        </w:rPr>
        <w:t>49</w:t>
      </w:r>
      <w:r>
        <w:rPr>
          <w:rFonts w:cs="Arial"/>
        </w:rPr>
        <w:t xml:space="preserve"> </w:t>
      </w:r>
      <w:r w:rsidR="00495568" w:rsidRPr="003408BD">
        <w:rPr>
          <w:rFonts w:cs="Arial"/>
        </w:rPr>
        <w:t>«</w:t>
      </w:r>
      <w:r w:rsidRPr="003408BD">
        <w:rPr>
          <w:rFonts w:cs="Arial"/>
        </w:rPr>
        <w:t xml:space="preserve">Об утверждении перечня муниципальных услуг, предоставляемых администрацией </w:t>
      </w:r>
      <w:r w:rsidR="001C5268">
        <w:rPr>
          <w:rFonts w:cs="Arial"/>
        </w:rPr>
        <w:t>Бычковского</w:t>
      </w:r>
      <w:r w:rsidRPr="003408BD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  <w:r w:rsidR="00495568" w:rsidRPr="003408BD">
        <w:rPr>
          <w:rFonts w:cs="Arial"/>
        </w:rPr>
        <w:t>3.</w:t>
      </w:r>
      <w:r w:rsidR="00495568" w:rsidRPr="003408BD">
        <w:rPr>
          <w:rFonts w:cs="Arial"/>
        </w:rPr>
        <w:tab/>
      </w:r>
      <w:r w:rsidR="00B24C22" w:rsidRPr="003408BD">
        <w:rPr>
          <w:rFonts w:cs="Arial"/>
        </w:rPr>
        <w:t>Настоящее постановление вступает в силу с момента его обнародования.</w:t>
      </w:r>
    </w:p>
    <w:p w14:paraId="0BE4A186" w14:textId="77777777" w:rsidR="003408BD" w:rsidRPr="003408BD" w:rsidRDefault="003408BD" w:rsidP="003408BD">
      <w:pPr>
        <w:ind w:firstLine="851"/>
        <w:rPr>
          <w:rFonts w:cs="Arial"/>
        </w:rPr>
      </w:pPr>
      <w:r>
        <w:rPr>
          <w:rFonts w:cs="Arial"/>
        </w:rPr>
        <w:t>3.</w:t>
      </w:r>
      <w:r w:rsidRPr="003408BD">
        <w:t xml:space="preserve"> </w:t>
      </w:r>
      <w:r w:rsidRPr="003408BD">
        <w:rPr>
          <w:rFonts w:cs="Arial"/>
        </w:rPr>
        <w:t>Настоящее постановление вступает в силу с момента его обнародования.</w:t>
      </w:r>
    </w:p>
    <w:p w14:paraId="5D154A79" w14:textId="77777777" w:rsidR="00495568" w:rsidRPr="00EC0BF1" w:rsidRDefault="00495568" w:rsidP="00952FDB">
      <w:pPr>
        <w:ind w:firstLine="709"/>
        <w:rPr>
          <w:rFonts w:cs="Arial"/>
        </w:rPr>
      </w:pPr>
    </w:p>
    <w:p w14:paraId="14D6F806" w14:textId="77777777"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5568" w:rsidRPr="00EC0BF1" w14:paraId="6662E964" w14:textId="77777777" w:rsidTr="00286918">
        <w:tc>
          <w:tcPr>
            <w:tcW w:w="3284" w:type="dxa"/>
            <w:hideMark/>
          </w:tcPr>
          <w:p w14:paraId="15F5BF85" w14:textId="65F357A1"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1C5268">
              <w:rPr>
                <w:rFonts w:cs="Arial"/>
              </w:rPr>
              <w:t>Бычковского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0FC113C8" w14:textId="77777777"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7D20978D" w14:textId="100A2847" w:rsidR="00495568" w:rsidRPr="00EC0BF1" w:rsidRDefault="001C5268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П.И. Волков</w:t>
            </w:r>
          </w:p>
        </w:tc>
      </w:tr>
    </w:tbl>
    <w:p w14:paraId="7BA09431" w14:textId="77777777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14:paraId="5A620719" w14:textId="14278413"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1C5268">
        <w:rPr>
          <w:rFonts w:cs="Arial"/>
        </w:rPr>
        <w:t>Бычковского</w:t>
      </w:r>
      <w:r w:rsidRPr="00EC0BF1">
        <w:rPr>
          <w:rFonts w:cs="Arial"/>
        </w:rPr>
        <w:t xml:space="preserve"> сельского поселения </w:t>
      </w:r>
    </w:p>
    <w:p w14:paraId="7DB7281D" w14:textId="0991EAA1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0A73F1">
        <w:rPr>
          <w:rFonts w:cs="Arial"/>
        </w:rPr>
        <w:t>04</w:t>
      </w:r>
      <w:r w:rsidR="004F207F">
        <w:rPr>
          <w:rFonts w:cs="Arial"/>
        </w:rPr>
        <w:t>.1</w:t>
      </w:r>
      <w:r w:rsidR="000A73F1">
        <w:rPr>
          <w:rFonts w:cs="Arial"/>
        </w:rPr>
        <w:t>2</w:t>
      </w:r>
      <w:r w:rsidR="004F207F">
        <w:rPr>
          <w:rFonts w:cs="Arial"/>
        </w:rPr>
        <w:t>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932A67">
        <w:rPr>
          <w:rFonts w:cs="Arial"/>
        </w:rPr>
        <w:t>4</w:t>
      </w:r>
      <w:r w:rsidR="000A73F1">
        <w:rPr>
          <w:rFonts w:cs="Arial"/>
        </w:rPr>
        <w:t>5</w:t>
      </w:r>
    </w:p>
    <w:p w14:paraId="768ADF29" w14:textId="77777777" w:rsidR="00495568" w:rsidRPr="00EC0BF1" w:rsidRDefault="00495568" w:rsidP="00952FDB">
      <w:pPr>
        <w:ind w:firstLine="0"/>
        <w:rPr>
          <w:rFonts w:cs="Arial"/>
        </w:rPr>
      </w:pPr>
    </w:p>
    <w:p w14:paraId="48A02733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14:paraId="430C9A61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14:paraId="558B66AF" w14:textId="3AECB06F" w:rsidR="00495568" w:rsidRPr="00EC0BF1" w:rsidRDefault="001C5268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БЫЧКОВСКОГО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14:paraId="5FEF338B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14:paraId="769951E1" w14:textId="77777777"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14:paraId="72E724A3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287583D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3F4EB37B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14:paraId="4948454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7495CB11" w14:textId="77777777" w:rsidR="00495568" w:rsidRPr="00EC0BF1" w:rsidRDefault="007E279E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proofErr w:type="gramStart"/>
      <w:r>
        <w:rPr>
          <w:rFonts w:cs="Arial"/>
        </w:rPr>
        <w:t xml:space="preserve">Перераспределение </w:t>
      </w:r>
      <w:r w:rsidR="00495568" w:rsidRPr="00EC0BF1">
        <w:rPr>
          <w:rFonts w:cs="Arial"/>
        </w:rPr>
        <w:t xml:space="preserve"> земель</w:t>
      </w:r>
      <w:proofErr w:type="gramEnd"/>
      <w:r w:rsidR="00495568" w:rsidRPr="00EC0BF1">
        <w:rPr>
          <w:rFonts w:cs="Arial"/>
        </w:rPr>
        <w:t xml:space="preserve"> и (или) земельных участков, находящихся в муниципальной собственности и земельных участков, находящихся в частной собственности.</w:t>
      </w:r>
    </w:p>
    <w:p w14:paraId="319C401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52528D7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408E38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240E2DE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4F02D72C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3B0582E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14:paraId="5D7CDD6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1A464BF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14:paraId="15DD78F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6C761F4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14:paraId="0A99C8B3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14:paraId="48B5249D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14:paraId="684A6D9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Принятие на учет граждан </w:t>
      </w:r>
      <w:proofErr w:type="gramStart"/>
      <w:r w:rsidRPr="00EC0BF1">
        <w:rPr>
          <w:rFonts w:cs="Arial"/>
        </w:rPr>
        <w:t>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</w:t>
      </w:r>
      <w:proofErr w:type="gramEnd"/>
      <w:r w:rsidRPr="00EC0BF1">
        <w:rPr>
          <w:rFonts w:cs="Arial"/>
        </w:rPr>
        <w:t xml:space="preserve">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14:paraId="0A5BB398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7B05915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14:paraId="1FA6204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43323ED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14:paraId="79A22E53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5DD80D07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4478AE84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64CBEA26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14:paraId="7DE298B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790A3178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14:paraId="1718CC6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14:paraId="2D6605A6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14:paraId="3DF38BA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14:paraId="4341FB3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14:paraId="554F032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14:paraId="53390CB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4EAAAE7D" w14:textId="77777777" w:rsidR="00E90339" w:rsidRPr="00B24C22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 xml:space="preserve">Согласование проведения переустройства и (или) перепланировки </w:t>
      </w:r>
      <w:r w:rsidRPr="00B24C22">
        <w:rPr>
          <w:rFonts w:cs="Arial"/>
          <w:color w:val="000000"/>
        </w:rPr>
        <w:t>помещения в многоквартирном доме.</w:t>
      </w:r>
    </w:p>
    <w:p w14:paraId="04F4C69C" w14:textId="77777777" w:rsidR="004E7A9A" w:rsidRPr="00B24C22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B24C22">
        <w:rPr>
          <w:rFonts w:cs="Arial"/>
        </w:rPr>
        <w:t xml:space="preserve"> </w:t>
      </w:r>
    </w:p>
    <w:p w14:paraId="3D73EFF1" w14:textId="77777777" w:rsidR="00416560" w:rsidRPr="00B24C22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>Установка информационной вывески, согласование дизайн-проекта размещения вывески.</w:t>
      </w:r>
    </w:p>
    <w:p w14:paraId="23C8BCE8" w14:textId="77777777" w:rsidR="00B24C22" w:rsidRPr="007B788A" w:rsidRDefault="00013EF7" w:rsidP="007B788A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B24C22" w:rsidRPr="007B788A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68"/>
    <w:rsid w:val="00013EF7"/>
    <w:rsid w:val="00024739"/>
    <w:rsid w:val="00085D23"/>
    <w:rsid w:val="000A73F1"/>
    <w:rsid w:val="000B2C3C"/>
    <w:rsid w:val="00185D15"/>
    <w:rsid w:val="001A4E21"/>
    <w:rsid w:val="001B1B59"/>
    <w:rsid w:val="001C5268"/>
    <w:rsid w:val="001D0B52"/>
    <w:rsid w:val="00222587"/>
    <w:rsid w:val="00222BB4"/>
    <w:rsid w:val="00254B02"/>
    <w:rsid w:val="002814D8"/>
    <w:rsid w:val="00284AD2"/>
    <w:rsid w:val="00286918"/>
    <w:rsid w:val="003408BD"/>
    <w:rsid w:val="003E668B"/>
    <w:rsid w:val="00404B43"/>
    <w:rsid w:val="00416560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F531B"/>
    <w:rsid w:val="00644561"/>
    <w:rsid w:val="0065282A"/>
    <w:rsid w:val="0066306F"/>
    <w:rsid w:val="00663E50"/>
    <w:rsid w:val="006D4710"/>
    <w:rsid w:val="00760964"/>
    <w:rsid w:val="007B788A"/>
    <w:rsid w:val="007E279E"/>
    <w:rsid w:val="00852CD6"/>
    <w:rsid w:val="0086442E"/>
    <w:rsid w:val="00870998"/>
    <w:rsid w:val="008A291E"/>
    <w:rsid w:val="00932A67"/>
    <w:rsid w:val="00952FDB"/>
    <w:rsid w:val="00987907"/>
    <w:rsid w:val="009A5ECA"/>
    <w:rsid w:val="00A73AB8"/>
    <w:rsid w:val="00AD1D9A"/>
    <w:rsid w:val="00B000F8"/>
    <w:rsid w:val="00B17D31"/>
    <w:rsid w:val="00B24C22"/>
    <w:rsid w:val="00B44019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EF5F13"/>
    <w:rsid w:val="00F27D01"/>
    <w:rsid w:val="00F3580A"/>
    <w:rsid w:val="00F407E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513"/>
  <w15:docId w15:val="{B0EE85D6-9A99-40C4-972D-74E618B5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osiptina@outlook.com</cp:lastModifiedBy>
  <cp:revision>22</cp:revision>
  <cp:lastPrinted>2024-03-13T05:53:00Z</cp:lastPrinted>
  <dcterms:created xsi:type="dcterms:W3CDTF">2024-11-26T14:05:00Z</dcterms:created>
  <dcterms:modified xsi:type="dcterms:W3CDTF">2024-12-02T18:21:00Z</dcterms:modified>
</cp:coreProperties>
</file>