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DF" w:rsidRDefault="003615DF" w:rsidP="003E2AAC">
      <w:pPr>
        <w:jc w:val="center"/>
        <w:rPr>
          <w:rFonts w:ascii="Times New Roman" w:hAnsi="Times New Roman"/>
          <w:b/>
          <w:smallCaps/>
          <w:color w:val="000000"/>
          <w:sz w:val="28"/>
          <w:szCs w:val="28"/>
        </w:rPr>
      </w:pPr>
    </w:p>
    <w:p w:rsidR="003615DF" w:rsidRDefault="003615DF" w:rsidP="003E2AAC">
      <w:pPr>
        <w:jc w:val="center"/>
        <w:rPr>
          <w:rFonts w:ascii="Times New Roman" w:hAnsi="Times New Roman"/>
          <w:b/>
          <w:smallCaps/>
          <w:color w:val="000000"/>
          <w:sz w:val="28"/>
          <w:szCs w:val="28"/>
        </w:rPr>
      </w:pPr>
      <w:bookmarkStart w:id="0" w:name="_GoBack"/>
      <w:bookmarkEnd w:id="0"/>
    </w:p>
    <w:p w:rsidR="003615DF" w:rsidRDefault="003615DF" w:rsidP="003E2AAC">
      <w:pPr>
        <w:jc w:val="center"/>
        <w:rPr>
          <w:rFonts w:ascii="Times New Roman" w:hAnsi="Times New Roman"/>
          <w:b/>
          <w:smallCaps/>
          <w:color w:val="000000"/>
          <w:sz w:val="28"/>
          <w:szCs w:val="28"/>
        </w:rPr>
      </w:pPr>
    </w:p>
    <w:p w:rsidR="003615DF" w:rsidRPr="003E2AAC" w:rsidRDefault="003615DF" w:rsidP="003E2AAC">
      <w:pPr>
        <w:jc w:val="center"/>
        <w:rPr>
          <w:rFonts w:ascii="Times New Roman" w:hAnsi="Times New Roman"/>
          <w:b/>
          <w:smallCaps/>
          <w:color w:val="000000"/>
          <w:sz w:val="28"/>
          <w:szCs w:val="28"/>
        </w:rPr>
      </w:pPr>
      <w:r w:rsidRPr="003E2AAC">
        <w:rPr>
          <w:rFonts w:ascii="Times New Roman" w:hAnsi="Times New Roman"/>
          <w:b/>
          <w:smallCaps/>
          <w:color w:val="000000"/>
          <w:sz w:val="28"/>
          <w:szCs w:val="28"/>
        </w:rPr>
        <w:t xml:space="preserve">АДМИНИСТРАЦИЯ </w:t>
      </w:r>
    </w:p>
    <w:p w:rsidR="003615DF" w:rsidRPr="003E2AAC" w:rsidRDefault="003615DF" w:rsidP="003E2AAC">
      <w:pPr>
        <w:jc w:val="center"/>
        <w:rPr>
          <w:rFonts w:ascii="Times New Roman" w:hAnsi="Times New Roman"/>
          <w:b/>
          <w:smallCaps/>
          <w:color w:val="000000"/>
          <w:sz w:val="28"/>
          <w:szCs w:val="28"/>
        </w:rPr>
      </w:pPr>
      <w:r>
        <w:rPr>
          <w:rFonts w:ascii="Times New Roman" w:hAnsi="Times New Roman"/>
          <w:b/>
          <w:smallCaps/>
          <w:color w:val="000000"/>
          <w:sz w:val="28"/>
          <w:szCs w:val="28"/>
        </w:rPr>
        <w:t>БЫЧКОВСКОГО</w:t>
      </w:r>
      <w:r w:rsidRPr="003E2AAC">
        <w:rPr>
          <w:rFonts w:ascii="Times New Roman" w:hAnsi="Times New Roman"/>
          <w:b/>
          <w:smallCaps/>
          <w:color w:val="000000"/>
          <w:sz w:val="28"/>
          <w:szCs w:val="28"/>
        </w:rPr>
        <w:t xml:space="preserve"> СЕЛЬСКОГО ПОСЕЛЕНИЯ </w:t>
      </w:r>
    </w:p>
    <w:p w:rsidR="003615DF" w:rsidRPr="003E2AAC" w:rsidRDefault="003615DF" w:rsidP="003E2AAC">
      <w:pPr>
        <w:jc w:val="center"/>
        <w:rPr>
          <w:rFonts w:ascii="Times New Roman" w:hAnsi="Times New Roman"/>
          <w:b/>
          <w:smallCaps/>
          <w:color w:val="000000"/>
          <w:sz w:val="28"/>
          <w:szCs w:val="28"/>
        </w:rPr>
      </w:pPr>
      <w:r w:rsidRPr="003E2AAC">
        <w:rPr>
          <w:rFonts w:ascii="Times New Roman" w:hAnsi="Times New Roman"/>
          <w:b/>
          <w:smallCaps/>
          <w:color w:val="000000"/>
          <w:sz w:val="28"/>
          <w:szCs w:val="28"/>
        </w:rPr>
        <w:t>ПЕТРОПАВЛОВСКОГО МУНИЦИПАЛЬНОГО РАЙОНА</w:t>
      </w:r>
    </w:p>
    <w:p w:rsidR="003615DF" w:rsidRPr="003E2AAC" w:rsidRDefault="003615DF" w:rsidP="003E2AA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E2AAC">
        <w:rPr>
          <w:rFonts w:ascii="Times New Roman" w:hAnsi="Times New Roman"/>
          <w:b/>
          <w:smallCaps/>
          <w:color w:val="000000"/>
          <w:sz w:val="28"/>
          <w:szCs w:val="28"/>
        </w:rPr>
        <w:t>ВОРОНЕЖСКОЙ ОБЛАСТИ</w:t>
      </w:r>
    </w:p>
    <w:p w:rsidR="003615DF" w:rsidRPr="003E2AAC" w:rsidRDefault="003615DF" w:rsidP="003E2AAC">
      <w:pPr>
        <w:spacing w:line="288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615DF" w:rsidRPr="003E2AAC" w:rsidRDefault="003615DF" w:rsidP="003E2AAC">
      <w:pPr>
        <w:spacing w:line="288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E2AAC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3615DF" w:rsidRPr="003E2AAC" w:rsidRDefault="003615DF" w:rsidP="003E2AAC">
      <w:pPr>
        <w:spacing w:line="288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615DF" w:rsidRDefault="003615DF" w:rsidP="000A2B85">
      <w:pPr>
        <w:spacing w:line="288" w:lineRule="auto"/>
        <w:ind w:firstLine="0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от    16.03.</w:t>
      </w:r>
      <w:r w:rsidRPr="003E2AAC">
        <w:rPr>
          <w:rFonts w:ascii="Times New Roman" w:hAnsi="Times New Roman"/>
          <w:color w:val="000000"/>
          <w:sz w:val="28"/>
          <w:szCs w:val="28"/>
          <w:u w:val="single"/>
        </w:rPr>
        <w:t>2017  г. №</w:t>
      </w:r>
      <w:r>
        <w:rPr>
          <w:rFonts w:ascii="Times New Roman" w:hAnsi="Times New Roman"/>
          <w:color w:val="000000"/>
          <w:sz w:val="28"/>
          <w:szCs w:val="28"/>
        </w:rPr>
        <w:t xml:space="preserve"> 27</w:t>
      </w:r>
    </w:p>
    <w:p w:rsidR="003615DF" w:rsidRDefault="003615DF" w:rsidP="000A2B85">
      <w:pPr>
        <w:spacing w:line="288" w:lineRule="auto"/>
        <w:ind w:firstLine="0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3615DF" w:rsidRPr="000A2B85" w:rsidRDefault="003615DF" w:rsidP="000A2B85">
      <w:pPr>
        <w:spacing w:line="288" w:lineRule="auto"/>
        <w:ind w:firstLine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3E2AAC">
        <w:rPr>
          <w:rFonts w:ascii="Times New Roman" w:hAnsi="Times New Roman"/>
          <w:color w:val="000000"/>
          <w:sz w:val="28"/>
          <w:szCs w:val="28"/>
        </w:rPr>
        <w:t>О реализации  Указа Президента</w:t>
      </w:r>
    </w:p>
    <w:p w:rsidR="003615DF" w:rsidRPr="003E2AAC" w:rsidRDefault="003615DF">
      <w:pPr>
        <w:pStyle w:val="ConsPlusTitlePage"/>
        <w:rPr>
          <w:rFonts w:ascii="Times New Roman" w:hAnsi="Times New Roman" w:cs="Times New Roman"/>
          <w:color w:val="000000"/>
          <w:sz w:val="28"/>
          <w:szCs w:val="28"/>
        </w:rPr>
      </w:pPr>
      <w:r w:rsidRPr="003E2AAC">
        <w:rPr>
          <w:rFonts w:ascii="Times New Roman" w:hAnsi="Times New Roman" w:cs="Times New Roman"/>
          <w:color w:val="000000"/>
          <w:sz w:val="28"/>
          <w:szCs w:val="28"/>
        </w:rPr>
        <w:t>Р.Ф. от 21 июля 2010 года №925</w:t>
      </w:r>
    </w:p>
    <w:p w:rsidR="003615DF" w:rsidRPr="003E2AAC" w:rsidRDefault="003615DF">
      <w:pPr>
        <w:pStyle w:val="ConsPlusNormal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615DF" w:rsidRDefault="003615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AAC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02.03.2007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3E2AAC">
        <w:rPr>
          <w:rFonts w:ascii="Times New Roman" w:hAnsi="Times New Roman" w:cs="Times New Roman"/>
          <w:color w:val="000000"/>
          <w:sz w:val="28"/>
          <w:szCs w:val="28"/>
        </w:rPr>
        <w:t xml:space="preserve"> N 25-ФЗ "О муниципальной службе в Российской Федерации", Федеральным законом от 25.12.2008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3E2AAC">
        <w:rPr>
          <w:rFonts w:ascii="Times New Roman" w:hAnsi="Times New Roman" w:cs="Times New Roman"/>
          <w:color w:val="000000"/>
          <w:sz w:val="28"/>
          <w:szCs w:val="28"/>
        </w:rPr>
        <w:t xml:space="preserve"> N 273-ФЗ "О противодействии коррупции", Федеральным законом от 03.12.2012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3E2AAC">
        <w:rPr>
          <w:rFonts w:ascii="Times New Roman" w:hAnsi="Times New Roman" w:cs="Times New Roman"/>
          <w:color w:val="000000"/>
          <w:sz w:val="28"/>
          <w:szCs w:val="28"/>
        </w:rPr>
        <w:t xml:space="preserve"> N 230-ФЗ "О контроле за соответствием расходов лиц, замещающих государственные должности, и иных лиц их доходам", Указом Президента Российской Федерации от 21.07.2010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3E2AAC">
        <w:rPr>
          <w:rFonts w:ascii="Times New Roman" w:hAnsi="Times New Roman" w:cs="Times New Roman"/>
          <w:color w:val="000000"/>
          <w:sz w:val="28"/>
          <w:szCs w:val="28"/>
        </w:rPr>
        <w:t xml:space="preserve"> N 925 "О мерах по реализации отдельных положений Федерального закона "О противодействии коррупции",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Бычковского сельского поселения постановляет:</w:t>
      </w:r>
    </w:p>
    <w:p w:rsidR="003615DF" w:rsidRDefault="003615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15DF" w:rsidRPr="003E2AAC" w:rsidRDefault="003615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E2AAC">
        <w:rPr>
          <w:rFonts w:ascii="Times New Roman" w:hAnsi="Times New Roman" w:cs="Times New Roman"/>
          <w:color w:val="000000"/>
          <w:sz w:val="28"/>
          <w:szCs w:val="28"/>
        </w:rPr>
        <w:t>. Установить, что гражданин, замещавший должность муниципальной службы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Бычковского сельского поселения</w:t>
      </w:r>
      <w:r w:rsidRPr="003E2AAC">
        <w:rPr>
          <w:rFonts w:ascii="Times New Roman" w:hAnsi="Times New Roman" w:cs="Times New Roman"/>
          <w:color w:val="000000"/>
          <w:sz w:val="28"/>
          <w:szCs w:val="28"/>
        </w:rPr>
        <w:t>, включен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ную в перечень должностей муниципальной службы Бычковского сельского поселения,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детей, утвержденный решением Совета народных депутатов Бычковского сельского поселения от </w:t>
      </w:r>
      <w:r w:rsidRPr="00AF6A0E">
        <w:rPr>
          <w:rFonts w:ascii="Times New Roman" w:hAnsi="Times New Roman" w:cs="Times New Roman"/>
          <w:color w:val="000000"/>
          <w:sz w:val="28"/>
          <w:szCs w:val="28"/>
        </w:rPr>
        <w:t>06.08.2015 г. № 17</w:t>
      </w:r>
      <w:r w:rsidRPr="003E2AAC">
        <w:rPr>
          <w:rFonts w:ascii="Times New Roman" w:hAnsi="Times New Roman" w:cs="Times New Roman"/>
          <w:color w:val="000000"/>
          <w:sz w:val="28"/>
          <w:szCs w:val="28"/>
        </w:rPr>
        <w:t>, в течение двух лет после увольнения с муниципальной службы:</w:t>
      </w:r>
    </w:p>
    <w:p w:rsidR="003615DF" w:rsidRPr="003E2AAC" w:rsidRDefault="003615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22"/>
      <w:bookmarkEnd w:id="1"/>
      <w:r w:rsidRPr="003E2AAC">
        <w:rPr>
          <w:rFonts w:ascii="Times New Roman" w:hAnsi="Times New Roman" w:cs="Times New Roman"/>
          <w:color w:val="000000"/>
          <w:sz w:val="28"/>
          <w:szCs w:val="28"/>
        </w:rPr>
        <w:t xml:space="preserve">а)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дается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интересов, утвержденным постановлением администрации Бычковского сельского поселения Петропавловского муниципального района от </w:t>
      </w:r>
      <w:r w:rsidRPr="00AF6A0E">
        <w:rPr>
          <w:rFonts w:ascii="Times New Roman" w:hAnsi="Times New Roman" w:cs="Times New Roman"/>
          <w:color w:val="000000"/>
          <w:sz w:val="28"/>
          <w:szCs w:val="28"/>
        </w:rPr>
        <w:t>15.06.2012 г. № 28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615DF" w:rsidRPr="003E2AAC" w:rsidRDefault="003615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AAC">
        <w:rPr>
          <w:rFonts w:ascii="Times New Roman" w:hAnsi="Times New Roman" w:cs="Times New Roman"/>
          <w:color w:val="000000"/>
          <w:sz w:val="28"/>
          <w:szCs w:val="28"/>
        </w:rPr>
        <w:t>б) обязан при заключении трудовых договоров в случае, предусм</w:t>
      </w:r>
      <w:r>
        <w:rPr>
          <w:rFonts w:ascii="Times New Roman" w:hAnsi="Times New Roman" w:cs="Times New Roman"/>
          <w:color w:val="000000"/>
          <w:sz w:val="28"/>
          <w:szCs w:val="28"/>
        </w:rPr>
        <w:t>отренном подпунктом "а" пункта 1</w:t>
      </w:r>
      <w:r w:rsidRPr="003E2AA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постановления, сообщать работодателю сведения о последнем месте муниципальной службы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Бычковского  сельского поселения </w:t>
      </w:r>
      <w:r w:rsidRPr="003E2AAC">
        <w:rPr>
          <w:rFonts w:ascii="Times New Roman" w:hAnsi="Times New Roman" w:cs="Times New Roman"/>
          <w:color w:val="000000"/>
          <w:sz w:val="28"/>
          <w:szCs w:val="28"/>
        </w:rPr>
        <w:t xml:space="preserve"> с соблюдением законодательства Российской Федерации о государственной тайне.</w:t>
      </w:r>
    </w:p>
    <w:p w:rsidR="003615DF" w:rsidRDefault="003615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E2AAC">
        <w:rPr>
          <w:rFonts w:ascii="Times New Roman" w:hAnsi="Times New Roman" w:cs="Times New Roman"/>
          <w:color w:val="000000"/>
          <w:sz w:val="28"/>
          <w:szCs w:val="28"/>
        </w:rPr>
        <w:t>. Призна</w:t>
      </w:r>
      <w:r>
        <w:rPr>
          <w:rFonts w:ascii="Times New Roman" w:hAnsi="Times New Roman" w:cs="Times New Roman"/>
          <w:color w:val="000000"/>
          <w:sz w:val="28"/>
          <w:szCs w:val="28"/>
        </w:rPr>
        <w:t>ть утратившими  силу постановления</w:t>
      </w:r>
      <w:r w:rsidRPr="003E2AA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Бычковского сельского поселения:</w:t>
      </w:r>
    </w:p>
    <w:p w:rsidR="003615DF" w:rsidRDefault="003615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AF6A0E">
        <w:rPr>
          <w:rFonts w:ascii="Times New Roman" w:hAnsi="Times New Roman" w:cs="Times New Roman"/>
          <w:color w:val="000000"/>
          <w:sz w:val="28"/>
          <w:szCs w:val="28"/>
        </w:rPr>
        <w:t>02.12.2010 г. № 45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реализации Указа Президента РФ от 21 июля 2010 года №925»;</w:t>
      </w:r>
    </w:p>
    <w:p w:rsidR="003615DF" w:rsidRDefault="003615D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A0E">
        <w:rPr>
          <w:rFonts w:ascii="Times New Roman" w:hAnsi="Times New Roman" w:cs="Times New Roman"/>
          <w:color w:val="000000"/>
          <w:sz w:val="28"/>
          <w:szCs w:val="28"/>
        </w:rPr>
        <w:t>от  24.04.2013 г. № 38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 О внесении изменений в постановление администрации Бычковского  сельского поселения  № 45 от 02.12.2010 г. «О реализации Указа Президента Р.Ф. от 21 июля 2010 года №925»».</w:t>
      </w:r>
    </w:p>
    <w:p w:rsidR="003615DF" w:rsidRDefault="003615DF" w:rsidP="00CB437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E2AA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 вступает  в силу с момента его обнародования.</w:t>
      </w:r>
    </w:p>
    <w:p w:rsidR="003615DF" w:rsidRDefault="003615DF" w:rsidP="00CB437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15DF" w:rsidRDefault="003615DF" w:rsidP="00CB437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15DF" w:rsidRDefault="003615DF" w:rsidP="00CB437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15DF" w:rsidRDefault="003615DF" w:rsidP="00CB437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Бычковского                                                                   </w:t>
      </w:r>
    </w:p>
    <w:p w:rsidR="003615DF" w:rsidRPr="00FC146F" w:rsidRDefault="003615DF" w:rsidP="00CB437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3615DF" w:rsidRPr="00FC146F" w:rsidSect="003E2A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В.Т. Ляшов                                                        </w:t>
      </w:r>
    </w:p>
    <w:p w:rsidR="003615DF" w:rsidRPr="003E2AAC" w:rsidRDefault="003615DF" w:rsidP="00A932DD">
      <w:pPr>
        <w:pStyle w:val="ConsPlusNormal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sectPr w:rsidR="003615DF" w:rsidRPr="003E2AAC" w:rsidSect="003E2AAC">
      <w:pgSz w:w="16838" w:h="11905" w:orient="landscape"/>
      <w:pgMar w:top="1701" w:right="1134" w:bottom="850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330"/>
    <w:rsid w:val="00022588"/>
    <w:rsid w:val="0004581C"/>
    <w:rsid w:val="00073E83"/>
    <w:rsid w:val="000A06BF"/>
    <w:rsid w:val="000A2B85"/>
    <w:rsid w:val="000C51E0"/>
    <w:rsid w:val="00130120"/>
    <w:rsid w:val="00134CFE"/>
    <w:rsid w:val="00136CE4"/>
    <w:rsid w:val="00162B5D"/>
    <w:rsid w:val="0018433B"/>
    <w:rsid w:val="00195DAC"/>
    <w:rsid w:val="001A5094"/>
    <w:rsid w:val="001D0657"/>
    <w:rsid w:val="001E4F5F"/>
    <w:rsid w:val="00206398"/>
    <w:rsid w:val="002109B6"/>
    <w:rsid w:val="00213427"/>
    <w:rsid w:val="00256ECF"/>
    <w:rsid w:val="002657D5"/>
    <w:rsid w:val="00265BE2"/>
    <w:rsid w:val="00294B3C"/>
    <w:rsid w:val="002A657D"/>
    <w:rsid w:val="002A7EB1"/>
    <w:rsid w:val="002B41F9"/>
    <w:rsid w:val="002C31D3"/>
    <w:rsid w:val="002D68CA"/>
    <w:rsid w:val="002E0515"/>
    <w:rsid w:val="002E29C6"/>
    <w:rsid w:val="00314EA8"/>
    <w:rsid w:val="00336CCE"/>
    <w:rsid w:val="003463AA"/>
    <w:rsid w:val="003615DF"/>
    <w:rsid w:val="003B4949"/>
    <w:rsid w:val="003C1AD8"/>
    <w:rsid w:val="003D057C"/>
    <w:rsid w:val="003D3174"/>
    <w:rsid w:val="003E2AAC"/>
    <w:rsid w:val="003E6B53"/>
    <w:rsid w:val="00413BE7"/>
    <w:rsid w:val="00414326"/>
    <w:rsid w:val="00422A00"/>
    <w:rsid w:val="00453AD6"/>
    <w:rsid w:val="004A0AF7"/>
    <w:rsid w:val="004B3BFE"/>
    <w:rsid w:val="004C6293"/>
    <w:rsid w:val="004D1E48"/>
    <w:rsid w:val="004D7677"/>
    <w:rsid w:val="004D7D14"/>
    <w:rsid w:val="004D7F55"/>
    <w:rsid w:val="004F0CCB"/>
    <w:rsid w:val="004F1B70"/>
    <w:rsid w:val="004F1FE2"/>
    <w:rsid w:val="004F6064"/>
    <w:rsid w:val="00501995"/>
    <w:rsid w:val="00515E18"/>
    <w:rsid w:val="00526BC7"/>
    <w:rsid w:val="0055599B"/>
    <w:rsid w:val="00562EB0"/>
    <w:rsid w:val="0056721C"/>
    <w:rsid w:val="00567DAE"/>
    <w:rsid w:val="00587216"/>
    <w:rsid w:val="00597576"/>
    <w:rsid w:val="005A0DD1"/>
    <w:rsid w:val="005A4185"/>
    <w:rsid w:val="005A4BD9"/>
    <w:rsid w:val="005B5CCC"/>
    <w:rsid w:val="005C03C1"/>
    <w:rsid w:val="005C1D01"/>
    <w:rsid w:val="005C77BD"/>
    <w:rsid w:val="005D62EA"/>
    <w:rsid w:val="005E7EC0"/>
    <w:rsid w:val="00675AD7"/>
    <w:rsid w:val="006811D5"/>
    <w:rsid w:val="00681E50"/>
    <w:rsid w:val="006825FB"/>
    <w:rsid w:val="00694D9B"/>
    <w:rsid w:val="006B6B48"/>
    <w:rsid w:val="006C4617"/>
    <w:rsid w:val="006E1B14"/>
    <w:rsid w:val="006E6FFC"/>
    <w:rsid w:val="006F0F2E"/>
    <w:rsid w:val="00704778"/>
    <w:rsid w:val="007078CC"/>
    <w:rsid w:val="00715C07"/>
    <w:rsid w:val="00721AFE"/>
    <w:rsid w:val="007338C5"/>
    <w:rsid w:val="00737B01"/>
    <w:rsid w:val="00796221"/>
    <w:rsid w:val="007C50B8"/>
    <w:rsid w:val="007E79CA"/>
    <w:rsid w:val="007F7E39"/>
    <w:rsid w:val="0081301B"/>
    <w:rsid w:val="00826664"/>
    <w:rsid w:val="0088614B"/>
    <w:rsid w:val="008B69C8"/>
    <w:rsid w:val="008B75B9"/>
    <w:rsid w:val="008C4956"/>
    <w:rsid w:val="008D6EEB"/>
    <w:rsid w:val="008F05A2"/>
    <w:rsid w:val="00910E51"/>
    <w:rsid w:val="009276D4"/>
    <w:rsid w:val="009401F6"/>
    <w:rsid w:val="00944A31"/>
    <w:rsid w:val="00952166"/>
    <w:rsid w:val="0097645B"/>
    <w:rsid w:val="009A09AB"/>
    <w:rsid w:val="009F7609"/>
    <w:rsid w:val="00A37CFE"/>
    <w:rsid w:val="00A435DA"/>
    <w:rsid w:val="00A54035"/>
    <w:rsid w:val="00A64FEE"/>
    <w:rsid w:val="00A853DC"/>
    <w:rsid w:val="00A932DD"/>
    <w:rsid w:val="00AA2F85"/>
    <w:rsid w:val="00AB46C7"/>
    <w:rsid w:val="00AD6601"/>
    <w:rsid w:val="00AD675F"/>
    <w:rsid w:val="00AE0FE6"/>
    <w:rsid w:val="00AE7FEF"/>
    <w:rsid w:val="00AF6A0E"/>
    <w:rsid w:val="00B01B81"/>
    <w:rsid w:val="00B567DD"/>
    <w:rsid w:val="00B773C7"/>
    <w:rsid w:val="00B83745"/>
    <w:rsid w:val="00BA5453"/>
    <w:rsid w:val="00BA7F94"/>
    <w:rsid w:val="00BC0960"/>
    <w:rsid w:val="00BD790C"/>
    <w:rsid w:val="00C007FD"/>
    <w:rsid w:val="00C1289D"/>
    <w:rsid w:val="00C166AE"/>
    <w:rsid w:val="00C1680D"/>
    <w:rsid w:val="00C40837"/>
    <w:rsid w:val="00C43292"/>
    <w:rsid w:val="00C5256A"/>
    <w:rsid w:val="00C547C2"/>
    <w:rsid w:val="00C6041A"/>
    <w:rsid w:val="00C64824"/>
    <w:rsid w:val="00C72200"/>
    <w:rsid w:val="00C72395"/>
    <w:rsid w:val="00C7328C"/>
    <w:rsid w:val="00C76C2A"/>
    <w:rsid w:val="00C94ADC"/>
    <w:rsid w:val="00CB4379"/>
    <w:rsid w:val="00CC74DF"/>
    <w:rsid w:val="00CD37CE"/>
    <w:rsid w:val="00CF64EE"/>
    <w:rsid w:val="00D074BD"/>
    <w:rsid w:val="00D105F6"/>
    <w:rsid w:val="00D17303"/>
    <w:rsid w:val="00D175E0"/>
    <w:rsid w:val="00D239FF"/>
    <w:rsid w:val="00D45E67"/>
    <w:rsid w:val="00D47211"/>
    <w:rsid w:val="00D5282C"/>
    <w:rsid w:val="00D62507"/>
    <w:rsid w:val="00D84C2A"/>
    <w:rsid w:val="00D85795"/>
    <w:rsid w:val="00DA2DA5"/>
    <w:rsid w:val="00DA3EE6"/>
    <w:rsid w:val="00DA5F48"/>
    <w:rsid w:val="00DC4099"/>
    <w:rsid w:val="00DE460D"/>
    <w:rsid w:val="00E06FC2"/>
    <w:rsid w:val="00E2354B"/>
    <w:rsid w:val="00E80120"/>
    <w:rsid w:val="00E85EAD"/>
    <w:rsid w:val="00EA3A86"/>
    <w:rsid w:val="00EC3665"/>
    <w:rsid w:val="00EC7C3B"/>
    <w:rsid w:val="00ED3D45"/>
    <w:rsid w:val="00EE360B"/>
    <w:rsid w:val="00EE67FB"/>
    <w:rsid w:val="00EE7330"/>
    <w:rsid w:val="00F054A0"/>
    <w:rsid w:val="00F2224D"/>
    <w:rsid w:val="00F25FEA"/>
    <w:rsid w:val="00F26180"/>
    <w:rsid w:val="00F26D41"/>
    <w:rsid w:val="00F64DC0"/>
    <w:rsid w:val="00F73D40"/>
    <w:rsid w:val="00F771F2"/>
    <w:rsid w:val="00F820EC"/>
    <w:rsid w:val="00F82E73"/>
    <w:rsid w:val="00FB048B"/>
    <w:rsid w:val="00FC146F"/>
    <w:rsid w:val="00FE32ED"/>
    <w:rsid w:val="00FF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E2AAC"/>
    <w:pPr>
      <w:ind w:firstLine="567"/>
      <w:jc w:val="both"/>
    </w:pPr>
    <w:rPr>
      <w:rFonts w:ascii="Arial" w:eastAsia="Times New Roman" w:hAnsi="Arial"/>
      <w:sz w:val="26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E733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EE733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E733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EE733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E733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EE733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EE733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EE7330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A2B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2B8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225</TotalTime>
  <Pages>3</Pages>
  <Words>507</Words>
  <Characters>2893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Юлия</dc:creator>
  <cp:keywords/>
  <dc:description/>
  <cp:lastModifiedBy>Admin</cp:lastModifiedBy>
  <cp:revision>14</cp:revision>
  <cp:lastPrinted>2017-03-15T10:45:00Z</cp:lastPrinted>
  <dcterms:created xsi:type="dcterms:W3CDTF">2017-03-13T11:59:00Z</dcterms:created>
  <dcterms:modified xsi:type="dcterms:W3CDTF">2017-03-15T10:48:00Z</dcterms:modified>
</cp:coreProperties>
</file>