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A6" w:rsidRPr="003C7505" w:rsidRDefault="003C7505" w:rsidP="00E20774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F56A6" w:rsidRPr="003C7505" w:rsidRDefault="00AF56A6" w:rsidP="003C7505">
      <w:pPr>
        <w:pStyle w:val="1"/>
        <w:rPr>
          <w:b w:val="0"/>
          <w:caps/>
          <w:sz w:val="24"/>
          <w:szCs w:val="24"/>
        </w:rPr>
      </w:pPr>
      <w:r w:rsidRPr="003C7505">
        <w:rPr>
          <w:b w:val="0"/>
          <w:caps/>
          <w:sz w:val="24"/>
          <w:szCs w:val="24"/>
        </w:rPr>
        <w:t>Администрация</w:t>
      </w:r>
    </w:p>
    <w:p w:rsidR="00AF56A6" w:rsidRPr="003C7505" w:rsidRDefault="00AF56A6" w:rsidP="00AF56A6">
      <w:pPr>
        <w:jc w:val="center"/>
        <w:rPr>
          <w:rFonts w:cs="Arial"/>
          <w:bCs/>
        </w:rPr>
      </w:pPr>
      <w:r w:rsidRPr="003C7505">
        <w:rPr>
          <w:rFonts w:cs="Arial"/>
          <w:bCs/>
        </w:rPr>
        <w:t>БЫЧКОВСКОГО</w:t>
      </w:r>
      <w:r w:rsidR="003C7505">
        <w:rPr>
          <w:rFonts w:cs="Arial"/>
          <w:bCs/>
        </w:rPr>
        <w:t xml:space="preserve"> </w:t>
      </w:r>
      <w:r w:rsidRPr="003C7505">
        <w:rPr>
          <w:rFonts w:cs="Arial"/>
          <w:bCs/>
        </w:rPr>
        <w:t>СЕЛЬСКОГО</w:t>
      </w:r>
      <w:r w:rsidR="003C7505">
        <w:rPr>
          <w:rFonts w:cs="Arial"/>
          <w:bCs/>
        </w:rPr>
        <w:t xml:space="preserve"> </w:t>
      </w:r>
      <w:r w:rsidRPr="003C7505">
        <w:rPr>
          <w:rFonts w:cs="Arial"/>
          <w:bCs/>
        </w:rPr>
        <w:t>ПОСЕЛЕНИЯ</w:t>
      </w:r>
    </w:p>
    <w:p w:rsidR="00AF56A6" w:rsidRPr="003C7505" w:rsidRDefault="00AF56A6" w:rsidP="00AF56A6">
      <w:pPr>
        <w:jc w:val="center"/>
        <w:rPr>
          <w:rFonts w:cs="Arial"/>
          <w:bCs/>
        </w:rPr>
      </w:pPr>
      <w:r w:rsidRPr="003C7505">
        <w:rPr>
          <w:rFonts w:cs="Arial"/>
          <w:bCs/>
        </w:rPr>
        <w:t>ПЕТРОПАВЛОВСКОГО</w:t>
      </w:r>
      <w:r w:rsidR="003C7505">
        <w:rPr>
          <w:rFonts w:cs="Arial"/>
          <w:bCs/>
        </w:rPr>
        <w:t xml:space="preserve"> </w:t>
      </w:r>
      <w:r w:rsidRPr="003C7505">
        <w:rPr>
          <w:rFonts w:cs="Arial"/>
          <w:bCs/>
        </w:rPr>
        <w:t>МУНИЦИПАЛЬНОГО</w:t>
      </w:r>
      <w:r w:rsidR="003C7505">
        <w:rPr>
          <w:rFonts w:cs="Arial"/>
          <w:bCs/>
        </w:rPr>
        <w:t xml:space="preserve"> </w:t>
      </w:r>
      <w:r w:rsidRPr="003C7505">
        <w:rPr>
          <w:rFonts w:cs="Arial"/>
          <w:bCs/>
        </w:rPr>
        <w:t>РАЙОНА</w:t>
      </w:r>
    </w:p>
    <w:p w:rsidR="00AF56A6" w:rsidRPr="003C7505" w:rsidRDefault="00AF56A6" w:rsidP="00AF56A6">
      <w:pPr>
        <w:jc w:val="center"/>
        <w:rPr>
          <w:rFonts w:cs="Arial"/>
          <w:bCs/>
        </w:rPr>
      </w:pPr>
      <w:r w:rsidRPr="003C7505">
        <w:rPr>
          <w:rFonts w:cs="Arial"/>
          <w:bCs/>
        </w:rPr>
        <w:t>ВОРОНЕЖСКОЙ</w:t>
      </w:r>
      <w:r w:rsidR="003C7505">
        <w:rPr>
          <w:rFonts w:cs="Arial"/>
          <w:bCs/>
        </w:rPr>
        <w:t xml:space="preserve"> </w:t>
      </w:r>
      <w:r w:rsidRPr="003C7505">
        <w:rPr>
          <w:rFonts w:cs="Arial"/>
          <w:bCs/>
        </w:rPr>
        <w:t>ОБЛАСТИ</w:t>
      </w:r>
    </w:p>
    <w:p w:rsidR="00AF56A6" w:rsidRPr="003C7505" w:rsidRDefault="00AF56A6" w:rsidP="00AF56A6">
      <w:pPr>
        <w:ind w:left="-1260"/>
        <w:jc w:val="center"/>
        <w:rPr>
          <w:rFonts w:cs="Arial"/>
          <w:bCs/>
        </w:rPr>
      </w:pPr>
    </w:p>
    <w:p w:rsidR="00AF56A6" w:rsidRPr="003C7505" w:rsidRDefault="003C7505" w:rsidP="00AF56A6">
      <w:pPr>
        <w:ind w:left="-1260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AF56A6" w:rsidRPr="003C7505">
        <w:rPr>
          <w:rFonts w:cs="Arial"/>
          <w:bCs/>
        </w:rPr>
        <w:t>ПОСТАНОВЛЕНИЕ</w:t>
      </w:r>
      <w:r>
        <w:rPr>
          <w:rFonts w:cs="Arial"/>
          <w:bCs/>
        </w:rPr>
        <w:t xml:space="preserve"> </w:t>
      </w:r>
    </w:p>
    <w:p w:rsidR="00AF56A6" w:rsidRPr="003C7505" w:rsidRDefault="00AF56A6" w:rsidP="00AF56A6">
      <w:pPr>
        <w:ind w:left="-1260"/>
        <w:jc w:val="center"/>
        <w:rPr>
          <w:rFonts w:cs="Arial"/>
          <w:bCs/>
        </w:rPr>
      </w:pPr>
    </w:p>
    <w:p w:rsidR="00AF56A6" w:rsidRPr="003C7505" w:rsidRDefault="00AF56A6" w:rsidP="00AF56A6">
      <w:pPr>
        <w:ind w:left="-142"/>
        <w:rPr>
          <w:rFonts w:cs="Arial"/>
        </w:rPr>
      </w:pPr>
      <w:r w:rsidRPr="003C7505">
        <w:rPr>
          <w:rFonts w:cs="Arial"/>
        </w:rPr>
        <w:t>от</w:t>
      </w:r>
      <w:r w:rsidR="003C7505">
        <w:rPr>
          <w:rFonts w:cs="Arial"/>
        </w:rPr>
        <w:t xml:space="preserve"> </w:t>
      </w:r>
      <w:r w:rsidR="0038243B" w:rsidRPr="003C7505">
        <w:rPr>
          <w:rFonts w:cs="Arial"/>
        </w:rPr>
        <w:t>11</w:t>
      </w:r>
      <w:r w:rsidRPr="003C7505">
        <w:rPr>
          <w:rFonts w:cs="Arial"/>
        </w:rPr>
        <w:t xml:space="preserve"> .01.2024года</w:t>
      </w:r>
      <w:r w:rsidR="003C7505">
        <w:rPr>
          <w:rFonts w:cs="Arial"/>
        </w:rPr>
        <w:t xml:space="preserve"> </w:t>
      </w:r>
      <w:r w:rsidRPr="003C7505">
        <w:rPr>
          <w:rFonts w:cs="Arial"/>
        </w:rPr>
        <w:t xml:space="preserve">№ </w:t>
      </w:r>
      <w:r w:rsidR="0038243B" w:rsidRPr="003C7505">
        <w:rPr>
          <w:rFonts w:cs="Arial"/>
        </w:rPr>
        <w:t>1</w:t>
      </w:r>
    </w:p>
    <w:p w:rsidR="00AF56A6" w:rsidRPr="003C7505" w:rsidRDefault="00AF56A6" w:rsidP="00AF56A6">
      <w:pPr>
        <w:ind w:left="-142"/>
        <w:rPr>
          <w:rFonts w:cs="Arial"/>
        </w:rPr>
      </w:pPr>
      <w:r w:rsidRPr="003C7505">
        <w:rPr>
          <w:rFonts w:cs="Arial"/>
        </w:rPr>
        <w:t xml:space="preserve"> с. Бычок </w:t>
      </w:r>
    </w:p>
    <w:p w:rsidR="00AF56A6" w:rsidRPr="003C7505" w:rsidRDefault="00AF56A6" w:rsidP="00AF56A6">
      <w:pPr>
        <w:ind w:left="-142" w:right="3118"/>
        <w:rPr>
          <w:rFonts w:cs="Arial"/>
        </w:rPr>
      </w:pPr>
    </w:p>
    <w:p w:rsidR="00AF56A6" w:rsidRPr="003C7505" w:rsidRDefault="00AF56A6" w:rsidP="003C7505">
      <w:pPr>
        <w:pStyle w:val="Title"/>
      </w:pPr>
      <w:r w:rsidRPr="003C7505">
        <w:t>О внесении изменений</w:t>
      </w:r>
      <w:r w:rsidR="003C7505">
        <w:t xml:space="preserve"> </w:t>
      </w:r>
      <w:r w:rsidRPr="003C7505">
        <w:t>в постановление</w:t>
      </w:r>
      <w:r w:rsidR="00D939C4">
        <w:t xml:space="preserve"> администрации</w:t>
      </w:r>
      <w:r w:rsidR="003C7505">
        <w:t xml:space="preserve"> </w:t>
      </w:r>
      <w:proofErr w:type="spellStart"/>
      <w:r w:rsidRPr="003C7505">
        <w:t>Бычковского</w:t>
      </w:r>
      <w:proofErr w:type="spellEnd"/>
      <w:r w:rsidRPr="003C7505">
        <w:t xml:space="preserve"> сельского поселения № 22 от 23.03.2020 года «Об утверждении реестра мест (площадок) накопления твердых коммунальных отходов на территории </w:t>
      </w:r>
      <w:proofErr w:type="spellStart"/>
      <w:r w:rsidRPr="003C7505">
        <w:t>Бычковского</w:t>
      </w:r>
      <w:proofErr w:type="spellEnd"/>
      <w:r w:rsidRPr="003C7505">
        <w:t xml:space="preserve"> сельского поселения Петропавловского муниципального района Воро</w:t>
      </w:r>
      <w:bookmarkStart w:id="0" w:name="_GoBack"/>
      <w:bookmarkEnd w:id="0"/>
      <w:r w:rsidRPr="003C7505">
        <w:t>нежской области»</w:t>
      </w:r>
    </w:p>
    <w:p w:rsidR="00AF56A6" w:rsidRPr="003C7505" w:rsidRDefault="00AF56A6" w:rsidP="00AF56A6">
      <w:pPr>
        <w:ind w:left="-142" w:right="3118"/>
        <w:rPr>
          <w:rFonts w:cs="Arial"/>
        </w:rPr>
      </w:pPr>
    </w:p>
    <w:p w:rsidR="00AF56A6" w:rsidRPr="003C7505" w:rsidRDefault="00AF56A6" w:rsidP="00AF56A6">
      <w:pPr>
        <w:ind w:left="-142" w:right="-1"/>
        <w:jc w:val="center"/>
        <w:rPr>
          <w:rFonts w:cs="Arial"/>
        </w:rPr>
      </w:pPr>
      <w:r w:rsidRPr="003C7505">
        <w:rPr>
          <w:rFonts w:cs="Arial"/>
        </w:rPr>
        <w:t xml:space="preserve">Администрация </w:t>
      </w:r>
      <w:proofErr w:type="spellStart"/>
      <w:r w:rsidRPr="003C7505">
        <w:rPr>
          <w:rFonts w:cs="Arial"/>
        </w:rPr>
        <w:t>Бычковского</w:t>
      </w:r>
      <w:proofErr w:type="spellEnd"/>
      <w:r w:rsidRPr="003C7505">
        <w:rPr>
          <w:rFonts w:cs="Arial"/>
        </w:rPr>
        <w:t xml:space="preserve"> сельского поселения</w:t>
      </w:r>
    </w:p>
    <w:p w:rsidR="00AF56A6" w:rsidRPr="003C7505" w:rsidRDefault="00AF56A6" w:rsidP="00AF56A6">
      <w:pPr>
        <w:ind w:left="-142" w:right="-1"/>
        <w:jc w:val="center"/>
        <w:rPr>
          <w:rFonts w:cs="Arial"/>
        </w:rPr>
      </w:pPr>
      <w:r w:rsidRPr="003C7505">
        <w:rPr>
          <w:rFonts w:cs="Arial"/>
        </w:rPr>
        <w:t>постановляет:</w:t>
      </w:r>
    </w:p>
    <w:p w:rsidR="00AF56A6" w:rsidRPr="003C7505" w:rsidRDefault="00AF56A6" w:rsidP="00AF56A6">
      <w:pPr>
        <w:ind w:left="-142" w:right="-1"/>
        <w:jc w:val="center"/>
        <w:rPr>
          <w:rFonts w:cs="Arial"/>
        </w:rPr>
      </w:pPr>
    </w:p>
    <w:p w:rsidR="00AF56A6" w:rsidRPr="003C7505" w:rsidRDefault="00AF56A6" w:rsidP="00AF56A6">
      <w:pPr>
        <w:pStyle w:val="ad"/>
        <w:numPr>
          <w:ilvl w:val="0"/>
          <w:numId w:val="9"/>
        </w:numPr>
        <w:ind w:right="-1"/>
        <w:rPr>
          <w:rFonts w:ascii="Arial" w:hAnsi="Arial" w:cs="Arial"/>
        </w:rPr>
      </w:pPr>
      <w:r w:rsidRPr="003C7505">
        <w:rPr>
          <w:rFonts w:ascii="Arial" w:hAnsi="Arial" w:cs="Arial"/>
        </w:rPr>
        <w:t>Внести в постановление</w:t>
      </w:r>
      <w:r w:rsidR="00D939C4">
        <w:rPr>
          <w:rFonts w:ascii="Arial" w:hAnsi="Arial" w:cs="Arial"/>
        </w:rPr>
        <w:t xml:space="preserve"> администрации </w:t>
      </w:r>
      <w:r w:rsidRPr="003C7505">
        <w:rPr>
          <w:rFonts w:ascii="Arial" w:hAnsi="Arial" w:cs="Arial"/>
        </w:rPr>
        <w:t xml:space="preserve"> </w:t>
      </w:r>
      <w:proofErr w:type="spellStart"/>
      <w:r w:rsidRPr="003C7505">
        <w:rPr>
          <w:rFonts w:ascii="Arial" w:hAnsi="Arial" w:cs="Arial"/>
        </w:rPr>
        <w:t>Бычковского</w:t>
      </w:r>
      <w:proofErr w:type="spellEnd"/>
      <w:r w:rsidRPr="003C7505">
        <w:rPr>
          <w:rFonts w:ascii="Arial" w:hAnsi="Arial" w:cs="Arial"/>
        </w:rPr>
        <w:t xml:space="preserve"> сельского поселения</w:t>
      </w:r>
      <w:r w:rsidR="003C7505">
        <w:rPr>
          <w:rFonts w:ascii="Arial" w:hAnsi="Arial" w:cs="Arial"/>
        </w:rPr>
        <w:t xml:space="preserve"> </w:t>
      </w:r>
      <w:r w:rsidRPr="003C7505">
        <w:rPr>
          <w:rFonts w:ascii="Arial" w:hAnsi="Arial" w:cs="Arial"/>
        </w:rPr>
        <w:t>№ 22</w:t>
      </w:r>
      <w:r w:rsidR="003C7505">
        <w:rPr>
          <w:rFonts w:ascii="Arial" w:hAnsi="Arial" w:cs="Arial"/>
        </w:rPr>
        <w:t xml:space="preserve"> </w:t>
      </w:r>
      <w:r w:rsidRPr="003C7505">
        <w:rPr>
          <w:rFonts w:ascii="Arial" w:hAnsi="Arial" w:cs="Arial"/>
        </w:rPr>
        <w:t>от 23.03.2020</w:t>
      </w:r>
      <w:r w:rsidR="00994991" w:rsidRPr="003C7505">
        <w:rPr>
          <w:rFonts w:ascii="Arial" w:hAnsi="Arial" w:cs="Arial"/>
        </w:rPr>
        <w:t xml:space="preserve"> </w:t>
      </w:r>
      <w:r w:rsidRPr="003C7505">
        <w:rPr>
          <w:rFonts w:ascii="Arial" w:hAnsi="Arial" w:cs="Arial"/>
        </w:rPr>
        <w:t xml:space="preserve">года «Об утверждении реестра мест (площадок) накопления твердых коммунальных отходов на территории </w:t>
      </w:r>
      <w:proofErr w:type="spellStart"/>
      <w:r w:rsidRPr="003C7505">
        <w:rPr>
          <w:rFonts w:ascii="Arial" w:hAnsi="Arial" w:cs="Arial"/>
        </w:rPr>
        <w:t>Бычковского</w:t>
      </w:r>
      <w:proofErr w:type="spellEnd"/>
      <w:r w:rsidRPr="003C7505"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области»</w:t>
      </w:r>
      <w:r w:rsidR="003C7505">
        <w:rPr>
          <w:rFonts w:ascii="Arial" w:hAnsi="Arial" w:cs="Arial"/>
        </w:rPr>
        <w:t xml:space="preserve"> </w:t>
      </w:r>
      <w:r w:rsidRPr="003C7505">
        <w:rPr>
          <w:rFonts w:ascii="Arial" w:hAnsi="Arial" w:cs="Arial"/>
        </w:rPr>
        <w:t>следующие</w:t>
      </w:r>
      <w:r w:rsidR="003C7505">
        <w:rPr>
          <w:rFonts w:ascii="Arial" w:hAnsi="Arial" w:cs="Arial"/>
        </w:rPr>
        <w:t xml:space="preserve"> </w:t>
      </w:r>
      <w:r w:rsidRPr="003C7505">
        <w:rPr>
          <w:rFonts w:ascii="Arial" w:hAnsi="Arial" w:cs="Arial"/>
        </w:rPr>
        <w:t>изменения:</w:t>
      </w:r>
    </w:p>
    <w:p w:rsidR="00AF56A6" w:rsidRPr="003C7505" w:rsidRDefault="00AF56A6" w:rsidP="00AF56A6">
      <w:pPr>
        <w:pStyle w:val="ConsPlusNormal"/>
        <w:tabs>
          <w:tab w:val="left" w:pos="284"/>
        </w:tabs>
        <w:ind w:left="284"/>
        <w:jc w:val="both"/>
        <w:rPr>
          <w:rFonts w:ascii="Arial" w:hAnsi="Arial" w:cs="Arial"/>
        </w:rPr>
      </w:pPr>
      <w:r w:rsidRPr="003C7505">
        <w:rPr>
          <w:rFonts w:ascii="Arial" w:hAnsi="Arial" w:cs="Arial"/>
        </w:rPr>
        <w:t xml:space="preserve"> 1.1. Приложение «</w:t>
      </w:r>
      <w:r w:rsidRPr="003C7505">
        <w:rPr>
          <w:rFonts w:ascii="Arial" w:eastAsia="Calibri" w:hAnsi="Arial" w:cs="Arial"/>
          <w:color w:val="000000"/>
          <w:lang w:eastAsia="en-US"/>
        </w:rPr>
        <w:t>РЕЕСТР</w:t>
      </w:r>
      <w:r w:rsidR="003C7505">
        <w:rPr>
          <w:rFonts w:ascii="Arial" w:eastAsia="Calibri" w:hAnsi="Arial" w:cs="Arial"/>
          <w:color w:val="000000"/>
          <w:lang w:eastAsia="en-US"/>
        </w:rPr>
        <w:t xml:space="preserve"> </w:t>
      </w:r>
      <w:r w:rsidRPr="003C7505">
        <w:rPr>
          <w:rFonts w:ascii="Arial" w:eastAsia="Calibri" w:hAnsi="Arial" w:cs="Arial"/>
          <w:color w:val="000000"/>
          <w:lang w:eastAsia="en-US"/>
        </w:rPr>
        <w:t xml:space="preserve">мест (площадок) накопления твердых коммунальных отходов на территории </w:t>
      </w:r>
      <w:proofErr w:type="spellStart"/>
      <w:r w:rsidRPr="003C7505">
        <w:rPr>
          <w:rFonts w:ascii="Arial" w:eastAsia="Calibri" w:hAnsi="Arial" w:cs="Arial"/>
          <w:color w:val="000000"/>
          <w:lang w:eastAsia="en-US"/>
        </w:rPr>
        <w:t>Бычковского</w:t>
      </w:r>
      <w:proofErr w:type="spellEnd"/>
      <w:r w:rsidR="003C7505">
        <w:rPr>
          <w:rFonts w:ascii="Arial" w:eastAsia="Calibri" w:hAnsi="Arial" w:cs="Arial"/>
          <w:color w:val="000000"/>
          <w:lang w:eastAsia="en-US"/>
        </w:rPr>
        <w:t xml:space="preserve"> </w:t>
      </w:r>
      <w:r w:rsidRPr="003C7505">
        <w:rPr>
          <w:rFonts w:ascii="Arial" w:hAnsi="Arial" w:cs="Arial"/>
        </w:rPr>
        <w:t>сельского поселения</w:t>
      </w:r>
      <w:r w:rsidR="003C7505">
        <w:rPr>
          <w:rFonts w:ascii="Arial" w:hAnsi="Arial" w:cs="Arial"/>
        </w:rPr>
        <w:t xml:space="preserve"> </w:t>
      </w:r>
      <w:r w:rsidRPr="003C7505">
        <w:rPr>
          <w:rFonts w:ascii="Arial" w:hAnsi="Arial" w:cs="Arial"/>
        </w:rPr>
        <w:t>Петропавловского муниципального района Воронежской области» изложить в следующей редакции, согласно Приложения к настоящему постановлению.</w:t>
      </w:r>
    </w:p>
    <w:p w:rsidR="00AF56A6" w:rsidRPr="003C7505" w:rsidRDefault="00AF56A6" w:rsidP="00AF56A6">
      <w:pPr>
        <w:pStyle w:val="ConsPlusNormal"/>
        <w:numPr>
          <w:ilvl w:val="0"/>
          <w:numId w:val="9"/>
        </w:numPr>
        <w:tabs>
          <w:tab w:val="left" w:pos="284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3C7505">
        <w:rPr>
          <w:rFonts w:ascii="Arial" w:hAnsi="Arial" w:cs="Arial"/>
        </w:rPr>
        <w:t>Настоящее постановление вступает в силу с момента его обнародования.</w:t>
      </w:r>
    </w:p>
    <w:p w:rsidR="00AF56A6" w:rsidRPr="003C7505" w:rsidRDefault="00AF56A6" w:rsidP="00AF56A6">
      <w:pPr>
        <w:pStyle w:val="ad"/>
        <w:tabs>
          <w:tab w:val="left" w:pos="284"/>
        </w:tabs>
        <w:ind w:left="284" w:right="-1"/>
        <w:rPr>
          <w:rFonts w:ascii="Arial" w:hAnsi="Arial" w:cs="Arial"/>
        </w:rPr>
      </w:pPr>
    </w:p>
    <w:p w:rsidR="00AF56A6" w:rsidRPr="003C7505" w:rsidRDefault="00AF56A6" w:rsidP="00AF56A6">
      <w:pPr>
        <w:ind w:left="-142" w:right="3118"/>
        <w:jc w:val="center"/>
        <w:rPr>
          <w:rFonts w:cs="Arial"/>
        </w:rPr>
      </w:pPr>
    </w:p>
    <w:p w:rsidR="00AF56A6" w:rsidRPr="003C7505" w:rsidRDefault="00AF56A6" w:rsidP="003C7505">
      <w:pPr>
        <w:ind w:right="3118" w:firstLine="0"/>
        <w:rPr>
          <w:rFonts w:cs="Arial"/>
        </w:rPr>
      </w:pPr>
      <w:r w:rsidRPr="003C7505">
        <w:rPr>
          <w:rFonts w:cs="Arial"/>
        </w:rPr>
        <w:t xml:space="preserve">Глава </w:t>
      </w:r>
      <w:proofErr w:type="spellStart"/>
      <w:r w:rsidRPr="003C7505">
        <w:rPr>
          <w:rFonts w:cs="Arial"/>
        </w:rPr>
        <w:t>Бычковского</w:t>
      </w:r>
      <w:proofErr w:type="spellEnd"/>
    </w:p>
    <w:p w:rsidR="00AF56A6" w:rsidRPr="003C7505" w:rsidRDefault="00AF56A6" w:rsidP="003C7505">
      <w:pPr>
        <w:ind w:right="-1" w:firstLine="0"/>
        <w:rPr>
          <w:rFonts w:cs="Arial"/>
        </w:rPr>
      </w:pPr>
      <w:r w:rsidRPr="003C7505">
        <w:rPr>
          <w:rFonts w:cs="Arial"/>
        </w:rPr>
        <w:t>сельского поселения</w:t>
      </w:r>
      <w:r w:rsidR="003C7505">
        <w:rPr>
          <w:rFonts w:cs="Arial"/>
        </w:rPr>
        <w:t xml:space="preserve"> </w:t>
      </w:r>
      <w:r w:rsidR="003C7505" w:rsidRPr="003C7505">
        <w:rPr>
          <w:rFonts w:cs="Arial"/>
        </w:rPr>
        <w:t xml:space="preserve">                                                            </w:t>
      </w:r>
      <w:r w:rsidRPr="003C7505">
        <w:rPr>
          <w:rFonts w:cs="Arial"/>
        </w:rPr>
        <w:t xml:space="preserve">О.Г. </w:t>
      </w:r>
      <w:proofErr w:type="spellStart"/>
      <w:r w:rsidRPr="003C7505">
        <w:rPr>
          <w:rFonts w:cs="Arial"/>
        </w:rPr>
        <w:t>Овчинникова</w:t>
      </w:r>
      <w:proofErr w:type="spellEnd"/>
    </w:p>
    <w:p w:rsidR="00AF56A6" w:rsidRPr="003C7505" w:rsidRDefault="00AF56A6" w:rsidP="00AF56A6">
      <w:pPr>
        <w:ind w:firstLine="708"/>
        <w:rPr>
          <w:rFonts w:cs="Arial"/>
        </w:rPr>
      </w:pPr>
    </w:p>
    <w:p w:rsidR="00AF56A6" w:rsidRPr="003C7505" w:rsidRDefault="00AF56A6" w:rsidP="00AF56A6">
      <w:pPr>
        <w:rPr>
          <w:rFonts w:cs="Arial"/>
        </w:rPr>
      </w:pPr>
    </w:p>
    <w:p w:rsidR="002A1113" w:rsidRPr="003C7505" w:rsidRDefault="002A1113" w:rsidP="00AF56A6">
      <w:pPr>
        <w:rPr>
          <w:rFonts w:cs="Arial"/>
        </w:rPr>
        <w:sectPr w:rsidR="002A1113" w:rsidRPr="003C7505" w:rsidSect="003C75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0" w:footer="0" w:gutter="0"/>
          <w:cols w:space="720"/>
          <w:noEndnote/>
          <w:titlePg/>
          <w:docGrid w:linePitch="326"/>
        </w:sectPr>
      </w:pPr>
    </w:p>
    <w:p w:rsidR="002A1113" w:rsidRPr="003C7505" w:rsidRDefault="002A1113" w:rsidP="004A1631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2A1113" w:rsidRPr="003C7505" w:rsidRDefault="002A1113" w:rsidP="004A1631">
      <w:pPr>
        <w:pStyle w:val="ConsPlusNormal"/>
        <w:ind w:firstLine="709"/>
        <w:jc w:val="center"/>
        <w:rPr>
          <w:rFonts w:ascii="Arial" w:hAnsi="Arial" w:cs="Arial"/>
          <w:color w:val="000000"/>
          <w:lang w:eastAsia="en-US"/>
        </w:rPr>
      </w:pPr>
      <w:r w:rsidRPr="003C7505">
        <w:rPr>
          <w:rFonts w:ascii="Arial" w:hAnsi="Arial" w:cs="Arial"/>
          <w:color w:val="000000"/>
          <w:lang w:eastAsia="en-US"/>
        </w:rPr>
        <w:t>РЕЕСТР</w:t>
      </w:r>
      <w:r w:rsidR="003C7505">
        <w:rPr>
          <w:rFonts w:ascii="Arial" w:hAnsi="Arial" w:cs="Arial"/>
          <w:color w:val="000000"/>
          <w:lang w:eastAsia="en-US"/>
        </w:rPr>
        <w:t xml:space="preserve"> </w:t>
      </w:r>
    </w:p>
    <w:p w:rsidR="002A1113" w:rsidRPr="003C7505" w:rsidRDefault="002A1113" w:rsidP="004A1631">
      <w:pPr>
        <w:pStyle w:val="ConsPlusNormal"/>
        <w:ind w:firstLine="709"/>
        <w:jc w:val="center"/>
        <w:rPr>
          <w:rFonts w:ascii="Arial" w:hAnsi="Arial" w:cs="Arial"/>
          <w:color w:val="000000"/>
        </w:rPr>
      </w:pPr>
      <w:r w:rsidRPr="003C7505">
        <w:rPr>
          <w:rFonts w:ascii="Arial" w:hAnsi="Arial" w:cs="Arial"/>
          <w:color w:val="000000"/>
          <w:lang w:eastAsia="en-US"/>
        </w:rPr>
        <w:t xml:space="preserve">мест (площадок) накопления твердых коммунальных отходов на территории </w:t>
      </w:r>
      <w:proofErr w:type="spellStart"/>
      <w:r w:rsidRPr="003C7505">
        <w:rPr>
          <w:rFonts w:ascii="Arial" w:hAnsi="Arial" w:cs="Arial"/>
          <w:color w:val="000000"/>
          <w:lang w:eastAsia="en-US"/>
        </w:rPr>
        <w:t>Бычковского</w:t>
      </w:r>
      <w:proofErr w:type="spellEnd"/>
      <w:r w:rsidRPr="003C7505">
        <w:rPr>
          <w:rFonts w:ascii="Arial" w:hAnsi="Arial" w:cs="Arial"/>
          <w:color w:val="000000"/>
          <w:lang w:eastAsia="en-US"/>
        </w:rPr>
        <w:t xml:space="preserve"> </w:t>
      </w:r>
    </w:p>
    <w:p w:rsidR="002A1113" w:rsidRPr="003C7505" w:rsidRDefault="002A1113" w:rsidP="004A1631">
      <w:pPr>
        <w:ind w:firstLine="709"/>
        <w:jc w:val="center"/>
        <w:rPr>
          <w:rFonts w:cs="Arial"/>
          <w:lang w:eastAsia="en-US"/>
        </w:rPr>
      </w:pPr>
      <w:r w:rsidRPr="003C7505">
        <w:rPr>
          <w:rFonts w:cs="Arial"/>
        </w:rPr>
        <w:t xml:space="preserve"> сельского поселения</w:t>
      </w:r>
      <w:r w:rsidR="003C7505">
        <w:rPr>
          <w:rFonts w:cs="Arial"/>
        </w:rPr>
        <w:t xml:space="preserve"> </w:t>
      </w:r>
      <w:r w:rsidRPr="003C7505">
        <w:rPr>
          <w:rFonts w:cs="Arial"/>
        </w:rPr>
        <w:t>Петропавловского</w:t>
      </w:r>
      <w:r w:rsidR="003C7505">
        <w:rPr>
          <w:rFonts w:cs="Arial"/>
        </w:rPr>
        <w:t xml:space="preserve"> </w:t>
      </w:r>
      <w:r w:rsidRPr="003C7505">
        <w:rPr>
          <w:rFonts w:cs="Arial"/>
        </w:rPr>
        <w:t>муниципального района Воронежской области</w:t>
      </w:r>
    </w:p>
    <w:p w:rsidR="002A1113" w:rsidRPr="003C7505" w:rsidRDefault="002A1113" w:rsidP="004A1631">
      <w:pPr>
        <w:autoSpaceDE w:val="0"/>
        <w:autoSpaceDN w:val="0"/>
        <w:adjustRightInd w:val="0"/>
        <w:jc w:val="center"/>
        <w:outlineLvl w:val="0"/>
        <w:rPr>
          <w:rFonts w:cs="Arial"/>
        </w:rPr>
      </w:pPr>
    </w:p>
    <w:tbl>
      <w:tblPr>
        <w:tblW w:w="1580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1092"/>
        <w:gridCol w:w="990"/>
        <w:gridCol w:w="852"/>
        <w:gridCol w:w="908"/>
        <w:gridCol w:w="912"/>
        <w:gridCol w:w="600"/>
        <w:gridCol w:w="912"/>
        <w:gridCol w:w="1282"/>
        <w:gridCol w:w="738"/>
        <w:gridCol w:w="812"/>
        <w:gridCol w:w="912"/>
        <w:gridCol w:w="520"/>
        <w:gridCol w:w="1335"/>
        <w:gridCol w:w="1276"/>
        <w:gridCol w:w="2268"/>
      </w:tblGrid>
      <w:tr w:rsidR="002A1113" w:rsidRPr="003C7505" w:rsidTr="009D3E7E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  <w:bCs/>
              </w:rPr>
              <w:t xml:space="preserve">N п/п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  <w:bCs/>
              </w:rPr>
              <w:t xml:space="preserve">Адрес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  <w:bCs/>
              </w:rPr>
              <w:t xml:space="preserve">Географические координаты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  <w:bCs/>
              </w:rPr>
              <w:t xml:space="preserve">Сведения об используемом покрытии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  <w:bCs/>
              </w:rPr>
              <w:t xml:space="preserve">Площадь (кв. м) 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  <w:bCs/>
              </w:rPr>
              <w:t xml:space="preserve">Контейнеры 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  <w:bCs/>
              </w:rPr>
              <w:t xml:space="preserve">Бункеры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  <w:bCs/>
              </w:rPr>
              <w:t xml:space="preserve">Сведения о собственнике земельного участка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  <w:bCs/>
              </w:rPr>
              <w:t xml:space="preserve">Сведения о собственнике оборудования мест (площадок) накопления твердых коммунальных отходов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3C7505">
              <w:rPr>
                <w:rFonts w:cs="Arial"/>
                <w:bCs/>
              </w:rPr>
              <w:t xml:space="preserve">Данные об источниках 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3C7505">
              <w:rPr>
                <w:rFonts w:cs="Arial"/>
                <w:bCs/>
              </w:rPr>
              <w:t>образования твердых коммунальных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  <w:bCs/>
              </w:rPr>
              <w:t xml:space="preserve"> отходов </w:t>
            </w:r>
          </w:p>
        </w:tc>
      </w:tr>
      <w:tr w:rsidR="002A1113" w:rsidRPr="003C7505" w:rsidTr="009D3E7E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размещенные 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планируемые к размещению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размещенные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планируемые к размещению 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</w:tr>
      <w:tr w:rsidR="002A1113" w:rsidRPr="003C7505" w:rsidTr="009D3E7E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к-во (шт.)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объем (куб. м)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к-во (шт.)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7B54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О</w:t>
            </w:r>
            <w:r w:rsidR="002A1113" w:rsidRPr="003C7505">
              <w:rPr>
                <w:rFonts w:cs="Arial"/>
              </w:rPr>
              <w:t>бъем</w:t>
            </w:r>
            <w:r w:rsidRPr="003C7505">
              <w:rPr>
                <w:rFonts w:cs="Arial"/>
              </w:rPr>
              <w:t xml:space="preserve"> контейнера</w:t>
            </w:r>
            <w:r w:rsidR="003C7505"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 xml:space="preserve">(куб. м)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к-во (шт.)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объем (куб. м)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к-во (шт.)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объем (куб. м) 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13" w:rsidRPr="003C7505" w:rsidRDefault="002A1113" w:rsidP="003C7505">
            <w:pPr>
              <w:ind w:firstLine="0"/>
              <w:rPr>
                <w:rFonts w:cs="Arial"/>
              </w:rPr>
            </w:pP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3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4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5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6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7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8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9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10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11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13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16 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с.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Бычок ул. Ленина 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( возле дома №4)</w:t>
            </w:r>
            <w:r w:rsidR="003C7505">
              <w:rPr>
                <w:rFonts w:cs="Arial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85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  </w:t>
            </w:r>
          </w:p>
          <w:p w:rsidR="003C6285" w:rsidRPr="003C7505" w:rsidRDefault="003C6285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50.021108</w:t>
            </w:r>
          </w:p>
          <w:p w:rsidR="002A111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3C6285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Долгота:  </w:t>
            </w:r>
          </w:p>
          <w:p w:rsidR="003C6285" w:rsidRPr="003C7505" w:rsidRDefault="003C6285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40.781419</w:t>
            </w:r>
          </w:p>
          <w:p w:rsidR="002A111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4F3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D72D9E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  <w:highlight w:val="green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4 по № 25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с.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Бычок ул. </w:t>
            </w:r>
            <w:r w:rsidRPr="003C7505">
              <w:rPr>
                <w:rFonts w:cs="Arial"/>
              </w:rPr>
              <w:lastRenderedPageBreak/>
              <w:t xml:space="preserve">Ленина </w:t>
            </w:r>
          </w:p>
          <w:p w:rsidR="002A1113" w:rsidRPr="003C7505" w:rsidRDefault="003C6285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( между домом № 18 и</w:t>
            </w:r>
            <w:r w:rsidR="003C7505"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№26)</w:t>
            </w:r>
            <w:r w:rsidR="003C7505">
              <w:rPr>
                <w:rFonts w:cs="Arial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85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  </w:t>
            </w:r>
          </w:p>
          <w:p w:rsidR="003C6285" w:rsidRPr="003C7505" w:rsidRDefault="003C6285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 </w:t>
            </w:r>
            <w:r w:rsidRPr="003C7505">
              <w:rPr>
                <w:rFonts w:cs="Arial"/>
                <w:bCs/>
              </w:rPr>
              <w:t>50.020150</w:t>
            </w:r>
          </w:p>
          <w:p w:rsidR="002A111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3C6285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  </w:t>
            </w:r>
          </w:p>
          <w:p w:rsidR="003C6285" w:rsidRPr="003C7505" w:rsidRDefault="003C6285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</w:t>
            </w:r>
            <w:r w:rsidRPr="003C7505">
              <w:rPr>
                <w:rFonts w:cs="Arial"/>
                <w:bCs/>
              </w:rPr>
              <w:t>40.772551</w:t>
            </w:r>
          </w:p>
          <w:p w:rsidR="002A111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3C6285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Государственная </w:t>
            </w:r>
            <w:r w:rsidRPr="003C7505">
              <w:rPr>
                <w:rFonts w:cs="Arial"/>
              </w:rPr>
              <w:lastRenderedPageBreak/>
              <w:t>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lastRenderedPageBreak/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с № 26 по № 32</w:t>
            </w:r>
            <w:r w:rsidR="00642721" w:rsidRPr="003C7505">
              <w:rPr>
                <w:rFonts w:cs="Arial"/>
              </w:rPr>
              <w:t>.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с.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Бычок ул. Ленина 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( возле дома №33)</w:t>
            </w:r>
            <w:r w:rsidR="003C7505">
              <w:rPr>
                <w:rFonts w:cs="Arial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85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3C6285" w:rsidRPr="003C7505" w:rsidRDefault="003C6285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50.018502</w:t>
            </w:r>
          </w:p>
          <w:p w:rsidR="002A111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3C6285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3C6285" w:rsidRPr="003C7505" w:rsidRDefault="003C6285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40.772551</w:t>
            </w:r>
          </w:p>
          <w:p w:rsidR="002A111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4F3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3C6285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33 по № 57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с.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Бычок ул. Ленина 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( возле дома №58)</w:t>
            </w:r>
            <w:r w:rsidR="003C7505">
              <w:rPr>
                <w:rFonts w:cs="Arial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85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2A1113" w:rsidRPr="003C7505" w:rsidRDefault="003C6285" w:rsidP="003C7505">
            <w:pPr>
              <w:spacing w:after="24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50.016567</w:t>
            </w:r>
          </w:p>
          <w:p w:rsidR="003C6285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2A1113" w:rsidRPr="003C7505" w:rsidRDefault="003C6285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40.764915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4F3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7A5146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58 по № 64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Ленина 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 ( возле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№ 65)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6" w:rsidRPr="003C7505" w:rsidRDefault="007A5146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</w:t>
            </w:r>
          </w:p>
          <w:p w:rsidR="002A1113" w:rsidRPr="003C7505" w:rsidRDefault="007A5146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50.017</w:t>
            </w:r>
            <w:r w:rsidRPr="003C7505">
              <w:rPr>
                <w:rFonts w:cs="Arial"/>
              </w:rPr>
              <w:lastRenderedPageBreak/>
              <w:t>8 41</w:t>
            </w:r>
          </w:p>
          <w:p w:rsidR="007A5146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2A1113" w:rsidRPr="003C7505" w:rsidRDefault="007A5146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40.768879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4F3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EC17F6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</w:t>
            </w:r>
            <w:r w:rsidRPr="003C7505">
              <w:rPr>
                <w:rFonts w:cs="Arial"/>
              </w:rPr>
              <w:lastRenderedPageBreak/>
              <w:t>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</w:t>
            </w:r>
            <w:r w:rsidRPr="003C7505">
              <w:rPr>
                <w:rFonts w:cs="Arial"/>
              </w:rPr>
              <w:lastRenderedPageBreak/>
              <w:t>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65 по № 73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ул. Ленина</w:t>
            </w:r>
          </w:p>
          <w:p w:rsidR="002A1113" w:rsidRPr="003C7505" w:rsidRDefault="003C7505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( возле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дома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№ 66)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6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</w:t>
            </w:r>
          </w:p>
          <w:p w:rsidR="002A1113" w:rsidRPr="003C7505" w:rsidRDefault="007A5146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50.016520</w:t>
            </w:r>
            <w:r w:rsidR="002A1113" w:rsidRPr="003C7505">
              <w:rPr>
                <w:rFonts w:cs="Arial"/>
              </w:rPr>
              <w:t> </w:t>
            </w:r>
          </w:p>
          <w:p w:rsidR="007A5146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2A1113" w:rsidRPr="003C7505" w:rsidRDefault="007A5146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40.762480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4F3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EC17F6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66 по № 79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ул. Ленина</w:t>
            </w:r>
          </w:p>
          <w:p w:rsidR="002A1113" w:rsidRPr="003C7505" w:rsidRDefault="003C7505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( возле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дома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№ 80)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6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2A1113" w:rsidRPr="003C7505" w:rsidRDefault="007A5146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50.016071</w:t>
            </w:r>
          </w:p>
          <w:p w:rsidR="007A5146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2A1113" w:rsidRPr="003C7505" w:rsidRDefault="007A5146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40.759073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4F3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EC17F6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80 по № 92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ул. Ленина</w:t>
            </w:r>
          </w:p>
          <w:p w:rsidR="002A1113" w:rsidRPr="003C7505" w:rsidRDefault="003C7505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( возле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дома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№ 93)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6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2A1113" w:rsidRPr="003C7505" w:rsidRDefault="007A5146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50.016752</w:t>
            </w:r>
          </w:p>
          <w:p w:rsidR="007A5146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2A1113" w:rsidRPr="003C7505" w:rsidRDefault="007A5146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40.761589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4F3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EC17F6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93 по № 99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ул. Ленина</w:t>
            </w:r>
          </w:p>
          <w:p w:rsidR="002A1113" w:rsidRPr="003C7505" w:rsidRDefault="003C7505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( возле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дома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№ 100)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2A1113" w:rsidRPr="003C7505" w:rsidRDefault="00DB5BF3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50.015006</w:t>
            </w:r>
          </w:p>
          <w:p w:rsidR="00DB5BF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2A1113" w:rsidRPr="003C7505" w:rsidRDefault="00DB5BF3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40.752921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4F3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EC17F6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100 по № 106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ул. Ленина</w:t>
            </w:r>
          </w:p>
          <w:p w:rsidR="002A1113" w:rsidRPr="003C7505" w:rsidRDefault="003C7505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( возле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дома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№ 107)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2A1113" w:rsidRPr="003C7505" w:rsidRDefault="00DB5BF3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50.016181</w:t>
            </w:r>
          </w:p>
          <w:p w:rsidR="00DB5BF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2A1113" w:rsidRPr="003C7505" w:rsidRDefault="00DB5BF3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40.757963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4F3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EC17F6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107 по № 114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ул. Ленина</w:t>
            </w:r>
          </w:p>
          <w:p w:rsidR="002A1113" w:rsidRPr="003C7505" w:rsidRDefault="003C7505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( возле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дома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№ 115)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2A1113" w:rsidRPr="003C7505" w:rsidRDefault="00DB5BF3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50.015964</w:t>
            </w:r>
          </w:p>
          <w:p w:rsidR="00DB5BF3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2A1113" w:rsidRPr="003C7505" w:rsidRDefault="00DB5BF3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40.7564 83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0B4F3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EC17F6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115 по № 118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ул. Ленина</w:t>
            </w:r>
          </w:p>
          <w:p w:rsidR="002A1113" w:rsidRPr="003C7505" w:rsidRDefault="003C7505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( возле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дома</w:t>
            </w:r>
            <w:r>
              <w:rPr>
                <w:rFonts w:cs="Arial"/>
              </w:rPr>
              <w:t xml:space="preserve"> </w:t>
            </w:r>
            <w:r w:rsidR="002A1113" w:rsidRPr="003C7505">
              <w:rPr>
                <w:rFonts w:cs="Arial"/>
              </w:rPr>
              <w:t>№ 123)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E7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2A1113" w:rsidRPr="003C7505" w:rsidRDefault="004B21E7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50.015746</w:t>
            </w:r>
          </w:p>
          <w:p w:rsidR="004B21E7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2A1113" w:rsidRPr="003C7505" w:rsidRDefault="004B21E7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40.754873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EC17F6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</w:t>
            </w:r>
            <w:r w:rsidRPr="003C7505">
              <w:rPr>
                <w:rFonts w:cs="Arial"/>
              </w:rPr>
              <w:lastRenderedPageBreak/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Ленина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с № 117 по № 123</w:t>
            </w:r>
          </w:p>
        </w:tc>
      </w:tr>
      <w:tr w:rsidR="002A1113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</w:t>
            </w:r>
            <w:proofErr w:type="spellStart"/>
            <w:r w:rsidRPr="003C7505">
              <w:rPr>
                <w:rFonts w:cs="Arial"/>
              </w:rPr>
              <w:t>ул.Дорошенко</w:t>
            </w:r>
            <w:proofErr w:type="spellEnd"/>
            <w:r w:rsidRPr="003C7505">
              <w:rPr>
                <w:rFonts w:cs="Arial"/>
              </w:rPr>
              <w:t>(напротив дома № 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E7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2A1113" w:rsidRPr="003C7505" w:rsidRDefault="004B21E7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50.0228 90</w:t>
            </w:r>
          </w:p>
          <w:p w:rsidR="004B21E7" w:rsidRPr="003C7505" w:rsidRDefault="002A1113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2A1113" w:rsidRPr="003C7505" w:rsidRDefault="004B21E7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40.780480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EC17F6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Дорошенко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2A1113" w:rsidRPr="003C7505" w:rsidRDefault="002A111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5</w:t>
            </w:r>
          </w:p>
        </w:tc>
      </w:tr>
      <w:tr w:rsidR="00642721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</w:t>
            </w:r>
            <w:proofErr w:type="spellStart"/>
            <w:r w:rsidRPr="003C7505">
              <w:rPr>
                <w:rFonts w:cs="Arial"/>
              </w:rPr>
              <w:t>ул.Дорошенко</w:t>
            </w:r>
            <w:proofErr w:type="spellEnd"/>
            <w:r w:rsidRPr="003C7505">
              <w:rPr>
                <w:rFonts w:cs="Arial"/>
              </w:rPr>
              <w:t>(возле дома № 13)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50.023628</w:t>
            </w:r>
          </w:p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40.779295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Дорошенко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6 по № 12, ул. Школьная дома № 10,12,14,25,27,29.</w:t>
            </w:r>
          </w:p>
        </w:tc>
      </w:tr>
      <w:tr w:rsidR="00642721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</w:t>
            </w:r>
            <w:proofErr w:type="spellStart"/>
            <w:r w:rsidRPr="003C7505">
              <w:rPr>
                <w:rFonts w:cs="Arial"/>
              </w:rPr>
              <w:t>ул.Дорошенко</w:t>
            </w:r>
            <w:proofErr w:type="spellEnd"/>
            <w:r w:rsidRPr="003C7505">
              <w:rPr>
                <w:rFonts w:cs="Arial"/>
              </w:rPr>
              <w:t>(напротив дома № 28А)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50.026530</w:t>
            </w:r>
          </w:p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40.777692 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Дорошенко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13 по № 27</w:t>
            </w:r>
          </w:p>
        </w:tc>
      </w:tr>
      <w:tr w:rsidR="00642721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</w:t>
            </w:r>
            <w:proofErr w:type="spellStart"/>
            <w:r w:rsidRPr="003C7505">
              <w:rPr>
                <w:rFonts w:cs="Arial"/>
              </w:rPr>
              <w:t>ул.Дорошенко</w:t>
            </w:r>
            <w:proofErr w:type="spellEnd"/>
            <w:r w:rsidRPr="003C7505">
              <w:rPr>
                <w:rFonts w:cs="Arial"/>
              </w:rPr>
              <w:t>(в</w:t>
            </w:r>
            <w:r w:rsidRPr="003C7505">
              <w:rPr>
                <w:rFonts w:cs="Arial"/>
              </w:rPr>
              <w:lastRenderedPageBreak/>
              <w:t>озле дома № 40)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50.028</w:t>
            </w:r>
            <w:r w:rsidRPr="003C7505">
              <w:rPr>
                <w:rFonts w:cs="Arial"/>
              </w:rPr>
              <w:lastRenderedPageBreak/>
              <w:t>335</w:t>
            </w:r>
          </w:p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40.777203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</w:t>
            </w:r>
            <w:r w:rsidRPr="003C7505">
              <w:rPr>
                <w:rFonts w:cs="Arial"/>
              </w:rPr>
              <w:lastRenderedPageBreak/>
              <w:t>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</w:t>
            </w:r>
            <w:r w:rsidRPr="003C7505">
              <w:rPr>
                <w:rFonts w:cs="Arial"/>
              </w:rPr>
              <w:lastRenderedPageBreak/>
              <w:t>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Дорошенко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28 по № 37</w:t>
            </w:r>
          </w:p>
        </w:tc>
      </w:tr>
      <w:tr w:rsidR="00642721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</w:t>
            </w:r>
            <w:proofErr w:type="spellStart"/>
            <w:r w:rsidRPr="003C7505">
              <w:rPr>
                <w:rFonts w:cs="Arial"/>
              </w:rPr>
              <w:t>ул.Дорошенко</w:t>
            </w:r>
            <w:proofErr w:type="spellEnd"/>
            <w:r w:rsidRPr="003C7505">
              <w:rPr>
                <w:rFonts w:cs="Arial"/>
              </w:rPr>
              <w:t>(напротив дома № 47)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50.030509</w:t>
            </w:r>
          </w:p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40.776584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Дорошенко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38 по № 45</w:t>
            </w:r>
          </w:p>
        </w:tc>
      </w:tr>
      <w:tr w:rsidR="00642721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Горького (возле дома № 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50.031482</w:t>
            </w:r>
          </w:p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40.777665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Горького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9</w:t>
            </w:r>
          </w:p>
        </w:tc>
      </w:tr>
      <w:tr w:rsidR="00642721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Горького (возле дома № 15)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50.030576</w:t>
            </w:r>
          </w:p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40.775402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AB441E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Горького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10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15</w:t>
            </w:r>
          </w:p>
        </w:tc>
      </w:tr>
      <w:tr w:rsidR="00642721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Горького (напротив дома № 49)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50.024873</w:t>
            </w:r>
          </w:p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40.773194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267DD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Горького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16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31</w:t>
            </w:r>
          </w:p>
        </w:tc>
      </w:tr>
      <w:tr w:rsidR="00642721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Горького (возле дома № 39)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50.027148</w:t>
            </w:r>
          </w:p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40.774176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AB441E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Горького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32 по № 34</w:t>
            </w:r>
          </w:p>
        </w:tc>
      </w:tr>
      <w:tr w:rsidR="00642721" w:rsidRPr="003C7505" w:rsidTr="009D3E7E">
        <w:trPr>
          <w:trHeight w:val="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Горького (возле дома № 35)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50.028116</w:t>
            </w:r>
          </w:p>
          <w:p w:rsidR="00642721" w:rsidRPr="003C7505" w:rsidRDefault="00642721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40.774675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AB441E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Горького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642721" w:rsidRPr="003C7505" w:rsidRDefault="00642721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35 по № 54</w:t>
            </w:r>
          </w:p>
        </w:tc>
      </w:tr>
      <w:tr w:rsidR="0017649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Горького (возле дома № 57)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50.022993</w:t>
            </w:r>
          </w:p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40.773665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</w:t>
            </w:r>
            <w:r w:rsidRPr="003C7505">
              <w:rPr>
                <w:rFonts w:cs="Arial"/>
              </w:rPr>
              <w:lastRenderedPageBreak/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Горького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55 по № 59</w:t>
            </w:r>
          </w:p>
        </w:tc>
      </w:tr>
      <w:tr w:rsidR="0017649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Горького (напротив дома № 69)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50.020864</w:t>
            </w:r>
          </w:p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40.772560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Горького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60 по № 79</w:t>
            </w:r>
          </w:p>
        </w:tc>
      </w:tr>
      <w:tr w:rsidR="0017649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Степная (напротив дома № 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50.022292</w:t>
            </w:r>
          </w:p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40.777809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Степная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5</w:t>
            </w:r>
          </w:p>
        </w:tc>
      </w:tr>
      <w:tr w:rsidR="0017649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Степная (напротив дома № 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50.023729</w:t>
            </w:r>
          </w:p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40.775771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Степная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6 по № 12</w:t>
            </w:r>
          </w:p>
        </w:tc>
      </w:tr>
      <w:tr w:rsidR="0017649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Степная </w:t>
            </w:r>
            <w:r w:rsidRPr="003C7505">
              <w:rPr>
                <w:rFonts w:cs="Arial"/>
              </w:rPr>
              <w:lastRenderedPageBreak/>
              <w:t>(возле дома № 16)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50.025</w:t>
            </w:r>
            <w:r w:rsidRPr="003C7505">
              <w:rPr>
                <w:rFonts w:cs="Arial"/>
              </w:rPr>
              <w:lastRenderedPageBreak/>
              <w:t>147</w:t>
            </w:r>
          </w:p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40.771687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</w:t>
            </w:r>
            <w:r w:rsidRPr="003C7505">
              <w:rPr>
                <w:rFonts w:cs="Arial"/>
              </w:rPr>
              <w:lastRenderedPageBreak/>
              <w:t>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</w:t>
            </w:r>
            <w:r w:rsidRPr="003C7505">
              <w:rPr>
                <w:rFonts w:cs="Arial"/>
              </w:rPr>
              <w:lastRenderedPageBreak/>
              <w:t>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Степная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13 по № 16</w:t>
            </w:r>
          </w:p>
        </w:tc>
      </w:tr>
      <w:tr w:rsidR="0017649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Степная (напротив дома № 22)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50.025753</w:t>
            </w:r>
          </w:p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40.770018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Степная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17 по № 22</w:t>
            </w:r>
          </w:p>
        </w:tc>
      </w:tr>
      <w:tr w:rsidR="0017649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Степная (напротив дома № 38)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50.026973</w:t>
            </w:r>
          </w:p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40.765667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Степная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23 по № 44</w:t>
            </w:r>
          </w:p>
        </w:tc>
      </w:tr>
      <w:tr w:rsidR="0017649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Школьная (напротив дома № 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50.020526</w:t>
            </w:r>
          </w:p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40.775925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Школьная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2 по № 29</w:t>
            </w:r>
          </w:p>
        </w:tc>
      </w:tr>
      <w:tr w:rsidR="0017649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31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Первомайская (напротив дома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№ 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50.015411</w:t>
            </w:r>
          </w:p>
          <w:p w:rsidR="00176492" w:rsidRPr="003C7505" w:rsidRDefault="0017649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40.770938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Первомайская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176492" w:rsidRPr="003C7505" w:rsidRDefault="0017649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8</w:t>
            </w: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Первомайская (напротив дома № 17)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50.014804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40.770595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Первомайская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9 по № 19</w:t>
            </w: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пер. Сумского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50.024816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40.778908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пер. Сумского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6 по № 8</w:t>
            </w: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Шевченко (возле дома № </w:t>
            </w:r>
            <w:r w:rsidRPr="003C7505">
              <w:rPr>
                <w:rFonts w:cs="Arial"/>
              </w:rPr>
              <w:lastRenderedPageBreak/>
              <w:t>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50.016260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 40.769601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</w:t>
            </w:r>
            <w:r w:rsidRPr="003C7505">
              <w:rPr>
                <w:rFonts w:cs="Arial"/>
              </w:rPr>
              <w:lastRenderedPageBreak/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Шевченко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4</w:t>
            </w: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Шевченко (между домами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№ 8 и № 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50.016562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40.768755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Шевченко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5 по № 12</w:t>
            </w: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Колхозная (напротив дома № 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50.014869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40.766245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Колхозная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15</w:t>
            </w: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Молодежная (возле дома №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50.019780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40.765416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Молодежная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7</w:t>
            </w: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Молоде</w:t>
            </w:r>
            <w:r w:rsidRPr="003C7505">
              <w:rPr>
                <w:rFonts w:cs="Arial"/>
              </w:rPr>
              <w:lastRenderedPageBreak/>
              <w:t>жная (возле дома № 13)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50.021</w:t>
            </w:r>
            <w:r w:rsidRPr="003C7505">
              <w:rPr>
                <w:rFonts w:cs="Arial"/>
              </w:rPr>
              <w:lastRenderedPageBreak/>
              <w:t>379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40.762943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</w:t>
            </w:r>
            <w:r w:rsidRPr="003C7505">
              <w:rPr>
                <w:rFonts w:cs="Arial"/>
              </w:rPr>
              <w:lastRenderedPageBreak/>
              <w:t>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</w:t>
            </w:r>
            <w:r w:rsidRPr="003C7505">
              <w:rPr>
                <w:rFonts w:cs="Arial"/>
              </w:rPr>
              <w:lastRenderedPageBreak/>
              <w:t>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Молодежная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 с № 8 по № 14</w:t>
            </w: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39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</w:t>
            </w:r>
            <w:proofErr w:type="spellStart"/>
            <w:r w:rsidRPr="003C7505">
              <w:rPr>
                <w:rFonts w:cs="Arial"/>
              </w:rPr>
              <w:t>Мамонская</w:t>
            </w:r>
            <w:proofErr w:type="spellEnd"/>
            <w:r w:rsidRPr="003C7505">
              <w:rPr>
                <w:rFonts w:cs="Arial"/>
              </w:rPr>
              <w:t xml:space="preserve"> (возле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дома № 2А)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50.017872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40.764945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</w:t>
            </w:r>
            <w:proofErr w:type="spellStart"/>
            <w:r w:rsidRPr="003C7505">
              <w:rPr>
                <w:rFonts w:cs="Arial"/>
              </w:rPr>
              <w:t>Мамонская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6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</w:t>
            </w:r>
            <w:proofErr w:type="spellStart"/>
            <w:r w:rsidRPr="003C7505">
              <w:rPr>
                <w:rFonts w:cs="Arial"/>
              </w:rPr>
              <w:t>Мамонская</w:t>
            </w:r>
            <w:proofErr w:type="spellEnd"/>
            <w:r w:rsidRPr="003C7505">
              <w:rPr>
                <w:rFonts w:cs="Arial"/>
              </w:rPr>
              <w:t xml:space="preserve"> (возле дома № 13)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50.019759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40.761495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</w:t>
            </w:r>
            <w:proofErr w:type="spellStart"/>
            <w:r w:rsidRPr="003C7505">
              <w:rPr>
                <w:rFonts w:cs="Arial"/>
              </w:rPr>
              <w:t>Мамонская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7 по № 14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</w:t>
            </w:r>
            <w:proofErr w:type="spellStart"/>
            <w:r w:rsidRPr="003C7505">
              <w:rPr>
                <w:rFonts w:cs="Arial"/>
              </w:rPr>
              <w:t>Мамонская</w:t>
            </w:r>
            <w:proofErr w:type="spellEnd"/>
            <w:r w:rsidRPr="003C7505">
              <w:rPr>
                <w:rFonts w:cs="Arial"/>
              </w:rPr>
              <w:t xml:space="preserve"> (возле дома № 20)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50.020288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40.759988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</w:t>
            </w:r>
            <w:proofErr w:type="spellStart"/>
            <w:r w:rsidRPr="003C7505">
              <w:rPr>
                <w:rFonts w:cs="Arial"/>
              </w:rPr>
              <w:t>Мамонская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15 по № 20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Советская (возле дома № 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50.039971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40.774903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Советская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9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Советская (возле дома № 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50.041353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40.778036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Советская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10 по № 17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Советская (возле дома № 29)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50.042762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40.781158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Советская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18 по № 40</w:t>
            </w: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Комсомольская (напротив дома </w:t>
            </w:r>
            <w:r w:rsidRPr="003C7505">
              <w:rPr>
                <w:rFonts w:cs="Arial"/>
              </w:rPr>
              <w:lastRenderedPageBreak/>
              <w:t>№ 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50.037439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 40.778964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</w:t>
            </w:r>
            <w:r w:rsidRPr="003C7505">
              <w:rPr>
                <w:rFonts w:cs="Arial"/>
              </w:rPr>
              <w:lastRenderedPageBreak/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Комсомольская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9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Комсомольская (возле дома № 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50.038285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40.775394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Комсомольская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10 по № 20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Труда (возле дома № 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50.038575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40.780179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Труда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10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Труда (напротив дома № 14)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50.042257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40.777864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Труда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11 по № 20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Октябрь</w:t>
            </w:r>
            <w:r w:rsidRPr="003C7505">
              <w:rPr>
                <w:rFonts w:cs="Arial"/>
              </w:rPr>
              <w:lastRenderedPageBreak/>
              <w:t>ская (напротив дома № 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50.035</w:t>
            </w:r>
            <w:r w:rsidRPr="003C7505">
              <w:rPr>
                <w:rFonts w:cs="Arial"/>
              </w:rPr>
              <w:lastRenderedPageBreak/>
              <w:t>726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40.774711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</w:t>
            </w:r>
            <w:r w:rsidRPr="003C7505">
              <w:rPr>
                <w:rFonts w:cs="Arial"/>
              </w:rPr>
              <w:lastRenderedPageBreak/>
              <w:t>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</w:t>
            </w:r>
            <w:r w:rsidRPr="003C7505">
              <w:rPr>
                <w:rFonts w:cs="Arial"/>
              </w:rPr>
              <w:lastRenderedPageBreak/>
              <w:t>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жители </w:t>
            </w:r>
            <w:proofErr w:type="spellStart"/>
            <w:r w:rsidRPr="003C7505">
              <w:rPr>
                <w:rFonts w:cs="Arial"/>
              </w:rPr>
              <w:t>ул.Октябрьская</w:t>
            </w:r>
            <w:proofErr w:type="spellEnd"/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 с № 1 по № 7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Вольная (возле дома № 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50.034804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40.768512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Вольная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10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Яровая (возле дома № 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50.026950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40.770426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Яровая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10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Яровая (возле дома № 17)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50.029277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40.770954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Яровая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№11 по № 23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53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Победы (возле дома № 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50.035935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40.772085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Победы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№1 по № 5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Победы (напротив дома № 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50.037462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40.769593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0.75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Победы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№6 по № 10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Нижняя (возле дома № 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50.032010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40.778741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Нижняя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№1 по № 9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4D19BF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с. Бычок ул. Нижняя (между домами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№ 21 и </w:t>
            </w:r>
            <w:r w:rsidRPr="003C7505">
              <w:rPr>
                <w:rFonts w:cs="Arial"/>
              </w:rPr>
              <w:lastRenderedPageBreak/>
              <w:t>№ 22)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50.033888</w:t>
            </w:r>
          </w:p>
          <w:p w:rsidR="004D19BF" w:rsidRPr="003C7505" w:rsidRDefault="004D19BF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40.780503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</w:t>
            </w:r>
            <w:r w:rsidRPr="003C7505">
              <w:rPr>
                <w:rFonts w:cs="Arial"/>
              </w:rPr>
              <w:lastRenderedPageBreak/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Нижняя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№10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21</w:t>
            </w:r>
          </w:p>
          <w:p w:rsidR="004D19BF" w:rsidRPr="003C7505" w:rsidRDefault="004D19BF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57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Нижняя (возле дома № 29)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50.035510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40.781354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Нижняя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№22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33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Луговая (возле дома № 2А)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50.019507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40.780195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Луговая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9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Луговая (возле дома № 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50.018701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40.778396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Луговая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10 по № 20А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</w:t>
            </w:r>
            <w:r w:rsidRPr="003C7505">
              <w:rPr>
                <w:rFonts w:cs="Arial"/>
              </w:rPr>
              <w:lastRenderedPageBreak/>
              <w:t>Луговая (возле дома № 20А)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50.015710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40.776220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Государственная </w:t>
            </w:r>
            <w:r w:rsidRPr="003C7505">
              <w:rPr>
                <w:rFonts w:cs="Arial"/>
              </w:rPr>
              <w:lastRenderedPageBreak/>
              <w:t>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lastRenderedPageBreak/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жители ул. Луговая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 с № 21 по № 32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61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с. Бычок ул. Чапаева (напротив дома № 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50.018869 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40.775952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Чапаева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17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Сосновая (возле дома № 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50.015399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40.764391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Сосновая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20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63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с. Бычок ул. Песчаная (возле дома № 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50.015084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40.755981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Песчаная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8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64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Песчаная (возле дома № 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50.013185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40.756345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Песчаная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9 по № 14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65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Западная (возле дома № 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50.019903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40.769479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Западная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66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Западная (возле дома № 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50.020594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40.768605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Западная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4 по № 14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67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Западная (возле дома № </w:t>
            </w:r>
            <w:r w:rsidRPr="003C7505">
              <w:rPr>
                <w:rFonts w:cs="Arial"/>
              </w:rPr>
              <w:lastRenderedPageBreak/>
              <w:t>15)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50.019434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</w:t>
            </w:r>
            <w:r w:rsidRPr="003C7505">
              <w:rPr>
                <w:rFonts w:cs="Arial"/>
              </w:rPr>
              <w:lastRenderedPageBreak/>
              <w:t>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40.765844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</w:t>
            </w:r>
            <w:r w:rsidRPr="003C7505">
              <w:rPr>
                <w:rFonts w:cs="Arial"/>
              </w:rPr>
              <w:lastRenderedPageBreak/>
              <w:t>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</w:t>
            </w:r>
            <w:r w:rsidRPr="003C7505">
              <w:rPr>
                <w:rFonts w:cs="Arial"/>
              </w:rPr>
              <w:lastRenderedPageBreak/>
              <w:t>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жители ул. Западная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15 по № 20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Западная (возле кладбища)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50.021634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40.769680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асфальт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( с территории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кладбища)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69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Западная (возле кладбища)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50.022944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40.768656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( с территории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кладбища)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8 Марта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( возле дома № 6)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50.027295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40.814289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8 Марта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12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</w:t>
            </w:r>
            <w:r w:rsidRPr="003C7505">
              <w:rPr>
                <w:rFonts w:cs="Arial"/>
              </w:rPr>
              <w:lastRenderedPageBreak/>
              <w:t>е</w:t>
            </w:r>
            <w:proofErr w:type="spellEnd"/>
            <w:r w:rsidRPr="003C7505">
              <w:rPr>
                <w:rFonts w:cs="Arial"/>
              </w:rPr>
              <w:t xml:space="preserve"> ул. 8 Марта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№17)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50.028371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40.817810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Государственная </w:t>
            </w:r>
            <w:r w:rsidRPr="003C7505">
              <w:rPr>
                <w:rFonts w:cs="Arial"/>
              </w:rPr>
              <w:lastRenderedPageBreak/>
              <w:t>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lastRenderedPageBreak/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8 Марта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 с № 12 по № 21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 дома № 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50.020722 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40.815820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13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 дома № 16)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50.019638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40.817144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10 по № 20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 дома № 26)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50.018328 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40.818474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21 по № 26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 дома № 21)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50.016160 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40.820307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27 по № 40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37)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50.014563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40.822621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31 по № 53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55)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50.011797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40.825258 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54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по № 64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( </w:t>
            </w:r>
            <w:r w:rsidRPr="003C7505">
              <w:rPr>
                <w:rFonts w:cs="Arial"/>
              </w:rPr>
              <w:lastRenderedPageBreak/>
              <w:t>напротив дома № 63)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50.010795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</w:t>
            </w:r>
            <w:r w:rsidRPr="003C7505">
              <w:rPr>
                <w:rFonts w:cs="Arial"/>
              </w:rPr>
              <w:lastRenderedPageBreak/>
              <w:t>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40.826020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</w:t>
            </w:r>
            <w:r w:rsidRPr="003C7505">
              <w:rPr>
                <w:rFonts w:cs="Arial"/>
              </w:rPr>
              <w:lastRenderedPageBreak/>
              <w:t>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</w:t>
            </w:r>
            <w:r w:rsidRPr="003C7505">
              <w:rPr>
                <w:rFonts w:cs="Arial"/>
              </w:rPr>
              <w:lastRenderedPageBreak/>
              <w:t>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65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69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79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83)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50.008705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40.828013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Зеленая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70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80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Лесная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 дома № 18)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50.017852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40.829589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Лесная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14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Лесная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 дома № 23 )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50.016645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40.828645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Лесная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15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25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</w:t>
            </w:r>
            <w:r w:rsidRPr="003C7505">
              <w:rPr>
                <w:rFonts w:cs="Arial"/>
              </w:rPr>
              <w:lastRenderedPageBreak/>
              <w:t>е</w:t>
            </w:r>
            <w:proofErr w:type="spellEnd"/>
            <w:r w:rsidRPr="003C7505">
              <w:rPr>
                <w:rFonts w:cs="Arial"/>
              </w:rPr>
              <w:t xml:space="preserve"> ул. Лесная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 дома № 32 )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50.014006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40.827072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Государственная </w:t>
            </w:r>
            <w:r w:rsidRPr="003C7505">
              <w:rPr>
                <w:rFonts w:cs="Arial"/>
              </w:rPr>
              <w:lastRenderedPageBreak/>
              <w:t>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lastRenderedPageBreak/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Лесная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 с № 26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32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Лесная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40 )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50.012837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40.822299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Лесная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33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44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Озерная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 дома № 5 )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50.029327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40.818142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Озерная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15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Пионерская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2 )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50.021555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40.816321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Пионерская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7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Пионерская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8 )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50.021833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40.817984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Пионерская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8 по № 12, почта, </w:t>
            </w:r>
            <w:proofErr w:type="spellStart"/>
            <w:r w:rsidRPr="003C7505">
              <w:rPr>
                <w:rFonts w:cs="Arial"/>
              </w:rPr>
              <w:t>Фап</w:t>
            </w:r>
            <w:proofErr w:type="spellEnd"/>
            <w:r w:rsidRPr="003C7505">
              <w:rPr>
                <w:rFonts w:cs="Arial"/>
              </w:rPr>
              <w:t>.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Правды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5 )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50.014508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40.820128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Правды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5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Правды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11 )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50.012586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40.820318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 Правды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6 по № 11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Придонская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( </w:t>
            </w:r>
            <w:r w:rsidRPr="003C7505">
              <w:rPr>
                <w:rFonts w:cs="Arial"/>
              </w:rPr>
              <w:lastRenderedPageBreak/>
              <w:t>напротив дома № 6 )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50.010169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</w:t>
            </w:r>
            <w:r w:rsidRPr="003C7505">
              <w:rPr>
                <w:rFonts w:cs="Arial"/>
              </w:rPr>
              <w:lastRenderedPageBreak/>
              <w:t>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40.824447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</w:t>
            </w:r>
            <w:r w:rsidRPr="003C7505">
              <w:rPr>
                <w:rFonts w:cs="Arial"/>
              </w:rPr>
              <w:lastRenderedPageBreak/>
              <w:t>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</w:t>
            </w:r>
            <w:r w:rsidRPr="003C7505">
              <w:rPr>
                <w:rFonts w:cs="Arial"/>
              </w:rPr>
              <w:lastRenderedPageBreak/>
              <w:t>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 Придонская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14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90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Пролетарская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4А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50.013774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40.829043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0, 75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Пролетарская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5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91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Пролетарская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13)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50.013133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40.828753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жители ул. Пролетарская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6 по № 16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Садовая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50.024795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40.832687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Садовая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4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</w:t>
            </w:r>
            <w:r w:rsidRPr="003C7505">
              <w:rPr>
                <w:rFonts w:cs="Arial"/>
              </w:rPr>
              <w:lastRenderedPageBreak/>
              <w:t>е</w:t>
            </w:r>
            <w:proofErr w:type="spellEnd"/>
            <w:r w:rsidRPr="003C7505">
              <w:rPr>
                <w:rFonts w:cs="Arial"/>
              </w:rPr>
              <w:t xml:space="preserve"> ул. Садовая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50.022442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40.833841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Государственная </w:t>
            </w:r>
            <w:r w:rsidRPr="003C7505">
              <w:rPr>
                <w:rFonts w:cs="Arial"/>
              </w:rPr>
              <w:lastRenderedPageBreak/>
              <w:t>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lastRenderedPageBreak/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Садовая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 с № 5 по № 14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Садовая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дома № 22)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50.020225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40.833937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Садовая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15 по № 23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95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Садовая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 дома № 32)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50.018379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40.836223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Садовая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24 по № 32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Садовая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41)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50.016660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40.838060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Садовая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33 по № 53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Тихая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напротив дома № 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50.015991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40.827040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Тихая 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 по № 10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98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50.024211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40.813346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2 по № 12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99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17)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50.025117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40.814855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13 по № 15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( возле </w:t>
            </w:r>
            <w:r w:rsidRPr="003C7505">
              <w:rPr>
                <w:rFonts w:cs="Arial"/>
              </w:rPr>
              <w:lastRenderedPageBreak/>
              <w:t>дома № 25)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50.025762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</w:t>
            </w:r>
            <w:r w:rsidRPr="003C7505">
              <w:rPr>
                <w:rFonts w:cs="Arial"/>
              </w:rPr>
              <w:lastRenderedPageBreak/>
              <w:t>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40.816903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</w:t>
            </w:r>
            <w:r w:rsidRPr="003C7505">
              <w:rPr>
                <w:rFonts w:cs="Arial"/>
              </w:rPr>
              <w:lastRenderedPageBreak/>
              <w:t>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</w:t>
            </w:r>
            <w:r w:rsidRPr="003C7505">
              <w:rPr>
                <w:rFonts w:cs="Arial"/>
              </w:rPr>
              <w:lastRenderedPageBreak/>
              <w:t>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19 по № 29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101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28)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50.025002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40.815599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22 по № 36,</w:t>
            </w:r>
            <w:r w:rsidR="003C7505">
              <w:rPr>
                <w:rFonts w:cs="Arial"/>
              </w:rPr>
              <w:t xml:space="preserve"> 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40)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50.025853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40.818290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36 по № 54.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34А)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50.027670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40.821309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7,2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 с № 34А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по № 55.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</w:t>
            </w:r>
            <w:r w:rsidRPr="003C7505">
              <w:rPr>
                <w:rFonts w:cs="Arial"/>
              </w:rPr>
              <w:lastRenderedPageBreak/>
              <w:t>е</w:t>
            </w:r>
            <w:proofErr w:type="spellEnd"/>
            <w:r w:rsidRPr="003C7505">
              <w:rPr>
                <w:rFonts w:cs="Arial"/>
              </w:rPr>
              <w:t xml:space="preserve"> ул. 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( возле дома № 56)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50.025103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40.822823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B0D3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грунт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BE4943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Государственная </w:t>
            </w:r>
            <w:r w:rsidRPr="003C7505">
              <w:rPr>
                <w:rFonts w:cs="Arial"/>
              </w:rPr>
              <w:lastRenderedPageBreak/>
              <w:t>собственность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lastRenderedPageBreak/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жители ул.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Мира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с дома 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 с № 56 по № 58</w:t>
            </w:r>
          </w:p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105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Ленина, 40 «б»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D72D9E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50.019255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D72D9E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40.775784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асфальтовое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D72D9E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Бюджетное учреждение здравоохранения Воронежской области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>«Петропавловская районная больница»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Бюджетное учреждение здравоохранения Воронежской области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«Петропавловская районная больница»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Фельдшерско-акушерский пункт </w:t>
            </w: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Ленина,26Б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50.019168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40.776616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72810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  <w:p w:rsidR="00DB6EA9" w:rsidRPr="003C7505" w:rsidRDefault="00DB6EA9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ИНН: 362</w:t>
            </w:r>
            <w:r w:rsidR="00365D16" w:rsidRPr="003C7505">
              <w:rPr>
                <w:rFonts w:cs="Arial"/>
              </w:rPr>
              <w:t>2002055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Ленина, </w:t>
            </w:r>
            <w:r w:rsidRPr="003C7505">
              <w:rPr>
                <w:rFonts w:cs="Arial"/>
              </w:rPr>
              <w:lastRenderedPageBreak/>
              <w:t>26Б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50.019</w:t>
            </w:r>
            <w:r w:rsidRPr="003C7505">
              <w:rPr>
                <w:rFonts w:cs="Arial"/>
              </w:rPr>
              <w:lastRenderedPageBreak/>
              <w:t>168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40.776616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B7B54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072810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Администрация </w:t>
            </w:r>
            <w:proofErr w:type="spellStart"/>
            <w:r w:rsidRPr="003C7505">
              <w:rPr>
                <w:rFonts w:cs="Arial"/>
              </w:rPr>
              <w:t>Бычковско</w:t>
            </w:r>
            <w:r w:rsidRPr="003C7505">
              <w:rPr>
                <w:rFonts w:cs="Arial"/>
              </w:rPr>
              <w:lastRenderedPageBreak/>
              <w:t>го</w:t>
            </w:r>
            <w:proofErr w:type="spellEnd"/>
            <w:r w:rsidRPr="003C75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Муниципальное казенное </w:t>
            </w:r>
            <w:r w:rsidRPr="003C7505">
              <w:rPr>
                <w:rFonts w:cs="Arial"/>
              </w:rPr>
              <w:lastRenderedPageBreak/>
              <w:t>учреждение культуры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« </w:t>
            </w:r>
            <w:proofErr w:type="spellStart"/>
            <w:r w:rsidRPr="003C7505">
              <w:rPr>
                <w:rFonts w:cs="Arial"/>
              </w:rPr>
              <w:t>Бычковский</w:t>
            </w:r>
            <w:proofErr w:type="spellEnd"/>
            <w:r w:rsidRPr="003C7505">
              <w:rPr>
                <w:rFonts w:cs="Arial"/>
              </w:rPr>
              <w:t xml:space="preserve"> 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Муниципальное казенное учреждение </w:t>
            </w:r>
            <w:r w:rsidRPr="003C7505">
              <w:rPr>
                <w:rFonts w:cs="Arial"/>
              </w:rPr>
              <w:lastRenderedPageBreak/>
              <w:t>культуры</w:t>
            </w:r>
            <w:r w:rsidR="003C7505">
              <w:rPr>
                <w:rFonts w:cs="Arial"/>
              </w:rPr>
              <w:t xml:space="preserve"> </w:t>
            </w:r>
            <w:r w:rsidRPr="003C7505">
              <w:rPr>
                <w:rFonts w:cs="Arial"/>
              </w:rPr>
              <w:t xml:space="preserve">« </w:t>
            </w:r>
            <w:proofErr w:type="spellStart"/>
            <w:r w:rsidRPr="003C7505">
              <w:rPr>
                <w:rFonts w:cs="Arial"/>
              </w:rPr>
              <w:t>Бычковский</w:t>
            </w:r>
            <w:proofErr w:type="spellEnd"/>
            <w:r w:rsidRPr="003C7505">
              <w:rPr>
                <w:rFonts w:cs="Arial"/>
              </w:rPr>
              <w:t xml:space="preserve"> культурно- досуговый центр».</w:t>
            </w:r>
          </w:p>
          <w:p w:rsidR="00DB6EA9" w:rsidRPr="003C7505" w:rsidRDefault="00DB6EA9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ИНН: 3622005874</w:t>
            </w:r>
          </w:p>
        </w:tc>
      </w:tr>
      <w:tr w:rsidR="00AB6CF2" w:rsidRPr="003C7505" w:rsidTr="009D3E7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108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Школьная,3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50.020049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40.773893</w:t>
            </w:r>
          </w:p>
          <w:p w:rsidR="00AB6CF2" w:rsidRPr="003C7505" w:rsidRDefault="00AB6CF2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МКОУ </w:t>
            </w:r>
            <w:proofErr w:type="spellStart"/>
            <w:r w:rsidRPr="003C7505">
              <w:rPr>
                <w:rFonts w:cs="Arial"/>
              </w:rPr>
              <w:t>Бычковская</w:t>
            </w:r>
            <w:proofErr w:type="spellEnd"/>
            <w:r w:rsidRPr="003C7505">
              <w:rPr>
                <w:rFonts w:cs="Arial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МКОУ </w:t>
            </w:r>
            <w:proofErr w:type="spellStart"/>
            <w:r w:rsidRPr="003C7505">
              <w:rPr>
                <w:rFonts w:cs="Arial"/>
              </w:rPr>
              <w:t>Бычковская</w:t>
            </w:r>
            <w:proofErr w:type="spellEnd"/>
            <w:r w:rsidRPr="003C7505">
              <w:rPr>
                <w:rFonts w:cs="Arial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2" w:rsidRPr="003C7505" w:rsidRDefault="00AB6CF2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МКОУ </w:t>
            </w:r>
            <w:proofErr w:type="spellStart"/>
            <w:r w:rsidRPr="003C7505">
              <w:rPr>
                <w:rFonts w:cs="Arial"/>
              </w:rPr>
              <w:t>Бычковская</w:t>
            </w:r>
            <w:proofErr w:type="spellEnd"/>
            <w:r w:rsidRPr="003C7505">
              <w:rPr>
                <w:rFonts w:cs="Arial"/>
              </w:rPr>
              <w:t xml:space="preserve"> СОШ</w:t>
            </w:r>
          </w:p>
          <w:p w:rsidR="00DB6EA9" w:rsidRPr="003C7505" w:rsidRDefault="00DB6EA9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ИНН: 3622003605</w:t>
            </w:r>
          </w:p>
        </w:tc>
      </w:tr>
    </w:tbl>
    <w:p w:rsidR="00DD47D4" w:rsidRPr="003C7505" w:rsidRDefault="00DD47D4" w:rsidP="003C7505">
      <w:pPr>
        <w:ind w:firstLine="0"/>
        <w:rPr>
          <w:rFonts w:cs="Arial"/>
          <w:vanish/>
        </w:rPr>
      </w:pPr>
    </w:p>
    <w:tbl>
      <w:tblPr>
        <w:tblpPr w:leftFromText="180" w:rightFromText="180" w:vertAnchor="text" w:horzAnchor="margin" w:tblpY="3"/>
        <w:tblW w:w="157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392"/>
        <w:gridCol w:w="1100"/>
        <w:gridCol w:w="970"/>
        <w:gridCol w:w="851"/>
        <w:gridCol w:w="917"/>
        <w:gridCol w:w="911"/>
        <w:gridCol w:w="599"/>
        <w:gridCol w:w="911"/>
        <w:gridCol w:w="1281"/>
        <w:gridCol w:w="737"/>
        <w:gridCol w:w="811"/>
        <w:gridCol w:w="911"/>
        <w:gridCol w:w="519"/>
        <w:gridCol w:w="1333"/>
        <w:gridCol w:w="1276"/>
        <w:gridCol w:w="2265"/>
      </w:tblGrid>
      <w:tr w:rsidR="00FB6EFC" w:rsidRPr="003C7505" w:rsidTr="00DB6EA9">
        <w:trPr>
          <w:gridBefore w:val="1"/>
          <w:wBefore w:w="10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Ленина, 37 «В»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FB6EFC" w:rsidRPr="003C7505" w:rsidRDefault="00D72D9E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50.019001</w:t>
            </w:r>
          </w:p>
          <w:p w:rsidR="00FB6EFC" w:rsidRPr="003C7505" w:rsidRDefault="00FB6EFC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FB6EFC" w:rsidRPr="003C7505" w:rsidRDefault="00D72D9E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40.774600</w:t>
            </w:r>
          </w:p>
          <w:p w:rsidR="00FB6EFC" w:rsidRPr="003C7505" w:rsidRDefault="00FB6EFC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бетонное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7B6590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7B6590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Общество с ограниченной ответственностью «ИРНИ»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Аптечный пункт ООО « ИРНИ»</w:t>
            </w:r>
          </w:p>
          <w:p w:rsidR="00DB6EA9" w:rsidRPr="003C7505" w:rsidRDefault="00DB6EA9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ИНН:3603008365</w:t>
            </w:r>
          </w:p>
        </w:tc>
      </w:tr>
      <w:tr w:rsidR="00FB6EFC" w:rsidRPr="003C7505" w:rsidTr="00DB6EA9"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Ленина, 30А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50.018986</w:t>
            </w:r>
          </w:p>
          <w:p w:rsidR="00FB6EFC" w:rsidRPr="003C7505" w:rsidRDefault="00FB6EFC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</w:t>
            </w:r>
            <w:r w:rsidRPr="003C7505">
              <w:rPr>
                <w:rFonts w:cs="Arial"/>
              </w:rPr>
              <w:lastRenderedPageBreak/>
              <w:t>а: </w:t>
            </w:r>
          </w:p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40.775221</w:t>
            </w:r>
          </w:p>
          <w:p w:rsidR="00FB6EFC" w:rsidRPr="003C7505" w:rsidRDefault="00FB6EFC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твердое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072810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Государственная собственность не разгранич</w:t>
            </w:r>
            <w:r w:rsidRPr="003C7505">
              <w:rPr>
                <w:rFonts w:cs="Arial"/>
              </w:rPr>
              <w:lastRenderedPageBreak/>
              <w:t>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 xml:space="preserve">Петропавловское районное потребительское </w:t>
            </w:r>
            <w:r w:rsidRPr="003C7505">
              <w:rPr>
                <w:rFonts w:cs="Arial"/>
              </w:rPr>
              <w:lastRenderedPageBreak/>
              <w:t>общество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Магазин « Космос»</w:t>
            </w:r>
          </w:p>
          <w:p w:rsidR="00DB6EA9" w:rsidRPr="003C7505" w:rsidRDefault="00DB6EA9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ИНН: 3622000153</w:t>
            </w:r>
          </w:p>
        </w:tc>
      </w:tr>
      <w:tr w:rsidR="00FB6EFC" w:rsidRPr="003C7505" w:rsidTr="00DB6EA9"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lastRenderedPageBreak/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 xml:space="preserve">х. </w:t>
            </w:r>
            <w:proofErr w:type="spellStart"/>
            <w:r w:rsidRPr="003C7505">
              <w:rPr>
                <w:rFonts w:cs="Arial"/>
              </w:rPr>
              <w:t>Замостье</w:t>
            </w:r>
            <w:proofErr w:type="spellEnd"/>
            <w:r w:rsidRPr="003C7505">
              <w:rPr>
                <w:rFonts w:cs="Arial"/>
              </w:rPr>
              <w:t xml:space="preserve"> ул. Мира,25А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50.026464</w:t>
            </w:r>
          </w:p>
          <w:p w:rsidR="00FB6EFC" w:rsidRPr="003C7505" w:rsidRDefault="00FB6EFC" w:rsidP="003C7505">
            <w:pPr>
              <w:shd w:val="clear" w:color="auto" w:fill="FFFFFF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40.818131</w:t>
            </w:r>
          </w:p>
          <w:p w:rsidR="00FB6EFC" w:rsidRPr="003C7505" w:rsidRDefault="00FB6EFC" w:rsidP="003C7505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твердое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Петропавловское районное потребительское общество Петропавловского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Петропавловское районное потребительское общество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Магазин « Копеечка»</w:t>
            </w:r>
          </w:p>
          <w:p w:rsidR="00DB6EA9" w:rsidRPr="003C7505" w:rsidRDefault="00DB6EA9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ИНН: 3622000153</w:t>
            </w:r>
          </w:p>
        </w:tc>
      </w:tr>
      <w:tr w:rsidR="00FB6EFC" w:rsidRPr="003C7505" w:rsidTr="00DB6EA9"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3C7505">
              <w:rPr>
                <w:rFonts w:cs="Arial"/>
              </w:rPr>
              <w:t>с.Бычок</w:t>
            </w:r>
            <w:proofErr w:type="spellEnd"/>
            <w:r w:rsidRPr="003C7505">
              <w:rPr>
                <w:rFonts w:cs="Arial"/>
              </w:rPr>
              <w:t xml:space="preserve"> ул. Ленина, 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Широта: </w:t>
            </w:r>
          </w:p>
          <w:p w:rsidR="00FB6EFC" w:rsidRPr="003C7505" w:rsidRDefault="00072810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 50.019870</w:t>
            </w:r>
          </w:p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Долгота: </w:t>
            </w:r>
          </w:p>
          <w:p w:rsidR="00FB6EFC" w:rsidRPr="003C7505" w:rsidRDefault="00072810" w:rsidP="003C7505">
            <w:pPr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40.775966</w:t>
            </w:r>
          </w:p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твердое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0,75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072810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Общество с ограниченной ответственностью «ИРНИ»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Общество с ограниченной ответственностью «ИРНИ»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C" w:rsidRPr="003C7505" w:rsidRDefault="00FB6EFC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Магазин « Продукты»</w:t>
            </w:r>
          </w:p>
          <w:p w:rsidR="00DB6EA9" w:rsidRPr="003C7505" w:rsidRDefault="00DB6EA9" w:rsidP="003C75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C7505">
              <w:rPr>
                <w:rFonts w:cs="Arial"/>
              </w:rPr>
              <w:t>ИНН:3603008365</w:t>
            </w:r>
          </w:p>
        </w:tc>
      </w:tr>
    </w:tbl>
    <w:p w:rsidR="00937101" w:rsidRPr="003C7505" w:rsidRDefault="00937101" w:rsidP="003C7505">
      <w:pPr>
        <w:pStyle w:val="ConsPlusNormal"/>
        <w:jc w:val="both"/>
        <w:rPr>
          <w:rFonts w:ascii="Arial" w:hAnsi="Arial" w:cs="Arial"/>
          <w:color w:val="000000"/>
        </w:rPr>
      </w:pPr>
    </w:p>
    <w:p w:rsidR="00937101" w:rsidRPr="003C7505" w:rsidRDefault="00937101" w:rsidP="003C7505">
      <w:pPr>
        <w:ind w:firstLine="0"/>
        <w:rPr>
          <w:rFonts w:cs="Arial"/>
        </w:rPr>
      </w:pPr>
    </w:p>
    <w:p w:rsidR="00DD1B11" w:rsidRPr="003C7505" w:rsidRDefault="00DD1B11" w:rsidP="003C7505">
      <w:pPr>
        <w:ind w:firstLine="0"/>
        <w:rPr>
          <w:rFonts w:cs="Arial"/>
        </w:rPr>
      </w:pPr>
    </w:p>
    <w:p w:rsidR="00DD1B11" w:rsidRPr="003C7505" w:rsidRDefault="00DD1B11" w:rsidP="003C7505">
      <w:pPr>
        <w:ind w:firstLine="0"/>
        <w:rPr>
          <w:rFonts w:cs="Arial"/>
        </w:rPr>
      </w:pPr>
    </w:p>
    <w:p w:rsidR="00AD07E3" w:rsidRPr="003C7505" w:rsidRDefault="00AD07E3" w:rsidP="003C7505">
      <w:pPr>
        <w:ind w:firstLine="0"/>
        <w:rPr>
          <w:rFonts w:cs="Arial"/>
        </w:rPr>
      </w:pPr>
    </w:p>
    <w:p w:rsidR="00AD07E3" w:rsidRPr="003C7505" w:rsidRDefault="00AD07E3" w:rsidP="003C7505">
      <w:pPr>
        <w:ind w:firstLine="0"/>
        <w:rPr>
          <w:rFonts w:cs="Arial"/>
        </w:rPr>
      </w:pPr>
    </w:p>
    <w:p w:rsidR="002A1113" w:rsidRPr="003C7505" w:rsidRDefault="002A1113" w:rsidP="003C7505">
      <w:pPr>
        <w:ind w:firstLine="0"/>
        <w:rPr>
          <w:rFonts w:cs="Arial"/>
        </w:rPr>
      </w:pPr>
    </w:p>
    <w:sectPr w:rsidR="002A1113" w:rsidRPr="003C7505" w:rsidSect="009A64C8">
      <w:headerReference w:type="default" r:id="rId14"/>
      <w:footerReference w:type="default" r:id="rId15"/>
      <w:pgSz w:w="16838" w:h="11906" w:orient="landscape"/>
      <w:pgMar w:top="1134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ED" w:rsidRDefault="002708ED" w:rsidP="00ED2D7C">
      <w:r>
        <w:separator/>
      </w:r>
    </w:p>
  </w:endnote>
  <w:endnote w:type="continuationSeparator" w:id="0">
    <w:p w:rsidR="002708ED" w:rsidRDefault="002708ED" w:rsidP="00E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C4" w:rsidRDefault="00D939C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2"/>
      <w:gridCol w:w="3359"/>
      <w:gridCol w:w="3160"/>
    </w:tblGrid>
    <w:tr w:rsidR="003C7505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7505" w:rsidRDefault="003C750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7505" w:rsidRDefault="003C750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7505" w:rsidRDefault="003C7505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3C7505" w:rsidRDefault="003C750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C4" w:rsidRDefault="00D939C4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05" w:rsidRDefault="003C750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ED" w:rsidRDefault="002708ED" w:rsidP="00ED2D7C">
      <w:r>
        <w:separator/>
      </w:r>
    </w:p>
  </w:footnote>
  <w:footnote w:type="continuationSeparator" w:id="0">
    <w:p w:rsidR="002708ED" w:rsidRDefault="002708ED" w:rsidP="00ED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C4" w:rsidRDefault="00D939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C4" w:rsidRDefault="00D939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C4" w:rsidRDefault="00D939C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05" w:rsidRPr="005E0478" w:rsidRDefault="003C7505" w:rsidP="006D7A10">
    <w:pPr>
      <w:pStyle w:val="a3"/>
      <w:rPr>
        <w:color w:val="8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25D10F03"/>
    <w:multiLevelType w:val="hybridMultilevel"/>
    <w:tmpl w:val="2F88BEC8"/>
    <w:lvl w:ilvl="0" w:tplc="8F6A36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revisionView w:comment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B3"/>
    <w:rsid w:val="00000435"/>
    <w:rsid w:val="000006EB"/>
    <w:rsid w:val="0000075A"/>
    <w:rsid w:val="00000A45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7E1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24D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454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AAC"/>
    <w:rsid w:val="00071E87"/>
    <w:rsid w:val="00071F9C"/>
    <w:rsid w:val="0007205E"/>
    <w:rsid w:val="00072278"/>
    <w:rsid w:val="00072379"/>
    <w:rsid w:val="0007238F"/>
    <w:rsid w:val="000724AB"/>
    <w:rsid w:val="00072628"/>
    <w:rsid w:val="00072810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B2F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3F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B54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C738A"/>
    <w:rsid w:val="000D0053"/>
    <w:rsid w:val="000D04CF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69B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E7D65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36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826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79E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B26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3B2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0E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463"/>
    <w:rsid w:val="00145D62"/>
    <w:rsid w:val="00145DB9"/>
    <w:rsid w:val="001463EC"/>
    <w:rsid w:val="001468DE"/>
    <w:rsid w:val="00146A45"/>
    <w:rsid w:val="00146B85"/>
    <w:rsid w:val="00146D25"/>
    <w:rsid w:val="00146F0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814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73F"/>
    <w:rsid w:val="00174846"/>
    <w:rsid w:val="00175222"/>
    <w:rsid w:val="001752FB"/>
    <w:rsid w:val="00175464"/>
    <w:rsid w:val="00175625"/>
    <w:rsid w:val="00175912"/>
    <w:rsid w:val="00175B5E"/>
    <w:rsid w:val="00175F1C"/>
    <w:rsid w:val="00176017"/>
    <w:rsid w:val="00176429"/>
    <w:rsid w:val="00176492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4A0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B7C4B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29C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048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1F6B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67DD3"/>
    <w:rsid w:val="002701AA"/>
    <w:rsid w:val="0027031B"/>
    <w:rsid w:val="00270477"/>
    <w:rsid w:val="0027081A"/>
    <w:rsid w:val="00270866"/>
    <w:rsid w:val="002708ED"/>
    <w:rsid w:val="00270CF1"/>
    <w:rsid w:val="00270DE3"/>
    <w:rsid w:val="0027157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13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2CE4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B6D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737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676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2BCF"/>
    <w:rsid w:val="003331C5"/>
    <w:rsid w:val="00333ADF"/>
    <w:rsid w:val="00333BE2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860"/>
    <w:rsid w:val="00347951"/>
    <w:rsid w:val="00347CD9"/>
    <w:rsid w:val="00350C36"/>
    <w:rsid w:val="00350DE8"/>
    <w:rsid w:val="003514CC"/>
    <w:rsid w:val="00351601"/>
    <w:rsid w:val="00351E33"/>
    <w:rsid w:val="00351EEC"/>
    <w:rsid w:val="00352135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16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43B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B2A"/>
    <w:rsid w:val="003C4C4A"/>
    <w:rsid w:val="003C4EFA"/>
    <w:rsid w:val="003C5192"/>
    <w:rsid w:val="003C52EE"/>
    <w:rsid w:val="003C535B"/>
    <w:rsid w:val="003C5891"/>
    <w:rsid w:val="003C590D"/>
    <w:rsid w:val="003C5948"/>
    <w:rsid w:val="003C6285"/>
    <w:rsid w:val="003C6BC7"/>
    <w:rsid w:val="003C6EE5"/>
    <w:rsid w:val="003C7374"/>
    <w:rsid w:val="003C7505"/>
    <w:rsid w:val="003C7B08"/>
    <w:rsid w:val="003C7E24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8F2"/>
    <w:rsid w:val="00407BE8"/>
    <w:rsid w:val="00410643"/>
    <w:rsid w:val="00410DD7"/>
    <w:rsid w:val="00411202"/>
    <w:rsid w:val="00411555"/>
    <w:rsid w:val="004119D7"/>
    <w:rsid w:val="00411B24"/>
    <w:rsid w:val="00412117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6B7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6FD3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674"/>
    <w:rsid w:val="0049085A"/>
    <w:rsid w:val="00490955"/>
    <w:rsid w:val="00490A23"/>
    <w:rsid w:val="00490C83"/>
    <w:rsid w:val="00490F5B"/>
    <w:rsid w:val="0049100D"/>
    <w:rsid w:val="00491134"/>
    <w:rsid w:val="0049163A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02"/>
    <w:rsid w:val="004A0652"/>
    <w:rsid w:val="004A0B6B"/>
    <w:rsid w:val="004A1012"/>
    <w:rsid w:val="004A15F4"/>
    <w:rsid w:val="004A1631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1E7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3B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9BF"/>
    <w:rsid w:val="004D1AAE"/>
    <w:rsid w:val="004D219D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01C"/>
    <w:rsid w:val="004D638F"/>
    <w:rsid w:val="004D665E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D3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4F3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163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6CC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A8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872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5A0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5F83"/>
    <w:rsid w:val="0059602D"/>
    <w:rsid w:val="005963A1"/>
    <w:rsid w:val="005963D3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A7E6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6E2C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53D"/>
    <w:rsid w:val="005F278C"/>
    <w:rsid w:val="005F2864"/>
    <w:rsid w:val="005F2FA4"/>
    <w:rsid w:val="005F309C"/>
    <w:rsid w:val="005F3174"/>
    <w:rsid w:val="005F3373"/>
    <w:rsid w:val="005F33C7"/>
    <w:rsid w:val="005F38F3"/>
    <w:rsid w:val="005F3907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3A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5D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4ED9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9B4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721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0F3A"/>
    <w:rsid w:val="00671437"/>
    <w:rsid w:val="00671551"/>
    <w:rsid w:val="00671844"/>
    <w:rsid w:val="00671AC3"/>
    <w:rsid w:val="00671C9A"/>
    <w:rsid w:val="00671CCA"/>
    <w:rsid w:val="006722D5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1C09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179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3FA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200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6DE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3A4E"/>
    <w:rsid w:val="007A4031"/>
    <w:rsid w:val="007A4746"/>
    <w:rsid w:val="007A4A49"/>
    <w:rsid w:val="007A5146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3EB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590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0D8D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0B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8BE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17EE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950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DC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24B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A9B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BAA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97"/>
    <w:rsid w:val="008908CE"/>
    <w:rsid w:val="00890933"/>
    <w:rsid w:val="00890B3B"/>
    <w:rsid w:val="0089121E"/>
    <w:rsid w:val="008915E8"/>
    <w:rsid w:val="008916F3"/>
    <w:rsid w:val="0089170D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A4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7AD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5FAA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14C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ABF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51D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01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26B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11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991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0A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6FEC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6AF"/>
    <w:rsid w:val="009B17E4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05A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3E7E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6EC0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5FD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2FDF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785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41E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6CF2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640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7E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C4C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4DE"/>
    <w:rsid w:val="00AE297D"/>
    <w:rsid w:val="00AE3534"/>
    <w:rsid w:val="00AE3B14"/>
    <w:rsid w:val="00AE3E02"/>
    <w:rsid w:val="00AE48EA"/>
    <w:rsid w:val="00AE4D61"/>
    <w:rsid w:val="00AE4F2A"/>
    <w:rsid w:val="00AE5337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01C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6A6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591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0B7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748"/>
    <w:rsid w:val="00B5488E"/>
    <w:rsid w:val="00B549E6"/>
    <w:rsid w:val="00B54A75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0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C2B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943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4FA6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A45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08FD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9C8"/>
    <w:rsid w:val="00C51ECF"/>
    <w:rsid w:val="00C5248D"/>
    <w:rsid w:val="00C52C26"/>
    <w:rsid w:val="00C53148"/>
    <w:rsid w:val="00C531F1"/>
    <w:rsid w:val="00C5357A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5F19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268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84F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46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5B2"/>
    <w:rsid w:val="00CF3C14"/>
    <w:rsid w:val="00CF3F50"/>
    <w:rsid w:val="00CF45F0"/>
    <w:rsid w:val="00CF4733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34A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394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78A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9E"/>
    <w:rsid w:val="00D72DBD"/>
    <w:rsid w:val="00D73122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546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9C4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E31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0D32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BF3"/>
    <w:rsid w:val="00DB5C0E"/>
    <w:rsid w:val="00DB60D7"/>
    <w:rsid w:val="00DB62D2"/>
    <w:rsid w:val="00DB666B"/>
    <w:rsid w:val="00DB6A7E"/>
    <w:rsid w:val="00DB6B1D"/>
    <w:rsid w:val="00DB6E34"/>
    <w:rsid w:val="00DB6E70"/>
    <w:rsid w:val="00DB6EA9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8F6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1B11"/>
    <w:rsid w:val="00DD2548"/>
    <w:rsid w:val="00DD2C08"/>
    <w:rsid w:val="00DD33D6"/>
    <w:rsid w:val="00DD3464"/>
    <w:rsid w:val="00DD3683"/>
    <w:rsid w:val="00DD3A8B"/>
    <w:rsid w:val="00DD4075"/>
    <w:rsid w:val="00DD46FA"/>
    <w:rsid w:val="00DD47D4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0774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AF9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D55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57F47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42D4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2FCD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5123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68F"/>
    <w:rsid w:val="00EA2A2D"/>
    <w:rsid w:val="00EA2ABB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32A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7F6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292D"/>
    <w:rsid w:val="00ED2D7C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2A3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A12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083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784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8B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4F8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0EE3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0AA"/>
    <w:rsid w:val="00FB16B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1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6EFC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C26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178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3BF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08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08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08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08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08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708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708ED"/>
  </w:style>
  <w:style w:type="character" w:customStyle="1" w:styleId="10">
    <w:name w:val="Заголовок 1 Знак"/>
    <w:aliases w:val="!Части документа Знак"/>
    <w:link w:val="1"/>
    <w:locked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9A64C8"/>
    <w:rPr>
      <w:rFonts w:ascii="Arial" w:eastAsia="Times New Roman" w:hAnsi="Arial"/>
      <w:b/>
      <w:bCs/>
      <w:sz w:val="26"/>
      <w:szCs w:val="28"/>
    </w:rPr>
  </w:style>
  <w:style w:type="paragraph" w:customStyle="1" w:styleId="ConsPlusNormal">
    <w:name w:val="ConsPlusNormal"/>
    <w:link w:val="ConsPlusNormal0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9036B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036B3"/>
    <w:rPr>
      <w:rFonts w:eastAsia="Times New Roman" w:cs="Times New Roman"/>
      <w:lang w:eastAsia="ru-RU"/>
    </w:rPr>
  </w:style>
  <w:style w:type="paragraph" w:styleId="a5">
    <w:name w:val="No Spacing"/>
    <w:uiPriority w:val="99"/>
    <w:qFormat/>
    <w:rsid w:val="00B073E0"/>
    <w:rPr>
      <w:rFonts w:eastAsia="Times New Roman"/>
      <w:sz w:val="22"/>
      <w:szCs w:val="22"/>
    </w:rPr>
  </w:style>
  <w:style w:type="paragraph" w:styleId="a6">
    <w:name w:val="Title"/>
    <w:basedOn w:val="a"/>
    <w:next w:val="a7"/>
    <w:link w:val="a8"/>
    <w:uiPriority w:val="99"/>
    <w:qFormat/>
    <w:rsid w:val="009E4AB4"/>
    <w:pPr>
      <w:widowControl w:val="0"/>
      <w:suppressAutoHyphens/>
      <w:autoSpaceDE w:val="0"/>
      <w:jc w:val="center"/>
    </w:pPr>
    <w:rPr>
      <w:rFonts w:ascii="Times New Roman" w:eastAsia="Calibri" w:hAnsi="Times New Roman"/>
      <w:b/>
      <w:kern w:val="1"/>
      <w:szCs w:val="20"/>
      <w:lang w:eastAsia="hi-IN" w:bidi="hi-IN"/>
    </w:rPr>
  </w:style>
  <w:style w:type="character" w:customStyle="1" w:styleId="a8">
    <w:name w:val="Название Знак"/>
    <w:link w:val="a6"/>
    <w:uiPriority w:val="99"/>
    <w:locked/>
    <w:rsid w:val="009E4AB4"/>
    <w:rPr>
      <w:rFonts w:ascii="Times New Roman" w:hAnsi="Times New Roman" w:cs="Times New Roman"/>
      <w:b/>
      <w:kern w:val="1"/>
      <w:sz w:val="24"/>
      <w:lang w:eastAsia="hi-IN" w:bidi="hi-IN"/>
    </w:rPr>
  </w:style>
  <w:style w:type="paragraph" w:styleId="a9">
    <w:name w:val="Body Text"/>
    <w:basedOn w:val="a"/>
    <w:link w:val="aa"/>
    <w:uiPriority w:val="99"/>
    <w:semiHidden/>
    <w:rsid w:val="009E4AB4"/>
    <w:pPr>
      <w:spacing w:after="120"/>
    </w:pPr>
    <w:rPr>
      <w:rFonts w:ascii="Calibri" w:hAnsi="Calibri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9E4AB4"/>
    <w:rPr>
      <w:rFonts w:eastAsia="Times New Roman" w:cs="Times New Roman"/>
      <w:lang w:eastAsia="ru-RU"/>
    </w:rPr>
  </w:style>
  <w:style w:type="paragraph" w:styleId="a7">
    <w:name w:val="Subtitle"/>
    <w:basedOn w:val="a"/>
    <w:next w:val="a"/>
    <w:link w:val="ab"/>
    <w:uiPriority w:val="99"/>
    <w:qFormat/>
    <w:rsid w:val="009E4AB4"/>
    <w:pPr>
      <w:numPr>
        <w:ilvl w:val="1"/>
      </w:numPr>
      <w:ind w:firstLine="567"/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b">
    <w:name w:val="Подзаголовок Знак"/>
    <w:link w:val="a7"/>
    <w:uiPriority w:val="99"/>
    <w:locked/>
    <w:rsid w:val="009E4AB4"/>
    <w:rPr>
      <w:rFonts w:ascii="Cambria" w:hAnsi="Cambria" w:cs="Times New Roman"/>
      <w:i/>
      <w:color w:val="4F81BD"/>
      <w:spacing w:val="15"/>
      <w:sz w:val="24"/>
      <w:lang w:eastAsia="ru-RU"/>
    </w:rPr>
  </w:style>
  <w:style w:type="table" w:styleId="ac">
    <w:name w:val="Table Grid"/>
    <w:basedOn w:val="a1"/>
    <w:uiPriority w:val="9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rsid w:val="00504235"/>
    <w:rPr>
      <w:rFonts w:ascii="Segoe UI" w:eastAsia="Calibri" w:hAnsi="Segoe UI"/>
      <w:sz w:val="18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504235"/>
    <w:rPr>
      <w:rFonts w:ascii="Segoe UI" w:hAnsi="Segoe UI" w:cs="Times New Roman"/>
      <w:sz w:val="18"/>
      <w:lang w:eastAsia="ru-RU"/>
    </w:rPr>
  </w:style>
  <w:style w:type="paragraph" w:customStyle="1" w:styleId="Standard">
    <w:name w:val="Standard"/>
    <w:uiPriority w:val="99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HTML">
    <w:name w:val="HTML Variable"/>
    <w:aliases w:val="!Ссылки в документе"/>
    <w:basedOn w:val="a0"/>
    <w:rsid w:val="002708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2708E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locked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708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2708ED"/>
    <w:rPr>
      <w:color w:val="0000FF"/>
      <w:u w:val="none"/>
    </w:rPr>
  </w:style>
  <w:style w:type="paragraph" w:styleId="af3">
    <w:name w:val="footer"/>
    <w:basedOn w:val="a"/>
    <w:link w:val="af4"/>
    <w:uiPriority w:val="99"/>
    <w:rsid w:val="009A64C8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9A64C8"/>
    <w:rPr>
      <w:rFonts w:ascii="Arial" w:hAnsi="Arial" w:cs="Times New Roman"/>
      <w:sz w:val="24"/>
    </w:rPr>
  </w:style>
  <w:style w:type="paragraph" w:customStyle="1" w:styleId="Application">
    <w:name w:val="Application!Приложение"/>
    <w:rsid w:val="002708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08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08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FollowedHyperlink"/>
    <w:uiPriority w:val="99"/>
    <w:rsid w:val="00146F05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146F05"/>
    <w:rPr>
      <w:rFonts w:ascii="Tahoma" w:hAnsi="Tahoma"/>
      <w:lang w:val="ru-RU" w:eastAsia="ru-RU"/>
    </w:rPr>
  </w:style>
  <w:style w:type="paragraph" w:styleId="af6">
    <w:name w:val="Document Map"/>
    <w:basedOn w:val="a"/>
    <w:link w:val="af7"/>
    <w:uiPriority w:val="99"/>
    <w:semiHidden/>
    <w:rsid w:val="00146F05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0D04CF"/>
    <w:rPr>
      <w:rFonts w:ascii="Times New Roman" w:hAnsi="Times New Roman" w:cs="Arial"/>
      <w:color w:val="000000"/>
      <w:sz w:val="2"/>
    </w:rPr>
  </w:style>
  <w:style w:type="character" w:styleId="af8">
    <w:name w:val="Strong"/>
    <w:uiPriority w:val="99"/>
    <w:qFormat/>
    <w:locked/>
    <w:rsid w:val="004A1631"/>
    <w:rPr>
      <w:rFonts w:ascii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AF56A6"/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08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08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08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08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08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708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708ED"/>
  </w:style>
  <w:style w:type="character" w:customStyle="1" w:styleId="10">
    <w:name w:val="Заголовок 1 Знак"/>
    <w:aliases w:val="!Части документа Знак"/>
    <w:link w:val="1"/>
    <w:locked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9A64C8"/>
    <w:rPr>
      <w:rFonts w:ascii="Arial" w:eastAsia="Times New Roman" w:hAnsi="Arial"/>
      <w:b/>
      <w:bCs/>
      <w:sz w:val="26"/>
      <w:szCs w:val="28"/>
    </w:rPr>
  </w:style>
  <w:style w:type="paragraph" w:customStyle="1" w:styleId="ConsPlusNormal">
    <w:name w:val="ConsPlusNormal"/>
    <w:link w:val="ConsPlusNormal0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9036B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036B3"/>
    <w:rPr>
      <w:rFonts w:eastAsia="Times New Roman" w:cs="Times New Roman"/>
      <w:lang w:eastAsia="ru-RU"/>
    </w:rPr>
  </w:style>
  <w:style w:type="paragraph" w:styleId="a5">
    <w:name w:val="No Spacing"/>
    <w:uiPriority w:val="99"/>
    <w:qFormat/>
    <w:rsid w:val="00B073E0"/>
    <w:rPr>
      <w:rFonts w:eastAsia="Times New Roman"/>
      <w:sz w:val="22"/>
      <w:szCs w:val="22"/>
    </w:rPr>
  </w:style>
  <w:style w:type="paragraph" w:styleId="a6">
    <w:name w:val="Title"/>
    <w:basedOn w:val="a"/>
    <w:next w:val="a7"/>
    <w:link w:val="a8"/>
    <w:uiPriority w:val="99"/>
    <w:qFormat/>
    <w:rsid w:val="009E4AB4"/>
    <w:pPr>
      <w:widowControl w:val="0"/>
      <w:suppressAutoHyphens/>
      <w:autoSpaceDE w:val="0"/>
      <w:jc w:val="center"/>
    </w:pPr>
    <w:rPr>
      <w:rFonts w:ascii="Times New Roman" w:eastAsia="Calibri" w:hAnsi="Times New Roman"/>
      <w:b/>
      <w:kern w:val="1"/>
      <w:szCs w:val="20"/>
      <w:lang w:eastAsia="hi-IN" w:bidi="hi-IN"/>
    </w:rPr>
  </w:style>
  <w:style w:type="character" w:customStyle="1" w:styleId="a8">
    <w:name w:val="Название Знак"/>
    <w:link w:val="a6"/>
    <w:uiPriority w:val="99"/>
    <w:locked/>
    <w:rsid w:val="009E4AB4"/>
    <w:rPr>
      <w:rFonts w:ascii="Times New Roman" w:hAnsi="Times New Roman" w:cs="Times New Roman"/>
      <w:b/>
      <w:kern w:val="1"/>
      <w:sz w:val="24"/>
      <w:lang w:eastAsia="hi-IN" w:bidi="hi-IN"/>
    </w:rPr>
  </w:style>
  <w:style w:type="paragraph" w:styleId="a9">
    <w:name w:val="Body Text"/>
    <w:basedOn w:val="a"/>
    <w:link w:val="aa"/>
    <w:uiPriority w:val="99"/>
    <w:semiHidden/>
    <w:rsid w:val="009E4AB4"/>
    <w:pPr>
      <w:spacing w:after="120"/>
    </w:pPr>
    <w:rPr>
      <w:rFonts w:ascii="Calibri" w:hAnsi="Calibri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9E4AB4"/>
    <w:rPr>
      <w:rFonts w:eastAsia="Times New Roman" w:cs="Times New Roman"/>
      <w:lang w:eastAsia="ru-RU"/>
    </w:rPr>
  </w:style>
  <w:style w:type="paragraph" w:styleId="a7">
    <w:name w:val="Subtitle"/>
    <w:basedOn w:val="a"/>
    <w:next w:val="a"/>
    <w:link w:val="ab"/>
    <w:uiPriority w:val="99"/>
    <w:qFormat/>
    <w:rsid w:val="009E4AB4"/>
    <w:pPr>
      <w:numPr>
        <w:ilvl w:val="1"/>
      </w:numPr>
      <w:ind w:firstLine="567"/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b">
    <w:name w:val="Подзаголовок Знак"/>
    <w:link w:val="a7"/>
    <w:uiPriority w:val="99"/>
    <w:locked/>
    <w:rsid w:val="009E4AB4"/>
    <w:rPr>
      <w:rFonts w:ascii="Cambria" w:hAnsi="Cambria" w:cs="Times New Roman"/>
      <w:i/>
      <w:color w:val="4F81BD"/>
      <w:spacing w:val="15"/>
      <w:sz w:val="24"/>
      <w:lang w:eastAsia="ru-RU"/>
    </w:rPr>
  </w:style>
  <w:style w:type="table" w:styleId="ac">
    <w:name w:val="Table Grid"/>
    <w:basedOn w:val="a1"/>
    <w:uiPriority w:val="9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rsid w:val="00504235"/>
    <w:rPr>
      <w:rFonts w:ascii="Segoe UI" w:eastAsia="Calibri" w:hAnsi="Segoe UI"/>
      <w:sz w:val="18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504235"/>
    <w:rPr>
      <w:rFonts w:ascii="Segoe UI" w:hAnsi="Segoe UI" w:cs="Times New Roman"/>
      <w:sz w:val="18"/>
      <w:lang w:eastAsia="ru-RU"/>
    </w:rPr>
  </w:style>
  <w:style w:type="paragraph" w:customStyle="1" w:styleId="Standard">
    <w:name w:val="Standard"/>
    <w:uiPriority w:val="99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HTML">
    <w:name w:val="HTML Variable"/>
    <w:aliases w:val="!Ссылки в документе"/>
    <w:basedOn w:val="a0"/>
    <w:rsid w:val="002708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2708E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locked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708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2708ED"/>
    <w:rPr>
      <w:color w:val="0000FF"/>
      <w:u w:val="none"/>
    </w:rPr>
  </w:style>
  <w:style w:type="paragraph" w:styleId="af3">
    <w:name w:val="footer"/>
    <w:basedOn w:val="a"/>
    <w:link w:val="af4"/>
    <w:uiPriority w:val="99"/>
    <w:rsid w:val="009A64C8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9A64C8"/>
    <w:rPr>
      <w:rFonts w:ascii="Arial" w:hAnsi="Arial" w:cs="Times New Roman"/>
      <w:sz w:val="24"/>
    </w:rPr>
  </w:style>
  <w:style w:type="paragraph" w:customStyle="1" w:styleId="Application">
    <w:name w:val="Application!Приложение"/>
    <w:rsid w:val="002708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08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08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FollowedHyperlink"/>
    <w:uiPriority w:val="99"/>
    <w:rsid w:val="00146F05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146F05"/>
    <w:rPr>
      <w:rFonts w:ascii="Tahoma" w:hAnsi="Tahoma"/>
      <w:lang w:val="ru-RU" w:eastAsia="ru-RU"/>
    </w:rPr>
  </w:style>
  <w:style w:type="paragraph" w:styleId="af6">
    <w:name w:val="Document Map"/>
    <w:basedOn w:val="a"/>
    <w:link w:val="af7"/>
    <w:uiPriority w:val="99"/>
    <w:semiHidden/>
    <w:rsid w:val="00146F05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0D04CF"/>
    <w:rPr>
      <w:rFonts w:ascii="Times New Roman" w:hAnsi="Times New Roman" w:cs="Arial"/>
      <w:color w:val="000000"/>
      <w:sz w:val="2"/>
    </w:rPr>
  </w:style>
  <w:style w:type="character" w:styleId="af8">
    <w:name w:val="Strong"/>
    <w:uiPriority w:val="99"/>
    <w:qFormat/>
    <w:locked/>
    <w:rsid w:val="004A1631"/>
    <w:rPr>
      <w:rFonts w:ascii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AF56A6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33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2023-12-28T06:37:00Z</cp:lastPrinted>
  <dcterms:created xsi:type="dcterms:W3CDTF">2025-06-06T07:51:00Z</dcterms:created>
  <dcterms:modified xsi:type="dcterms:W3CDTF">2025-06-06T07:53:00Z</dcterms:modified>
</cp:coreProperties>
</file>