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bookmarkStart w:id="0" w:name="_GoBack"/>
      <w:bookmarkEnd w:id="0"/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:rsidR="00EA1E02" w:rsidRPr="00AA37EC" w:rsidRDefault="007735CD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БЫЧКОВСКОГО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СЕЛЬСКОГО ПОСЕЛЕНИЯ</w:t>
      </w:r>
    </w:p>
    <w:p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A1E02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:rsidR="00EA1E02" w:rsidRDefault="00AA61BA" w:rsidP="001F75C2">
      <w:pPr>
        <w:ind w:firstLine="709"/>
        <w:rPr>
          <w:rFonts w:cs="Arial"/>
          <w:sz w:val="26"/>
          <w:szCs w:val="26"/>
        </w:rPr>
      </w:pPr>
      <w:r w:rsidRPr="00082E58">
        <w:rPr>
          <w:rFonts w:cs="Arial"/>
          <w:sz w:val="26"/>
          <w:szCs w:val="26"/>
        </w:rPr>
        <w:t>о</w:t>
      </w:r>
      <w:r w:rsidR="00672610">
        <w:rPr>
          <w:rFonts w:cs="Arial"/>
          <w:sz w:val="26"/>
          <w:szCs w:val="26"/>
        </w:rPr>
        <w:t>т 01.08.2024г.</w:t>
      </w:r>
      <w:r w:rsidR="00FB3C5D" w:rsidRPr="00082E58">
        <w:rPr>
          <w:rFonts w:cs="Arial"/>
          <w:sz w:val="26"/>
          <w:szCs w:val="26"/>
        </w:rPr>
        <w:t xml:space="preserve"> года </w:t>
      </w:r>
      <w:r w:rsidR="00EA1E02" w:rsidRPr="00082E58">
        <w:rPr>
          <w:rFonts w:cs="Arial"/>
          <w:sz w:val="26"/>
          <w:szCs w:val="26"/>
        </w:rPr>
        <w:t>№</w:t>
      </w:r>
      <w:r w:rsidR="007735CD">
        <w:rPr>
          <w:rFonts w:cs="Arial"/>
          <w:sz w:val="26"/>
          <w:szCs w:val="26"/>
        </w:rPr>
        <w:t xml:space="preserve"> 36</w:t>
      </w:r>
    </w:p>
    <w:p w:rsidR="00133568" w:rsidRPr="00A10326" w:rsidRDefault="00133568" w:rsidP="001F75C2">
      <w:pPr>
        <w:ind w:firstLine="709"/>
        <w:rPr>
          <w:rFonts w:cs="Arial"/>
          <w:sz w:val="26"/>
          <w:szCs w:val="26"/>
        </w:rPr>
      </w:pPr>
    </w:p>
    <w:p w:rsidR="00EA1E02" w:rsidRPr="00AA37EC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r w:rsidRPr="00AA37EC">
        <w:rPr>
          <w:rFonts w:cs="Arial"/>
          <w:sz w:val="26"/>
          <w:szCs w:val="26"/>
        </w:rPr>
        <w:t>О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окладов, надбавок за классный чин, пенсии</w:t>
      </w:r>
      <w:r w:rsidR="00AE3DC9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p w:rsidR="00EA1E02" w:rsidRPr="001F75C2" w:rsidRDefault="00EA1E02" w:rsidP="00886805">
      <w:pPr>
        <w:widowControl w:val="0"/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EA1E02" w:rsidRPr="00AA37EC" w:rsidRDefault="009E5296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9E5296">
        <w:rPr>
          <w:rFonts w:cs="Arial"/>
          <w:sz w:val="26"/>
          <w:szCs w:val="26"/>
        </w:rPr>
        <w:t>В соответствии с Указом Губернат</w:t>
      </w:r>
      <w:r w:rsidR="008B27FB">
        <w:rPr>
          <w:rFonts w:cs="Arial"/>
          <w:sz w:val="26"/>
          <w:szCs w:val="26"/>
        </w:rPr>
        <w:t>ора</w:t>
      </w:r>
      <w:r w:rsidR="00E8304A">
        <w:rPr>
          <w:rFonts w:cs="Arial"/>
          <w:sz w:val="26"/>
          <w:szCs w:val="26"/>
        </w:rPr>
        <w:t xml:space="preserve">  Воронежской области  от  23.07.2024</w:t>
      </w:r>
      <w:r w:rsidR="00AA61BA">
        <w:rPr>
          <w:rFonts w:cs="Arial"/>
          <w:sz w:val="26"/>
          <w:szCs w:val="26"/>
        </w:rPr>
        <w:t xml:space="preserve"> года</w:t>
      </w:r>
      <w:r w:rsidR="00E8304A">
        <w:rPr>
          <w:rFonts w:cs="Arial"/>
          <w:sz w:val="26"/>
          <w:szCs w:val="26"/>
        </w:rPr>
        <w:t xml:space="preserve"> № 234</w:t>
      </w:r>
      <w:r w:rsidRPr="009E5296">
        <w:rPr>
          <w:rFonts w:cs="Arial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лет(доплаты к пенсии), ежемесячной денежной выплаты к пенсии за выслугу лет»</w:t>
      </w:r>
      <w:r w:rsidR="00EA1E02" w:rsidRPr="00AA37EC">
        <w:rPr>
          <w:rFonts w:cs="Arial"/>
          <w:sz w:val="26"/>
          <w:szCs w:val="26"/>
        </w:rPr>
        <w:t xml:space="preserve">, администрация </w:t>
      </w:r>
      <w:r w:rsidR="007735CD">
        <w:rPr>
          <w:rFonts w:cs="Arial"/>
          <w:sz w:val="26"/>
          <w:szCs w:val="26"/>
        </w:rPr>
        <w:t>Бычковского</w:t>
      </w:r>
      <w:r w:rsidR="00EA1E02" w:rsidRPr="00AA37EC">
        <w:rPr>
          <w:rFonts w:cs="Arial"/>
          <w:sz w:val="26"/>
          <w:szCs w:val="26"/>
        </w:rPr>
        <w:t xml:space="preserve"> сельского поселения </w:t>
      </w:r>
    </w:p>
    <w:p w:rsidR="00EA1E02" w:rsidRPr="00AA37EC" w:rsidRDefault="00EA1E02" w:rsidP="001F75C2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 w:rsidR="00E8304A">
        <w:rPr>
          <w:rFonts w:cs="Arial"/>
          <w:sz w:val="26"/>
          <w:szCs w:val="26"/>
        </w:rPr>
        <w:t>ть) в 1,11 раз</w:t>
      </w:r>
      <w:r w:rsidRPr="00AA37EC">
        <w:rPr>
          <w:rFonts w:cs="Arial"/>
          <w:sz w:val="26"/>
          <w:szCs w:val="26"/>
        </w:rPr>
        <w:t xml:space="preserve">, в пределах средств, предусмотренных в бюджете </w:t>
      </w:r>
      <w:r w:rsidR="007735CD">
        <w:rPr>
          <w:rFonts w:cs="Arial"/>
          <w:sz w:val="26"/>
          <w:szCs w:val="26"/>
        </w:rPr>
        <w:t>Бычковского</w:t>
      </w:r>
      <w:r w:rsidRPr="00AA37EC">
        <w:rPr>
          <w:rFonts w:cs="Arial"/>
          <w:sz w:val="26"/>
          <w:szCs w:val="26"/>
        </w:rPr>
        <w:t xml:space="preserve"> сельского поселения: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 w:rsidR="00E6464B">
        <w:rPr>
          <w:rFonts w:cs="Arial"/>
          <w:sz w:val="26"/>
          <w:szCs w:val="26"/>
        </w:rPr>
        <w:t xml:space="preserve">органах местного самоуправления </w:t>
      </w:r>
      <w:r w:rsidR="007735CD">
        <w:rPr>
          <w:rFonts w:cs="Arial"/>
          <w:sz w:val="26"/>
          <w:szCs w:val="26"/>
        </w:rPr>
        <w:t>Бычковского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AA37EC">
        <w:rPr>
          <w:rFonts w:cs="Arial"/>
          <w:sz w:val="26"/>
          <w:szCs w:val="26"/>
        </w:rPr>
        <w:t>олжностями муниципальной службы.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" w:name="Par15"/>
      <w:bookmarkEnd w:id="1"/>
      <w:r w:rsidRPr="00AA37EC">
        <w:rPr>
          <w:rFonts w:cs="Arial"/>
          <w:sz w:val="26"/>
          <w:szCs w:val="26"/>
        </w:rPr>
        <w:t>2. Проинд</w:t>
      </w:r>
      <w:r w:rsidR="00E8304A">
        <w:rPr>
          <w:rFonts w:cs="Arial"/>
          <w:sz w:val="26"/>
          <w:szCs w:val="26"/>
        </w:rPr>
        <w:t>ексировать  в 1,11 раз</w:t>
      </w:r>
      <w:r w:rsidRPr="00AA37EC">
        <w:rPr>
          <w:rFonts w:cs="Arial"/>
          <w:sz w:val="26"/>
          <w:szCs w:val="26"/>
        </w:rPr>
        <w:t xml:space="preserve">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AA37EC">
        <w:rPr>
          <w:rFonts w:cs="Arial"/>
          <w:sz w:val="26"/>
          <w:szCs w:val="26"/>
        </w:rPr>
        <w:t xml:space="preserve">муниципальные </w:t>
      </w:r>
      <w:r w:rsidRPr="00AA37EC">
        <w:rPr>
          <w:rFonts w:cs="Arial"/>
          <w:sz w:val="26"/>
          <w:szCs w:val="26"/>
        </w:rPr>
        <w:t xml:space="preserve">должности в </w:t>
      </w:r>
      <w:r w:rsidR="00CF1256">
        <w:rPr>
          <w:rFonts w:cs="Arial"/>
          <w:sz w:val="26"/>
          <w:szCs w:val="26"/>
        </w:rPr>
        <w:t xml:space="preserve">органах местного самоуправления </w:t>
      </w:r>
      <w:r w:rsidR="007735CD">
        <w:rPr>
          <w:rFonts w:cs="Arial"/>
          <w:sz w:val="26"/>
          <w:szCs w:val="26"/>
        </w:rPr>
        <w:t>Бычковского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 w:rsidR="00834780" w:rsidRPr="00AA37EC">
        <w:rPr>
          <w:rFonts w:cs="Arial"/>
          <w:sz w:val="26"/>
          <w:szCs w:val="26"/>
        </w:rPr>
        <w:t>Главному бухгалтеру</w:t>
      </w:r>
      <w:r w:rsidR="00672610">
        <w:rPr>
          <w:rFonts w:cs="Arial"/>
          <w:sz w:val="26"/>
          <w:szCs w:val="26"/>
        </w:rPr>
        <w:t xml:space="preserve"> </w:t>
      </w:r>
      <w:r w:rsidR="00937966">
        <w:rPr>
          <w:rFonts w:cs="Arial"/>
          <w:sz w:val="26"/>
          <w:szCs w:val="26"/>
        </w:rPr>
        <w:t xml:space="preserve">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r w:rsidR="00C46445" w:rsidRPr="00AA37EC">
        <w:rPr>
          <w:rFonts w:cs="Arial"/>
          <w:sz w:val="26"/>
          <w:szCs w:val="26"/>
        </w:rPr>
        <w:t xml:space="preserve">вступает в силу с момента его обнародования и </w:t>
      </w:r>
      <w:r w:rsidRPr="00AA37EC">
        <w:rPr>
          <w:rFonts w:cs="Arial"/>
          <w:sz w:val="26"/>
          <w:szCs w:val="26"/>
        </w:rPr>
        <w:t>распрост</w:t>
      </w:r>
      <w:r w:rsidR="009E5296">
        <w:rPr>
          <w:rFonts w:cs="Arial"/>
          <w:sz w:val="26"/>
          <w:szCs w:val="26"/>
        </w:rPr>
        <w:t xml:space="preserve">раняет своё </w:t>
      </w:r>
      <w:r w:rsidRPr="00AA37EC">
        <w:rPr>
          <w:rFonts w:cs="Arial"/>
          <w:sz w:val="26"/>
          <w:szCs w:val="26"/>
        </w:rPr>
        <w:t xml:space="preserve"> действие на правоотношения</w:t>
      </w:r>
      <w:r w:rsidR="00C46445" w:rsidRPr="00AA37EC">
        <w:rPr>
          <w:rFonts w:cs="Arial"/>
          <w:sz w:val="26"/>
          <w:szCs w:val="26"/>
        </w:rPr>
        <w:t xml:space="preserve">, </w:t>
      </w:r>
      <w:r w:rsidR="00E8304A">
        <w:rPr>
          <w:rFonts w:cs="Arial"/>
          <w:sz w:val="26"/>
          <w:szCs w:val="26"/>
        </w:rPr>
        <w:t xml:space="preserve"> возникшие с 1 июля  2024</w:t>
      </w:r>
      <w:r w:rsidRPr="00AA37EC">
        <w:rPr>
          <w:rFonts w:cs="Arial"/>
          <w:sz w:val="26"/>
          <w:szCs w:val="26"/>
        </w:rPr>
        <w:t xml:space="preserve"> года.</w:t>
      </w:r>
    </w:p>
    <w:p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6. Контроль за исполнением настоящего п</w:t>
      </w:r>
      <w:r w:rsidR="00937966"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p w:rsidR="00A00C54" w:rsidRDefault="00A00C54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tbl>
      <w:tblPr>
        <w:tblStyle w:val="aa"/>
        <w:tblW w:w="14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172"/>
        <w:gridCol w:w="3427"/>
      </w:tblGrid>
      <w:tr w:rsidR="00937966" w:rsidTr="00082E58">
        <w:tc>
          <w:tcPr>
            <w:tcW w:w="4077" w:type="dxa"/>
          </w:tcPr>
          <w:p w:rsidR="007735CD" w:rsidRDefault="00672610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Глава</w:t>
            </w:r>
            <w:r w:rsidR="00A00C54">
              <w:rPr>
                <w:rFonts w:cs="Arial"/>
                <w:sz w:val="26"/>
                <w:szCs w:val="26"/>
              </w:rPr>
              <w:t xml:space="preserve"> </w:t>
            </w:r>
            <w:r w:rsidR="007735CD">
              <w:rPr>
                <w:rFonts w:cs="Arial"/>
                <w:sz w:val="26"/>
                <w:szCs w:val="26"/>
              </w:rPr>
              <w:t>Бычковского</w:t>
            </w:r>
          </w:p>
          <w:p w:rsidR="00937966" w:rsidRDefault="00937966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 w:rsidRPr="00937966">
              <w:rPr>
                <w:rFonts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7172" w:type="dxa"/>
          </w:tcPr>
          <w:p w:rsidR="00AD1B62" w:rsidRDefault="00AD1B62" w:rsidP="00A00C54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082E58" w:rsidRDefault="00082E58" w:rsidP="007735CD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672610">
              <w:rPr>
                <w:rFonts w:cs="Arial"/>
                <w:sz w:val="26"/>
                <w:szCs w:val="26"/>
              </w:rPr>
              <w:t xml:space="preserve">                                              </w:t>
            </w:r>
            <w:r w:rsidR="007735CD">
              <w:rPr>
                <w:rFonts w:cs="Arial"/>
                <w:sz w:val="26"/>
                <w:szCs w:val="26"/>
              </w:rPr>
              <w:t>П. И. Волков</w:t>
            </w:r>
          </w:p>
        </w:tc>
        <w:tc>
          <w:tcPr>
            <w:tcW w:w="3427" w:type="dxa"/>
          </w:tcPr>
          <w:p w:rsidR="00E2693F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E2693F" w:rsidRDefault="00E2693F" w:rsidP="00E2693F">
            <w:pPr>
              <w:rPr>
                <w:rFonts w:cs="Arial"/>
                <w:sz w:val="26"/>
                <w:szCs w:val="26"/>
              </w:rPr>
            </w:pPr>
          </w:p>
          <w:p w:rsidR="00937966" w:rsidRPr="00E2693F" w:rsidRDefault="00937966" w:rsidP="00E2693F">
            <w:pPr>
              <w:rPr>
                <w:rFonts w:cs="Arial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 w:firstRow="1" w:lastRow="0" w:firstColumn="1" w:lastColumn="0" w:noHBand="0" w:noVBand="1"/>
      </w:tblPr>
      <w:tblGrid>
        <w:gridCol w:w="10173"/>
        <w:gridCol w:w="3285"/>
        <w:gridCol w:w="3285"/>
      </w:tblGrid>
      <w:tr w:rsidR="004E42BB" w:rsidRPr="00AA37EC" w:rsidTr="004E42BB">
        <w:tc>
          <w:tcPr>
            <w:tcW w:w="10173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>В.И. Питченко</w:t>
            </w:r>
          </w:p>
        </w:tc>
      </w:tr>
    </w:tbl>
    <w:p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E2" w:rsidRDefault="005B06E2" w:rsidP="00D41A48">
      <w:r>
        <w:separator/>
      </w:r>
    </w:p>
  </w:endnote>
  <w:endnote w:type="continuationSeparator" w:id="0">
    <w:p w:rsidR="005B06E2" w:rsidRDefault="005B06E2" w:rsidP="00D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E2" w:rsidRDefault="005B06E2" w:rsidP="00D41A48">
      <w:r>
        <w:separator/>
      </w:r>
    </w:p>
  </w:footnote>
  <w:footnote w:type="continuationSeparator" w:id="0">
    <w:p w:rsidR="005B06E2" w:rsidRDefault="005B06E2" w:rsidP="00D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02"/>
    <w:rsid w:val="00025845"/>
    <w:rsid w:val="00032AEB"/>
    <w:rsid w:val="000534A1"/>
    <w:rsid w:val="00062161"/>
    <w:rsid w:val="00065D8B"/>
    <w:rsid w:val="00075418"/>
    <w:rsid w:val="00076A8D"/>
    <w:rsid w:val="00081781"/>
    <w:rsid w:val="00082E58"/>
    <w:rsid w:val="000B7EBE"/>
    <w:rsid w:val="000C233C"/>
    <w:rsid w:val="000C510B"/>
    <w:rsid w:val="000E360D"/>
    <w:rsid w:val="000E6A7D"/>
    <w:rsid w:val="001221F8"/>
    <w:rsid w:val="00133568"/>
    <w:rsid w:val="001862BA"/>
    <w:rsid w:val="001C3284"/>
    <w:rsid w:val="001F75C2"/>
    <w:rsid w:val="00227159"/>
    <w:rsid w:val="00232942"/>
    <w:rsid w:val="00277D16"/>
    <w:rsid w:val="002948E1"/>
    <w:rsid w:val="002B3F77"/>
    <w:rsid w:val="0032661A"/>
    <w:rsid w:val="0032680F"/>
    <w:rsid w:val="003337D7"/>
    <w:rsid w:val="003921FC"/>
    <w:rsid w:val="003A6959"/>
    <w:rsid w:val="003C14A9"/>
    <w:rsid w:val="003D647A"/>
    <w:rsid w:val="003D7529"/>
    <w:rsid w:val="00442CC8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91016"/>
    <w:rsid w:val="005B06E2"/>
    <w:rsid w:val="005B0B9F"/>
    <w:rsid w:val="005B4C95"/>
    <w:rsid w:val="005D0427"/>
    <w:rsid w:val="005E4D37"/>
    <w:rsid w:val="006114A8"/>
    <w:rsid w:val="00617CEF"/>
    <w:rsid w:val="00653A55"/>
    <w:rsid w:val="006643BB"/>
    <w:rsid w:val="00672610"/>
    <w:rsid w:val="00690DB4"/>
    <w:rsid w:val="00695AC1"/>
    <w:rsid w:val="006B0592"/>
    <w:rsid w:val="00734512"/>
    <w:rsid w:val="007345DA"/>
    <w:rsid w:val="0074742C"/>
    <w:rsid w:val="007715C6"/>
    <w:rsid w:val="007735CD"/>
    <w:rsid w:val="00834780"/>
    <w:rsid w:val="008826B2"/>
    <w:rsid w:val="0088310B"/>
    <w:rsid w:val="00886805"/>
    <w:rsid w:val="008A6B7A"/>
    <w:rsid w:val="008B27FB"/>
    <w:rsid w:val="008C4640"/>
    <w:rsid w:val="008D5387"/>
    <w:rsid w:val="008D7C25"/>
    <w:rsid w:val="009000D6"/>
    <w:rsid w:val="00913558"/>
    <w:rsid w:val="00937966"/>
    <w:rsid w:val="00945788"/>
    <w:rsid w:val="00963BDD"/>
    <w:rsid w:val="00982F1A"/>
    <w:rsid w:val="00996F44"/>
    <w:rsid w:val="009C2D1A"/>
    <w:rsid w:val="009E5296"/>
    <w:rsid w:val="00A00C54"/>
    <w:rsid w:val="00A10326"/>
    <w:rsid w:val="00A230E5"/>
    <w:rsid w:val="00A32AFB"/>
    <w:rsid w:val="00A619E4"/>
    <w:rsid w:val="00AA37EC"/>
    <w:rsid w:val="00AA427D"/>
    <w:rsid w:val="00AA61BA"/>
    <w:rsid w:val="00AD1B62"/>
    <w:rsid w:val="00AE3DC9"/>
    <w:rsid w:val="00AE7E65"/>
    <w:rsid w:val="00B539B1"/>
    <w:rsid w:val="00B6030B"/>
    <w:rsid w:val="00B60B9A"/>
    <w:rsid w:val="00B66B36"/>
    <w:rsid w:val="00B95FD8"/>
    <w:rsid w:val="00B96380"/>
    <w:rsid w:val="00BC3CC7"/>
    <w:rsid w:val="00BD75C0"/>
    <w:rsid w:val="00BF1BF3"/>
    <w:rsid w:val="00BF6441"/>
    <w:rsid w:val="00C115BF"/>
    <w:rsid w:val="00C35D51"/>
    <w:rsid w:val="00C46445"/>
    <w:rsid w:val="00C46914"/>
    <w:rsid w:val="00C55019"/>
    <w:rsid w:val="00C8354F"/>
    <w:rsid w:val="00C930C4"/>
    <w:rsid w:val="00CA4367"/>
    <w:rsid w:val="00CC468B"/>
    <w:rsid w:val="00CF1256"/>
    <w:rsid w:val="00D2305A"/>
    <w:rsid w:val="00D35FF1"/>
    <w:rsid w:val="00D41A48"/>
    <w:rsid w:val="00D47176"/>
    <w:rsid w:val="00D665E6"/>
    <w:rsid w:val="00D9483E"/>
    <w:rsid w:val="00DB7EC7"/>
    <w:rsid w:val="00DD6826"/>
    <w:rsid w:val="00DE3E8A"/>
    <w:rsid w:val="00DF28AB"/>
    <w:rsid w:val="00E02DC0"/>
    <w:rsid w:val="00E06571"/>
    <w:rsid w:val="00E2693F"/>
    <w:rsid w:val="00E37A43"/>
    <w:rsid w:val="00E61B38"/>
    <w:rsid w:val="00E62DC6"/>
    <w:rsid w:val="00E6464B"/>
    <w:rsid w:val="00E8304A"/>
    <w:rsid w:val="00E93F28"/>
    <w:rsid w:val="00EA1E02"/>
    <w:rsid w:val="00F35186"/>
    <w:rsid w:val="00F61492"/>
    <w:rsid w:val="00F764F2"/>
    <w:rsid w:val="00F93CAE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7226"/>
  <w15:docId w15:val="{5A590C16-D2AB-4AF0-84A0-F013ABB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566B-2375-4D92-9208-E39AAB81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</cp:revision>
  <cp:lastPrinted>2022-04-08T12:57:00Z</cp:lastPrinted>
  <dcterms:created xsi:type="dcterms:W3CDTF">2024-07-31T07:02:00Z</dcterms:created>
  <dcterms:modified xsi:type="dcterms:W3CDTF">2024-07-31T07:02:00Z</dcterms:modified>
</cp:coreProperties>
</file>