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070AC" w:rsidRDefault="003070AC" w:rsidP="006C7F72">
      <w:pPr>
        <w:ind w:firstLine="0"/>
        <w:rPr>
          <w:rFonts w:cs="Arial"/>
          <w:color w:val="000000"/>
        </w:rPr>
      </w:pPr>
    </w:p>
    <w:p w:rsidR="001A63A4" w:rsidRPr="00503A61" w:rsidRDefault="001A63A4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>АДМИНИСТРАЦИЯ</w:t>
      </w:r>
    </w:p>
    <w:p w:rsidR="001723E8" w:rsidRPr="00503A61" w:rsidRDefault="00910358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БЫЧКОВСКОГО</w:t>
      </w:r>
      <w:r w:rsidR="00D70E5B" w:rsidRPr="00503A61">
        <w:rPr>
          <w:rFonts w:cs="Arial"/>
          <w:color w:val="000000"/>
        </w:rPr>
        <w:t xml:space="preserve"> </w:t>
      </w:r>
      <w:r w:rsidR="001723E8" w:rsidRPr="00503A61">
        <w:rPr>
          <w:rFonts w:cs="Arial"/>
          <w:color w:val="000000"/>
        </w:rPr>
        <w:t>СЕЛЬСКОГО ПОСЕЛЕНИЯ</w:t>
      </w:r>
    </w:p>
    <w:p w:rsidR="001A63A4" w:rsidRPr="00503A61" w:rsidRDefault="00495753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ПЕТРОПАВЛОВСКОГО</w:t>
      </w:r>
      <w:bookmarkStart w:id="0" w:name="_GoBack"/>
      <w:bookmarkEnd w:id="0"/>
      <w:r w:rsidR="001A63A4" w:rsidRPr="00503A61">
        <w:rPr>
          <w:rFonts w:cs="Arial"/>
          <w:color w:val="000000"/>
        </w:rPr>
        <w:t xml:space="preserve"> МУНИЦИПАЛЬНОГО РАЙОНА</w:t>
      </w:r>
    </w:p>
    <w:p w:rsidR="001A63A4" w:rsidRPr="00503A61" w:rsidRDefault="001A63A4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>ВОРОНЕЖСКОЙ ОБЛАСТИ</w:t>
      </w:r>
    </w:p>
    <w:p w:rsidR="001A63A4" w:rsidRPr="00503A61" w:rsidRDefault="001A63A4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</w:p>
    <w:p w:rsidR="001A63A4" w:rsidRPr="00503A61" w:rsidRDefault="001A63A4" w:rsidP="0071717B">
      <w:pPr>
        <w:numPr>
          <w:ilvl w:val="0"/>
          <w:numId w:val="1"/>
        </w:num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>П О С Т А Н О В Л Е Н И Е</w:t>
      </w:r>
    </w:p>
    <w:p w:rsidR="001A63A4" w:rsidRPr="00503A61" w:rsidRDefault="001A63A4" w:rsidP="0071717B">
      <w:pPr>
        <w:ind w:firstLine="709"/>
        <w:rPr>
          <w:rFonts w:cs="Arial"/>
          <w:color w:val="000000"/>
        </w:rPr>
      </w:pPr>
    </w:p>
    <w:p w:rsidR="001A63A4" w:rsidRPr="00503A61" w:rsidRDefault="0071717B" w:rsidP="0071717B">
      <w:pPr>
        <w:numPr>
          <w:ilvl w:val="0"/>
          <w:numId w:val="1"/>
        </w:numPr>
        <w:jc w:val="left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 </w:t>
      </w:r>
      <w:r w:rsidR="001A63A4" w:rsidRPr="00503A61">
        <w:rPr>
          <w:rFonts w:cs="Arial"/>
          <w:color w:val="000000"/>
        </w:rPr>
        <w:t xml:space="preserve">от </w:t>
      </w:r>
      <w:r w:rsidR="006C7F72">
        <w:rPr>
          <w:rFonts w:cs="Arial"/>
          <w:color w:val="000000"/>
        </w:rPr>
        <w:t>18.07.2024 г. № 32</w:t>
      </w:r>
    </w:p>
    <w:p w:rsidR="00C54070" w:rsidRPr="00503A61" w:rsidRDefault="00C54070" w:rsidP="0071717B">
      <w:pPr>
        <w:pStyle w:val="4"/>
        <w:ind w:firstLine="709"/>
        <w:rPr>
          <w:rFonts w:cs="Arial"/>
          <w:b w:val="0"/>
          <w:color w:val="000000"/>
          <w:sz w:val="24"/>
          <w:szCs w:val="24"/>
          <w:lang w:eastAsia="ar-SA"/>
        </w:rPr>
      </w:pPr>
    </w:p>
    <w:p w:rsidR="007F4D4D" w:rsidRPr="0071717B" w:rsidRDefault="007F4D4D" w:rsidP="0071717B">
      <w:pPr>
        <w:pStyle w:val="ac"/>
        <w:spacing w:before="0" w:beforeAutospacing="0" w:after="0" w:afterAutospacing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71717B">
        <w:rPr>
          <w:rFonts w:cs="Arial"/>
          <w:b/>
          <w:bCs/>
          <w:kern w:val="28"/>
          <w:sz w:val="32"/>
          <w:szCs w:val="32"/>
        </w:rPr>
        <w:t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7F4D4D" w:rsidRPr="00503A61" w:rsidRDefault="007F4D4D" w:rsidP="0071717B">
      <w:pPr>
        <w:ind w:firstLine="709"/>
        <w:rPr>
          <w:rFonts w:cs="Arial"/>
          <w:color w:val="000000"/>
          <w:lang w:eastAsia="ar-SA"/>
        </w:rPr>
      </w:pPr>
    </w:p>
    <w:p w:rsidR="001723E8" w:rsidRDefault="00DE7E2D" w:rsidP="0071717B">
      <w:pPr>
        <w:pStyle w:val="a3"/>
        <w:spacing w:after="0"/>
        <w:ind w:firstLine="709"/>
        <w:rPr>
          <w:rFonts w:cs="Arial"/>
          <w:color w:val="000000"/>
        </w:rPr>
      </w:pPr>
      <w:r w:rsidRPr="00503A61">
        <w:rPr>
          <w:rFonts w:eastAsia="Calibri" w:cs="Arial"/>
          <w:color w:val="000000"/>
          <w:lang w:eastAsia="en-US"/>
        </w:rPr>
        <w:t>В соответствии с</w:t>
      </w:r>
      <w:r w:rsidR="001723E8" w:rsidRPr="00503A61">
        <w:rPr>
          <w:rFonts w:eastAsia="Calibri" w:cs="Arial"/>
          <w:color w:val="000000"/>
          <w:lang w:eastAsia="en-US"/>
        </w:rPr>
        <w:t xml:space="preserve"> ч. 6 ст. 91.14 Жилищного кодекса Российской Федерации и письмом Министерства строительства и жилищно-коммунального хозяйства Российской Федерации от 30.04.2015 № 12891-АЧ/07, </w:t>
      </w:r>
      <w:r w:rsidRPr="00503A61">
        <w:rPr>
          <w:rFonts w:cs="Arial"/>
          <w:color w:val="000000"/>
        </w:rPr>
        <w:t xml:space="preserve">администрация </w:t>
      </w:r>
      <w:r w:rsidR="00910358">
        <w:rPr>
          <w:rFonts w:cs="Arial"/>
          <w:color w:val="000000"/>
        </w:rPr>
        <w:t>Бычковского</w:t>
      </w:r>
      <w:r w:rsidR="00D70E5B" w:rsidRPr="00503A61">
        <w:rPr>
          <w:rFonts w:cs="Arial"/>
          <w:color w:val="000000"/>
        </w:rPr>
        <w:t xml:space="preserve"> </w:t>
      </w:r>
      <w:r w:rsidR="001723E8" w:rsidRPr="00503A61">
        <w:rPr>
          <w:rFonts w:cs="Arial"/>
          <w:color w:val="000000"/>
        </w:rPr>
        <w:t xml:space="preserve">сельского поселения </w:t>
      </w:r>
      <w:r w:rsidRPr="00503A61">
        <w:rPr>
          <w:rFonts w:cs="Arial"/>
          <w:color w:val="000000"/>
        </w:rPr>
        <w:t>п о с т а н о в л я е т:</w:t>
      </w:r>
    </w:p>
    <w:p w:rsidR="003070AC" w:rsidRPr="00503A61" w:rsidRDefault="003070AC" w:rsidP="0071717B">
      <w:pPr>
        <w:pStyle w:val="a3"/>
        <w:spacing w:after="0"/>
        <w:ind w:firstLine="709"/>
        <w:rPr>
          <w:rFonts w:cs="Arial"/>
          <w:color w:val="000000"/>
        </w:rPr>
      </w:pPr>
    </w:p>
    <w:p w:rsidR="001723E8" w:rsidRPr="00503A61" w:rsidRDefault="001723E8" w:rsidP="0071717B">
      <w:pPr>
        <w:pStyle w:val="a3"/>
        <w:spacing w:after="0"/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>1. Утвердить прилагаемые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910358" w:rsidRDefault="001723E8" w:rsidP="0071717B">
      <w:pPr>
        <w:pStyle w:val="a3"/>
        <w:spacing w:after="0"/>
        <w:ind w:firstLine="709"/>
        <w:rPr>
          <w:rFonts w:cs="Arial"/>
          <w:bCs/>
          <w:color w:val="000000"/>
          <w:shd w:val="clear" w:color="auto" w:fill="FFFFFF"/>
        </w:rPr>
      </w:pPr>
      <w:r w:rsidRPr="00503A61">
        <w:rPr>
          <w:rFonts w:cs="Arial"/>
          <w:color w:val="000000"/>
        </w:rPr>
        <w:t>2</w:t>
      </w:r>
      <w:r w:rsidR="00DE7E2D" w:rsidRPr="00503A61">
        <w:rPr>
          <w:rFonts w:cs="Arial"/>
          <w:color w:val="000000"/>
        </w:rPr>
        <w:t xml:space="preserve">. </w:t>
      </w:r>
      <w:r w:rsidR="00F14F7B" w:rsidRPr="00503A61">
        <w:rPr>
          <w:rFonts w:cs="Arial"/>
          <w:color w:val="000000"/>
        </w:rPr>
        <w:t>О</w:t>
      </w:r>
      <w:r w:rsidR="00BD6FE9">
        <w:rPr>
          <w:rFonts w:cs="Arial"/>
          <w:color w:val="000000"/>
        </w:rPr>
        <w:t>бнародовать</w:t>
      </w:r>
      <w:r w:rsidR="00F14F7B" w:rsidRPr="00503A61">
        <w:rPr>
          <w:rFonts w:cs="Arial"/>
          <w:color w:val="000000"/>
        </w:rPr>
        <w:t xml:space="preserve"> настоящее постановление</w:t>
      </w:r>
      <w:r w:rsidR="00BD6FE9">
        <w:rPr>
          <w:rFonts w:cs="Arial"/>
          <w:color w:val="000000"/>
        </w:rPr>
        <w:t xml:space="preserve"> и опубликовать</w:t>
      </w:r>
      <w:r w:rsidR="00DE7E2D" w:rsidRPr="00503A61">
        <w:rPr>
          <w:rFonts w:cs="Arial"/>
          <w:color w:val="000000"/>
        </w:rPr>
        <w:t xml:space="preserve"> на официальном сайте администрации </w:t>
      </w:r>
      <w:r w:rsidR="00910358">
        <w:rPr>
          <w:rFonts w:cs="Arial"/>
          <w:color w:val="000000"/>
        </w:rPr>
        <w:t>Бычковского</w:t>
      </w:r>
      <w:r w:rsidR="00D70E5B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 xml:space="preserve">сельского поселения </w:t>
      </w:r>
      <w:r w:rsidR="00910358">
        <w:rPr>
          <w:rFonts w:cs="Arial"/>
          <w:color w:val="000000"/>
        </w:rPr>
        <w:t>Петропавловского</w:t>
      </w:r>
      <w:r w:rsidR="00DE7E2D" w:rsidRPr="00503A61">
        <w:rPr>
          <w:rFonts w:cs="Arial"/>
          <w:color w:val="000000"/>
        </w:rPr>
        <w:t xml:space="preserve"> муниципального района</w:t>
      </w:r>
      <w:r w:rsidR="00F74B00" w:rsidRPr="00503A61">
        <w:rPr>
          <w:rFonts w:cs="Arial"/>
          <w:color w:val="000000"/>
        </w:rPr>
        <w:t xml:space="preserve"> Воронежской области</w:t>
      </w:r>
      <w:r w:rsidR="00DE7E2D" w:rsidRPr="00503A61">
        <w:rPr>
          <w:rFonts w:cs="Arial"/>
          <w:color w:val="000000"/>
        </w:rPr>
        <w:t xml:space="preserve"> в сети интернет</w:t>
      </w:r>
      <w:r w:rsidR="00910358">
        <w:rPr>
          <w:rFonts w:cs="Arial"/>
          <w:color w:val="000000"/>
        </w:rPr>
        <w:t>: (</w:t>
      </w:r>
      <w:r w:rsidR="00910358" w:rsidRPr="00910358">
        <w:rPr>
          <w:rFonts w:cs="Arial"/>
          <w:color w:val="000000"/>
        </w:rPr>
        <w:t>https://bychkovskoe.gosuslugi.ru/ofitsialno/dokumenty/</w:t>
      </w:r>
      <w:r w:rsidR="00910358">
        <w:rPr>
          <w:rFonts w:cs="Arial"/>
          <w:color w:val="000000"/>
        </w:rPr>
        <w:t>)</w:t>
      </w:r>
    </w:p>
    <w:p w:rsidR="00F14F7B" w:rsidRPr="00503A61" w:rsidRDefault="00F14F7B" w:rsidP="0071717B">
      <w:pPr>
        <w:pStyle w:val="a3"/>
        <w:spacing w:after="0"/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>3</w:t>
      </w:r>
      <w:r w:rsidR="00DE7E2D" w:rsidRPr="00503A61">
        <w:rPr>
          <w:rFonts w:cs="Arial"/>
          <w:color w:val="000000"/>
        </w:rPr>
        <w:t>. Контроль за исполнением настоящего постановления оставляю за собой.</w:t>
      </w:r>
    </w:p>
    <w:p w:rsidR="00B94468" w:rsidRPr="00503A61" w:rsidRDefault="00B94468" w:rsidP="0071717B">
      <w:pPr>
        <w:pStyle w:val="a3"/>
        <w:spacing w:after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64381" w:rsidRPr="00503A61" w:rsidTr="005326C9">
        <w:tc>
          <w:tcPr>
            <w:tcW w:w="3190" w:type="dxa"/>
            <w:shd w:val="clear" w:color="auto" w:fill="auto"/>
          </w:tcPr>
          <w:p w:rsidR="007F4D4D" w:rsidRPr="00503A61" w:rsidRDefault="007F4D4D" w:rsidP="003070AC">
            <w:pPr>
              <w:pStyle w:val="a3"/>
              <w:spacing w:after="0"/>
              <w:ind w:firstLine="0"/>
              <w:jc w:val="left"/>
              <w:rPr>
                <w:rFonts w:cs="Arial"/>
                <w:color w:val="000000"/>
              </w:rPr>
            </w:pPr>
            <w:r w:rsidRPr="00503A61">
              <w:rPr>
                <w:rFonts w:cs="Arial"/>
                <w:color w:val="000000"/>
                <w:lang w:eastAsia="ar-SA"/>
              </w:rPr>
              <w:t xml:space="preserve">Глава </w:t>
            </w:r>
            <w:r w:rsidR="00910358">
              <w:rPr>
                <w:rFonts w:cs="Arial"/>
                <w:color w:val="000000"/>
                <w:lang w:eastAsia="ar-SA"/>
              </w:rPr>
              <w:t>Бычковского</w:t>
            </w:r>
            <w:r w:rsidR="00B94468" w:rsidRPr="00503A61">
              <w:rPr>
                <w:rFonts w:cs="Arial"/>
                <w:color w:val="000000"/>
                <w:lang w:eastAsia="ar-SA"/>
              </w:rPr>
              <w:t xml:space="preserve"> </w:t>
            </w:r>
            <w:r w:rsidRPr="00503A61">
              <w:rPr>
                <w:rFonts w:cs="Arial"/>
                <w:color w:val="000000"/>
                <w:lang w:eastAsia="ar-SA"/>
              </w:rPr>
              <w:t xml:space="preserve">сельского поселения </w:t>
            </w:r>
          </w:p>
        </w:tc>
        <w:tc>
          <w:tcPr>
            <w:tcW w:w="3190" w:type="dxa"/>
            <w:shd w:val="clear" w:color="auto" w:fill="auto"/>
          </w:tcPr>
          <w:p w:rsidR="007F4D4D" w:rsidRPr="00503A61" w:rsidRDefault="007F4D4D" w:rsidP="0071717B">
            <w:pPr>
              <w:pStyle w:val="a3"/>
              <w:spacing w:after="0"/>
              <w:ind w:firstLine="709"/>
              <w:rPr>
                <w:rFonts w:cs="Arial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:rsidR="007F4D4D" w:rsidRPr="00503A61" w:rsidRDefault="00910358" w:rsidP="0071717B">
            <w:pPr>
              <w:pStyle w:val="a3"/>
              <w:spacing w:after="0"/>
              <w:ind w:hanging="1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П.И. Волков</w:t>
            </w:r>
          </w:p>
        </w:tc>
      </w:tr>
    </w:tbl>
    <w:p w:rsidR="00F14F7B" w:rsidRPr="00503A61" w:rsidRDefault="007F4D4D" w:rsidP="0071717B">
      <w:pPr>
        <w:pStyle w:val="a3"/>
        <w:spacing w:after="0"/>
        <w:ind w:left="5103" w:firstLine="0"/>
        <w:rPr>
          <w:rFonts w:cs="Arial"/>
          <w:color w:val="000000"/>
        </w:rPr>
      </w:pPr>
      <w:r w:rsidRPr="00503A61">
        <w:rPr>
          <w:rFonts w:cs="Arial"/>
          <w:color w:val="000000"/>
          <w:lang w:eastAsia="ar-SA"/>
        </w:rPr>
        <w:br w:type="page"/>
      </w:r>
      <w:r w:rsidR="00F14F7B" w:rsidRPr="00503A61">
        <w:rPr>
          <w:rFonts w:cs="Arial"/>
          <w:color w:val="000000"/>
        </w:rPr>
        <w:lastRenderedPageBreak/>
        <w:t>УТВЕРЖДЕНЫ</w:t>
      </w:r>
    </w:p>
    <w:p w:rsidR="00F14F7B" w:rsidRPr="00503A61" w:rsidRDefault="00F14F7B" w:rsidP="0071717B">
      <w:pPr>
        <w:ind w:left="5103" w:firstLine="0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постановлением администрации </w:t>
      </w:r>
      <w:r w:rsidR="00910358">
        <w:rPr>
          <w:rFonts w:cs="Arial"/>
          <w:color w:val="000000"/>
        </w:rPr>
        <w:t>Бычковского</w:t>
      </w:r>
      <w:r w:rsidR="00B94468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>сельского</w:t>
      </w:r>
      <w:r w:rsidR="00257369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>поселения</w:t>
      </w:r>
      <w:r w:rsidR="00587FD6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 xml:space="preserve">от </w:t>
      </w:r>
      <w:r w:rsidR="006C7F72">
        <w:rPr>
          <w:rFonts w:cs="Arial"/>
          <w:color w:val="000000"/>
        </w:rPr>
        <w:t>18.07.2024 г.</w:t>
      </w:r>
      <w:r w:rsidRPr="00503A61">
        <w:rPr>
          <w:rFonts w:cs="Arial"/>
          <w:color w:val="000000"/>
        </w:rPr>
        <w:t xml:space="preserve"> № </w:t>
      </w:r>
      <w:r w:rsidR="006C7F72">
        <w:rPr>
          <w:rFonts w:cs="Arial"/>
          <w:color w:val="000000"/>
        </w:rPr>
        <w:t>32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</w:p>
    <w:p w:rsidR="00F14F7B" w:rsidRPr="00503A61" w:rsidRDefault="00F14F7B" w:rsidP="0071717B">
      <w:p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>Требования</w:t>
      </w:r>
    </w:p>
    <w:p w:rsidR="00F14F7B" w:rsidRPr="00503A61" w:rsidRDefault="00F14F7B" w:rsidP="0071717B">
      <w:pPr>
        <w:ind w:firstLine="709"/>
        <w:jc w:val="center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</w:t>
      </w:r>
      <w:r w:rsidR="00587FD6" w:rsidRPr="00503A61">
        <w:rPr>
          <w:rFonts w:cs="Arial"/>
          <w:color w:val="000000"/>
        </w:rPr>
        <w:t>фонда социального использования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bookmarkStart w:id="1" w:name="p12"/>
      <w:bookmarkEnd w:id="1"/>
      <w:r w:rsidRPr="00503A61">
        <w:rPr>
          <w:rFonts w:cs="Arial"/>
          <w:color w:val="000000"/>
        </w:rPr>
        <w:t xml:space="preserve">1. 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 муниципальному образованию жилые помещения по указанному основанию (далее - наймодатели) должны предоставлять в администрацию </w:t>
      </w:r>
      <w:r w:rsidR="00910358">
        <w:rPr>
          <w:rFonts w:cs="Arial"/>
          <w:color w:val="000000"/>
        </w:rPr>
        <w:t>Бычковского</w:t>
      </w:r>
      <w:r w:rsidR="00B94468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>сельского</w:t>
      </w:r>
      <w:r w:rsidR="00257369" w:rsidRPr="00503A61">
        <w:rPr>
          <w:rFonts w:cs="Arial"/>
          <w:color w:val="000000"/>
        </w:rPr>
        <w:t xml:space="preserve"> </w:t>
      </w:r>
      <w:r w:rsidRPr="00503A61">
        <w:rPr>
          <w:rFonts w:cs="Arial"/>
          <w:color w:val="000000"/>
        </w:rPr>
        <w:t xml:space="preserve">поселения следующую информацию: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а) сведения о наймодателе - наименование, место нахождения, контактная информация, режим работы;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б) сведения об общем количестве жилых помещений, которые могут быть представлены наймодателем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2. Указанная в пункте 1 настоящих Требований информация предоставляется наймодателями: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а) в первый раз - в течение одного месяца, со дня учета в муниципальном реестре наемных домов социального использования: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б) в последующем - не позднее одного рабочего дня, следующего за днем изменения такой информации. </w:t>
      </w:r>
    </w:p>
    <w:p w:rsidR="00875866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3. Информация, указанная в пункте 1 настоящих Требований, представляется наймодателем в администрацию </w:t>
      </w:r>
      <w:r w:rsidR="00910358">
        <w:rPr>
          <w:rFonts w:cs="Arial"/>
          <w:color w:val="000000"/>
        </w:rPr>
        <w:t>Бычковского</w:t>
      </w:r>
      <w:r w:rsidR="00B94468" w:rsidRPr="00503A61">
        <w:rPr>
          <w:rFonts w:cs="Arial"/>
          <w:color w:val="000000"/>
        </w:rPr>
        <w:t xml:space="preserve"> </w:t>
      </w:r>
      <w:r w:rsidR="00875866" w:rsidRPr="00503A61">
        <w:rPr>
          <w:rFonts w:cs="Arial"/>
          <w:color w:val="000000"/>
        </w:rPr>
        <w:t xml:space="preserve">сельского поселения </w:t>
      </w:r>
      <w:r w:rsidRPr="00503A61">
        <w:rPr>
          <w:rFonts w:cs="Arial"/>
          <w:color w:val="000000"/>
        </w:rPr>
        <w:t>на бумажном носителе и электронном носителе CD-ROM в формате Microsoft Word for Windows</w:t>
      </w:r>
      <w:r w:rsidR="00875866" w:rsidRPr="00503A61">
        <w:rPr>
          <w:rFonts w:cs="Arial"/>
          <w:color w:val="000000"/>
        </w:rPr>
        <w:t>.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bookmarkStart w:id="2" w:name="p21"/>
      <w:bookmarkEnd w:id="2"/>
      <w:r w:rsidRPr="00503A61">
        <w:rPr>
          <w:rFonts w:cs="Arial"/>
          <w:color w:val="000000"/>
        </w:rPr>
        <w:t xml:space="preserve"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</w:t>
      </w:r>
      <w:r w:rsidR="00875866" w:rsidRPr="00503A61">
        <w:rPr>
          <w:rFonts w:cs="Arial"/>
          <w:color w:val="000000"/>
        </w:rPr>
        <w:t xml:space="preserve">администрацией </w:t>
      </w:r>
      <w:r w:rsidR="00910358">
        <w:rPr>
          <w:rFonts w:cs="Arial"/>
          <w:color w:val="000000"/>
        </w:rPr>
        <w:t>Бычковского</w:t>
      </w:r>
      <w:r w:rsidR="00B94468" w:rsidRPr="00503A61">
        <w:rPr>
          <w:rFonts w:cs="Arial"/>
          <w:color w:val="000000"/>
        </w:rPr>
        <w:t xml:space="preserve"> </w:t>
      </w:r>
      <w:r w:rsidR="00875866" w:rsidRPr="00503A61">
        <w:rPr>
          <w:rFonts w:cs="Arial"/>
          <w:color w:val="000000"/>
        </w:rPr>
        <w:t>сельского поселения</w:t>
      </w:r>
      <w:r w:rsidRPr="00503A61">
        <w:rPr>
          <w:rFonts w:cs="Arial"/>
          <w:color w:val="000000"/>
        </w:rPr>
        <w:t xml:space="preserve">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а) на сайте </w:t>
      </w:r>
      <w:r w:rsidR="00875866" w:rsidRPr="00503A61">
        <w:rPr>
          <w:rFonts w:cs="Arial"/>
          <w:color w:val="000000"/>
        </w:rPr>
        <w:t xml:space="preserve">администрации </w:t>
      </w:r>
      <w:r w:rsidR="00910358">
        <w:rPr>
          <w:rFonts w:cs="Arial"/>
          <w:color w:val="000000"/>
        </w:rPr>
        <w:t>Бычковского</w:t>
      </w:r>
      <w:r w:rsidR="00B94468" w:rsidRPr="00503A61">
        <w:rPr>
          <w:rFonts w:cs="Arial"/>
          <w:color w:val="000000"/>
        </w:rPr>
        <w:t xml:space="preserve"> </w:t>
      </w:r>
      <w:r w:rsidR="00875866" w:rsidRPr="00503A61">
        <w:rPr>
          <w:rFonts w:cs="Arial"/>
          <w:color w:val="000000"/>
        </w:rPr>
        <w:t xml:space="preserve">сельского поселения </w:t>
      </w:r>
      <w:r w:rsidRPr="00503A61">
        <w:rPr>
          <w:rFonts w:cs="Arial"/>
          <w:color w:val="000000"/>
        </w:rPr>
        <w:t xml:space="preserve">в сети </w:t>
      </w:r>
      <w:r w:rsidR="00875866" w:rsidRPr="00503A61">
        <w:rPr>
          <w:rFonts w:cs="Arial"/>
          <w:color w:val="000000"/>
        </w:rPr>
        <w:t>«</w:t>
      </w:r>
      <w:r w:rsidRPr="00503A61">
        <w:rPr>
          <w:rFonts w:cs="Arial"/>
          <w:color w:val="000000"/>
        </w:rPr>
        <w:t>Интернет</w:t>
      </w:r>
      <w:r w:rsidR="00875866" w:rsidRPr="00503A61">
        <w:rPr>
          <w:rFonts w:cs="Arial"/>
          <w:color w:val="000000"/>
        </w:rPr>
        <w:t>»</w:t>
      </w:r>
      <w:r w:rsidRPr="00503A61">
        <w:rPr>
          <w:rFonts w:cs="Arial"/>
          <w:color w:val="000000"/>
        </w:rPr>
        <w:t xml:space="preserve">; </w:t>
      </w:r>
    </w:p>
    <w:p w:rsidR="00875866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б) на информационных стендах в помещении </w:t>
      </w:r>
      <w:r w:rsidR="00910358">
        <w:rPr>
          <w:rFonts w:cs="Arial"/>
          <w:color w:val="000000"/>
        </w:rPr>
        <w:t>Бычковского</w:t>
      </w:r>
      <w:r w:rsidR="00B94468" w:rsidRPr="00503A61">
        <w:rPr>
          <w:rFonts w:cs="Arial"/>
          <w:color w:val="000000"/>
        </w:rPr>
        <w:t xml:space="preserve"> </w:t>
      </w:r>
      <w:r w:rsidR="00875866" w:rsidRPr="00503A61">
        <w:rPr>
          <w:rFonts w:cs="Arial"/>
          <w:color w:val="000000"/>
        </w:rPr>
        <w:t>сельского</w:t>
      </w:r>
      <w:r w:rsidR="00875866" w:rsidRPr="00503A61">
        <w:rPr>
          <w:rFonts w:cs="Arial"/>
          <w:color w:val="000000"/>
          <w:highlight w:val="yellow"/>
        </w:rPr>
        <w:t xml:space="preserve"> </w:t>
      </w:r>
      <w:r w:rsidR="00875866" w:rsidRPr="00503A61">
        <w:rPr>
          <w:rFonts w:cs="Arial"/>
          <w:color w:val="000000"/>
        </w:rPr>
        <w:t>поселения</w:t>
      </w:r>
      <w:r w:rsidRPr="00503A61">
        <w:rPr>
          <w:rFonts w:cs="Arial"/>
          <w:color w:val="000000"/>
        </w:rPr>
        <w:t xml:space="preserve">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lastRenderedPageBreak/>
        <w:t xml:space="preserve">5. Указанная в пункте 1 настоящих Требований информация должна обновляться на сайте и стендах, указанных в пункте 4 настоящих Требований, один раз в квартал при наличии изменений.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6. Информация, указанная в пункте 1 настоящих Требований, может размещаться наймодателем на его сайте в сети </w:t>
      </w:r>
      <w:r w:rsidR="00875866" w:rsidRPr="00503A61">
        <w:rPr>
          <w:rFonts w:cs="Arial"/>
          <w:color w:val="000000"/>
        </w:rPr>
        <w:t>«</w:t>
      </w:r>
      <w:r w:rsidRPr="00503A61">
        <w:rPr>
          <w:rFonts w:cs="Arial"/>
          <w:color w:val="000000"/>
        </w:rPr>
        <w:t>Интернет</w:t>
      </w:r>
      <w:r w:rsidR="00875866" w:rsidRPr="00503A61">
        <w:rPr>
          <w:rFonts w:cs="Arial"/>
          <w:color w:val="000000"/>
        </w:rPr>
        <w:t>»</w:t>
      </w:r>
      <w:r w:rsidRPr="00503A61">
        <w:rPr>
          <w:rFonts w:cs="Arial"/>
          <w:color w:val="000000"/>
        </w:rPr>
        <w:t xml:space="preserve">. </w:t>
      </w:r>
    </w:p>
    <w:p w:rsidR="00875866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7. 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8.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а) при письменном обращении - направить письменный ответ в порядке и сроки, указанные в пунктах 9 - 11 настоящих Требований;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б) при устном обращении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в) при устном обращении по телефону, в том числе во время работы </w:t>
      </w:r>
      <w:r w:rsidR="00875866" w:rsidRPr="00503A61">
        <w:rPr>
          <w:rFonts w:cs="Arial"/>
          <w:color w:val="000000"/>
        </w:rPr>
        <w:t>«</w:t>
      </w:r>
      <w:r w:rsidRPr="00503A61">
        <w:rPr>
          <w:rFonts w:cs="Arial"/>
          <w:color w:val="000000"/>
        </w:rPr>
        <w:t>горячей линии</w:t>
      </w:r>
      <w:r w:rsidR="00875866" w:rsidRPr="00503A61">
        <w:rPr>
          <w:rFonts w:cs="Arial"/>
          <w:color w:val="000000"/>
        </w:rPr>
        <w:t>»</w:t>
      </w:r>
      <w:r w:rsidRPr="00503A61">
        <w:rPr>
          <w:rFonts w:cs="Arial"/>
          <w:color w:val="000000"/>
        </w:rPr>
        <w:t xml:space="preserve">, - дать ответ непосредственно после обращения;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bookmarkStart w:id="3" w:name="p32"/>
      <w:bookmarkEnd w:id="3"/>
      <w:r w:rsidRPr="00503A61">
        <w:rPr>
          <w:rFonts w:cs="Arial"/>
          <w:color w:val="000000"/>
        </w:rPr>
        <w:t xml:space="preserve">9. Предоставление информации по письменному запросу осуществляется наймодателем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наймодателя, либо направления информации по адресу электронной почты гражданина в случае указания такого адреса в запросе.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 xml:space="preserve">10.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письменного запроса наймодателю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 </w:t>
      </w:r>
    </w:p>
    <w:p w:rsidR="00F14F7B" w:rsidRPr="00503A61" w:rsidRDefault="00F14F7B" w:rsidP="0071717B">
      <w:pPr>
        <w:ind w:firstLine="709"/>
        <w:rPr>
          <w:rFonts w:cs="Arial"/>
          <w:color w:val="000000"/>
        </w:rPr>
      </w:pPr>
      <w:bookmarkStart w:id="4" w:name="p34"/>
      <w:bookmarkEnd w:id="4"/>
      <w:r w:rsidRPr="00503A61">
        <w:rPr>
          <w:rFonts w:cs="Arial"/>
          <w:color w:val="000000"/>
        </w:rPr>
        <w:t xml:space="preserve">11. Письменный запрос, поступивший в адрес 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 </w:t>
      </w:r>
    </w:p>
    <w:p w:rsidR="00875866" w:rsidRPr="00503A61" w:rsidRDefault="00F14F7B" w:rsidP="0071717B">
      <w:pPr>
        <w:ind w:firstLine="709"/>
        <w:rPr>
          <w:rFonts w:cs="Arial"/>
          <w:color w:val="000000"/>
        </w:rPr>
      </w:pPr>
      <w:r w:rsidRPr="00503A61">
        <w:rPr>
          <w:rFonts w:cs="Arial"/>
          <w:color w:val="000000"/>
        </w:rPr>
        <w:t>12. Принятые в электронном виде запросы, а также полученные письменные запросы и копии ответов гражданам хранятся наймодателем на электронном и бум</w:t>
      </w:r>
      <w:r w:rsidR="0000278D" w:rsidRPr="00503A61">
        <w:rPr>
          <w:rFonts w:cs="Arial"/>
          <w:color w:val="000000"/>
        </w:rPr>
        <w:t>ажном носителях не менее 5 лет.</w:t>
      </w:r>
    </w:p>
    <w:sectPr w:rsidR="00875866" w:rsidRPr="00503A61" w:rsidSect="0071717B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54A" w:rsidRDefault="0089354A" w:rsidP="00412B01">
      <w:r>
        <w:separator/>
      </w:r>
    </w:p>
  </w:endnote>
  <w:endnote w:type="continuationSeparator" w:id="0">
    <w:p w:rsidR="0089354A" w:rsidRDefault="0089354A" w:rsidP="0041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54A" w:rsidRDefault="0089354A" w:rsidP="00412B01">
      <w:r>
        <w:separator/>
      </w:r>
    </w:p>
  </w:footnote>
  <w:footnote w:type="continuationSeparator" w:id="0">
    <w:p w:rsidR="0089354A" w:rsidRDefault="0089354A" w:rsidP="0041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2F73DC"/>
    <w:multiLevelType w:val="hybridMultilevel"/>
    <w:tmpl w:val="E654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B0631"/>
    <w:multiLevelType w:val="hybridMultilevel"/>
    <w:tmpl w:val="5406D5E0"/>
    <w:lvl w:ilvl="0" w:tplc="BF92B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6A0B20"/>
    <w:multiLevelType w:val="hybridMultilevel"/>
    <w:tmpl w:val="748C937A"/>
    <w:lvl w:ilvl="0" w:tplc="B4664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1261B9"/>
    <w:multiLevelType w:val="hybridMultilevel"/>
    <w:tmpl w:val="D3FE6A26"/>
    <w:lvl w:ilvl="0" w:tplc="5E9E3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284FD7"/>
    <w:multiLevelType w:val="multilevel"/>
    <w:tmpl w:val="8F3C995A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6050E"/>
    <w:rsid w:val="0000278D"/>
    <w:rsid w:val="00015C47"/>
    <w:rsid w:val="00063818"/>
    <w:rsid w:val="0006602D"/>
    <w:rsid w:val="000804D2"/>
    <w:rsid w:val="000E442B"/>
    <w:rsid w:val="0016507C"/>
    <w:rsid w:val="001723E8"/>
    <w:rsid w:val="001A63A4"/>
    <w:rsid w:val="001F223C"/>
    <w:rsid w:val="00257369"/>
    <w:rsid w:val="0026601E"/>
    <w:rsid w:val="002671C3"/>
    <w:rsid w:val="0029179F"/>
    <w:rsid w:val="002A23BE"/>
    <w:rsid w:val="002D7278"/>
    <w:rsid w:val="002D74D0"/>
    <w:rsid w:val="002E194E"/>
    <w:rsid w:val="002F4312"/>
    <w:rsid w:val="00300E6D"/>
    <w:rsid w:val="003070AC"/>
    <w:rsid w:val="0033077A"/>
    <w:rsid w:val="003851B9"/>
    <w:rsid w:val="00397875"/>
    <w:rsid w:val="003D7AE6"/>
    <w:rsid w:val="003F24D1"/>
    <w:rsid w:val="003F79F8"/>
    <w:rsid w:val="00410921"/>
    <w:rsid w:val="00412B01"/>
    <w:rsid w:val="004279A4"/>
    <w:rsid w:val="00440F64"/>
    <w:rsid w:val="00495753"/>
    <w:rsid w:val="004C7D7B"/>
    <w:rsid w:val="004E73AD"/>
    <w:rsid w:val="00503A61"/>
    <w:rsid w:val="005326C9"/>
    <w:rsid w:val="00535826"/>
    <w:rsid w:val="005668C9"/>
    <w:rsid w:val="00576BB6"/>
    <w:rsid w:val="00587FD6"/>
    <w:rsid w:val="005B3C2E"/>
    <w:rsid w:val="005B749B"/>
    <w:rsid w:val="005E16CA"/>
    <w:rsid w:val="00614483"/>
    <w:rsid w:val="00663124"/>
    <w:rsid w:val="0069239C"/>
    <w:rsid w:val="006A6D0C"/>
    <w:rsid w:val="006C4C50"/>
    <w:rsid w:val="006C7F72"/>
    <w:rsid w:val="00706CAD"/>
    <w:rsid w:val="0071717B"/>
    <w:rsid w:val="00780F9C"/>
    <w:rsid w:val="0078289E"/>
    <w:rsid w:val="007F4D4D"/>
    <w:rsid w:val="007F6434"/>
    <w:rsid w:val="00814C81"/>
    <w:rsid w:val="008235C3"/>
    <w:rsid w:val="008351E6"/>
    <w:rsid w:val="008466DF"/>
    <w:rsid w:val="00875866"/>
    <w:rsid w:val="0089354A"/>
    <w:rsid w:val="008D1428"/>
    <w:rsid w:val="008E75A1"/>
    <w:rsid w:val="008F7578"/>
    <w:rsid w:val="009023AA"/>
    <w:rsid w:val="0090333C"/>
    <w:rsid w:val="00910358"/>
    <w:rsid w:val="00913886"/>
    <w:rsid w:val="00913F96"/>
    <w:rsid w:val="00923EAD"/>
    <w:rsid w:val="009B69CB"/>
    <w:rsid w:val="009E5A0D"/>
    <w:rsid w:val="009F5FD1"/>
    <w:rsid w:val="00A217A1"/>
    <w:rsid w:val="00A36E47"/>
    <w:rsid w:val="00A95921"/>
    <w:rsid w:val="00AA5371"/>
    <w:rsid w:val="00B050B1"/>
    <w:rsid w:val="00B26080"/>
    <w:rsid w:val="00B57DBA"/>
    <w:rsid w:val="00B72823"/>
    <w:rsid w:val="00B76BCB"/>
    <w:rsid w:val="00B927CC"/>
    <w:rsid w:val="00B94468"/>
    <w:rsid w:val="00BA6967"/>
    <w:rsid w:val="00BC316D"/>
    <w:rsid w:val="00BD6FE9"/>
    <w:rsid w:val="00C0373B"/>
    <w:rsid w:val="00C1078A"/>
    <w:rsid w:val="00C13486"/>
    <w:rsid w:val="00C2501B"/>
    <w:rsid w:val="00C54070"/>
    <w:rsid w:val="00C570FA"/>
    <w:rsid w:val="00C646EA"/>
    <w:rsid w:val="00C808C3"/>
    <w:rsid w:val="00CA10EE"/>
    <w:rsid w:val="00CC6C58"/>
    <w:rsid w:val="00CD4843"/>
    <w:rsid w:val="00CD67D7"/>
    <w:rsid w:val="00D14117"/>
    <w:rsid w:val="00D14CAE"/>
    <w:rsid w:val="00D25722"/>
    <w:rsid w:val="00D5062C"/>
    <w:rsid w:val="00D6050E"/>
    <w:rsid w:val="00D64381"/>
    <w:rsid w:val="00D70E5B"/>
    <w:rsid w:val="00D80B4B"/>
    <w:rsid w:val="00D86DDB"/>
    <w:rsid w:val="00DE7E2D"/>
    <w:rsid w:val="00E05915"/>
    <w:rsid w:val="00E42E71"/>
    <w:rsid w:val="00E541B6"/>
    <w:rsid w:val="00E7367E"/>
    <w:rsid w:val="00F07276"/>
    <w:rsid w:val="00F14DE1"/>
    <w:rsid w:val="00F14F7B"/>
    <w:rsid w:val="00F54377"/>
    <w:rsid w:val="00F60E6A"/>
    <w:rsid w:val="00F74B00"/>
    <w:rsid w:val="00FB02DF"/>
    <w:rsid w:val="00FD3E1C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A3AB15"/>
  <w15:docId w15:val="{1B026F14-9137-4810-844E-8B6E41C4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A6D0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A6D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A6D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A6D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6A6D0C"/>
    <w:pPr>
      <w:outlineLvl w:val="3"/>
    </w:pPr>
    <w:rPr>
      <w:b/>
      <w:bCs/>
      <w:sz w:val="26"/>
      <w:szCs w:val="28"/>
    </w:rPr>
  </w:style>
  <w:style w:type="paragraph" w:styleId="7">
    <w:name w:val="heading 7"/>
    <w:basedOn w:val="a"/>
    <w:next w:val="a"/>
    <w:qFormat/>
    <w:rsid w:val="00CA10EE"/>
    <w:pPr>
      <w:keepNext/>
      <w:numPr>
        <w:ilvl w:val="6"/>
        <w:numId w:val="1"/>
      </w:numPr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A10EE"/>
  </w:style>
  <w:style w:type="character" w:customStyle="1" w:styleId="21">
    <w:name w:val="Основной текст 2 Знак"/>
    <w:rsid w:val="00CA10EE"/>
    <w:rPr>
      <w:sz w:val="24"/>
      <w:szCs w:val="24"/>
      <w:lang w:val="ru-RU" w:eastAsia="ar-SA" w:bidi="ar-SA"/>
    </w:rPr>
  </w:style>
  <w:style w:type="paragraph" w:styleId="a3">
    <w:name w:val="Body Text"/>
    <w:basedOn w:val="a"/>
    <w:rsid w:val="00CA10EE"/>
    <w:pPr>
      <w:spacing w:after="120"/>
    </w:pPr>
  </w:style>
  <w:style w:type="paragraph" w:customStyle="1" w:styleId="12">
    <w:name w:val="Заголовок1"/>
    <w:basedOn w:val="a"/>
    <w:next w:val="a3"/>
    <w:rsid w:val="00CA10E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Title"/>
    <w:basedOn w:val="12"/>
    <w:next w:val="a5"/>
    <w:qFormat/>
    <w:rsid w:val="00CA10EE"/>
  </w:style>
  <w:style w:type="paragraph" w:styleId="a5">
    <w:name w:val="Subtitle"/>
    <w:basedOn w:val="12"/>
    <w:next w:val="a3"/>
    <w:qFormat/>
    <w:rsid w:val="00CA10EE"/>
    <w:pPr>
      <w:jc w:val="center"/>
    </w:pPr>
    <w:rPr>
      <w:i/>
      <w:iCs/>
    </w:rPr>
  </w:style>
  <w:style w:type="paragraph" w:styleId="a6">
    <w:name w:val="List"/>
    <w:basedOn w:val="a3"/>
    <w:rsid w:val="00CA10EE"/>
    <w:rPr>
      <w:rFonts w:cs="Tahoma"/>
    </w:rPr>
  </w:style>
  <w:style w:type="paragraph" w:customStyle="1" w:styleId="13">
    <w:name w:val="Название1"/>
    <w:basedOn w:val="a"/>
    <w:rsid w:val="00CA10E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CA10EE"/>
    <w:pPr>
      <w:suppressLineNumbers/>
    </w:pPr>
    <w:rPr>
      <w:rFonts w:cs="Tahoma"/>
    </w:rPr>
  </w:style>
  <w:style w:type="paragraph" w:styleId="a7">
    <w:name w:val="Plain Text"/>
    <w:basedOn w:val="a"/>
    <w:link w:val="a8"/>
    <w:rsid w:val="00D14117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D14117"/>
    <w:rPr>
      <w:rFonts w:ascii="Courier New" w:hAnsi="Courier New"/>
    </w:rPr>
  </w:style>
  <w:style w:type="table" w:styleId="a9">
    <w:name w:val="Table Grid"/>
    <w:basedOn w:val="a1"/>
    <w:uiPriority w:val="59"/>
    <w:rsid w:val="00267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A63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1A63A4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ConsPlusNormal">
    <w:name w:val="ConsPlusNormal"/>
    <w:rsid w:val="00A959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uiPriority w:val="99"/>
    <w:semiHidden/>
    <w:unhideWhenUsed/>
    <w:rsid w:val="00DE7E2D"/>
    <w:pPr>
      <w:spacing w:before="100" w:beforeAutospacing="1" w:after="100" w:afterAutospacing="1"/>
    </w:pPr>
  </w:style>
  <w:style w:type="character" w:styleId="ad">
    <w:name w:val="Hyperlink"/>
    <w:basedOn w:val="a0"/>
    <w:rsid w:val="006A6D0C"/>
    <w:rPr>
      <w:color w:val="0000FF"/>
      <w:u w:val="none"/>
    </w:rPr>
  </w:style>
  <w:style w:type="paragraph" w:styleId="ae">
    <w:name w:val="List Paragraph"/>
    <w:basedOn w:val="a"/>
    <w:uiPriority w:val="34"/>
    <w:qFormat/>
    <w:rsid w:val="007F4D4D"/>
    <w:pPr>
      <w:ind w:left="708"/>
    </w:pPr>
  </w:style>
  <w:style w:type="paragraph" w:styleId="af">
    <w:name w:val="header"/>
    <w:basedOn w:val="a"/>
    <w:link w:val="af0"/>
    <w:uiPriority w:val="99"/>
    <w:unhideWhenUsed/>
    <w:rsid w:val="00412B0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412B01"/>
    <w:rPr>
      <w:rFonts w:eastAsia="Lucida Sans Unicode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12B0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12B01"/>
    <w:rPr>
      <w:rFonts w:eastAsia="Lucida Sans Unicode"/>
      <w:kern w:val="1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71717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717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717B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6A6D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6A6D0C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semiHidden/>
    <w:rsid w:val="0071717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A6D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A6D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A6D0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A6D0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C71B-884C-43F1-86DB-96BFBF1E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49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user</cp:lastModifiedBy>
  <cp:revision>15</cp:revision>
  <cp:lastPrinted>2024-07-22T08:08:00Z</cp:lastPrinted>
  <dcterms:created xsi:type="dcterms:W3CDTF">2024-07-17T10:05:00Z</dcterms:created>
  <dcterms:modified xsi:type="dcterms:W3CDTF">2024-07-22T08:08:00Z</dcterms:modified>
</cp:coreProperties>
</file>